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77777777" w:rsidR="0018777D" w:rsidRDefault="0018777D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April</w:t>
      </w:r>
    </w:p>
    <w:p w14:paraId="2AD42063" w14:textId="6959B7A1" w:rsidR="00887CE5" w:rsidRPr="00A45994" w:rsidRDefault="0018777D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E</w:t>
      </w:r>
      <w:r w:rsidR="00117B82">
        <w:rPr>
          <w:rFonts w:ascii="Georgia" w:hAnsi="Georgia"/>
          <w:szCs w:val="28"/>
        </w:rPr>
        <w:t>ncounters with Jesus</w:t>
      </w:r>
      <w:r>
        <w:rPr>
          <w:rFonts w:ascii="Georgia" w:hAnsi="Georgia"/>
          <w:szCs w:val="28"/>
        </w:rPr>
        <w:t xml:space="preserve"> 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B226E3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A6B0B8" w14:textId="1CF6A883" w:rsidR="003B54A0" w:rsidRPr="009C69CB" w:rsidRDefault="00887CE5" w:rsidP="003B54A0">
      <w:pPr>
        <w:pStyle w:val="Heading2"/>
        <w:rPr>
          <w:rFonts w:ascii="Georgia" w:hAnsi="Georgia" w:cs="Arial"/>
          <w:color w:val="000000"/>
          <w:lang w:val="en-US"/>
        </w:rPr>
      </w:pPr>
      <w:r w:rsidRPr="00B226E3">
        <w:rPr>
          <w:rFonts w:ascii="Georgia" w:hAnsi="Georgia"/>
          <w:color w:val="0070C0"/>
        </w:rPr>
        <w:t>Monday:</w:t>
      </w:r>
      <w:r w:rsidR="001076C8">
        <w:rPr>
          <w:rFonts w:ascii="Georgia" w:hAnsi="Georgia"/>
          <w:color w:val="0070C0"/>
        </w:rPr>
        <w:t xml:space="preserve">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 xml:space="preserve">he betrayal of Judas </w:t>
      </w:r>
    </w:p>
    <w:p w14:paraId="43D6489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0EAC19E9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7B6AAA93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loving Saviour.  </w:t>
      </w:r>
    </w:p>
    <w:p w14:paraId="461ECCAD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269EEBAE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Jesus asked him, </w:t>
      </w:r>
    </w:p>
    <w:p w14:paraId="39C43C17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“Judas, are you betraying the Son of Man with a kiss?” </w:t>
      </w:r>
    </w:p>
    <w:p w14:paraId="38421BF1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</w:rPr>
      </w:pPr>
      <w:r w:rsidRPr="009C69CB">
        <w:rPr>
          <w:rFonts w:ascii="Georgia" w:hAnsi="Georgia" w:cs="Arial"/>
          <w:i/>
          <w:color w:val="000000"/>
          <w:sz w:val="24"/>
          <w:szCs w:val="24"/>
        </w:rPr>
        <w:t>Luke 22:48</w:t>
      </w:r>
    </w:p>
    <w:p w14:paraId="5B36C15E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5EA524AA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Lord, how could you bear</w:t>
      </w:r>
    </w:p>
    <w:p w14:paraId="007C6EB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the hate of betrayal expressed though a symbol of love?</w:t>
      </w:r>
    </w:p>
    <w:p w14:paraId="40B03DF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We weep at the deed of a faithless friend. </w:t>
      </w:r>
    </w:p>
    <w:p w14:paraId="4446249E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51F7985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And yet...</w:t>
      </w:r>
    </w:p>
    <w:p w14:paraId="229B29E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35A25709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Daily we betray you afresh</w:t>
      </w:r>
    </w:p>
    <w:p w14:paraId="2FF1B3E3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in deeds and words and silence.</w:t>
      </w:r>
    </w:p>
    <w:p w14:paraId="668EC71B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sully the gift of your friendship</w:t>
      </w:r>
    </w:p>
    <w:p w14:paraId="0E79472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through our kiss of faithlessness.  </w:t>
      </w:r>
    </w:p>
    <w:p w14:paraId="5DAA7B2D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7044646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marvel at your love for us;</w:t>
      </w:r>
    </w:p>
    <w:p w14:paraId="0ACCDBAD" w14:textId="5ACA058F" w:rsidR="003B54A0" w:rsidRPr="009C69CB" w:rsidRDefault="00ED72C3" w:rsidP="003B54A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constant </w:t>
      </w:r>
      <w:r w:rsidR="003B54A0" w:rsidRPr="009C69CB">
        <w:rPr>
          <w:rFonts w:ascii="Georgia" w:hAnsi="Georgia"/>
          <w:sz w:val="24"/>
          <w:szCs w:val="24"/>
        </w:rPr>
        <w:t xml:space="preserve">despite our weaknesses </w:t>
      </w:r>
    </w:p>
    <w:p w14:paraId="701432EB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and the poverty of our discipleship.</w:t>
      </w:r>
    </w:p>
    <w:p w14:paraId="51F24E9E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57BED6F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Forgive us, loving Saviour.</w:t>
      </w:r>
    </w:p>
    <w:p w14:paraId="4F48C9B2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Accept our thanksgiving,</w:t>
      </w:r>
    </w:p>
    <w:p w14:paraId="366E8BF4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and strengthen us to live our lives</w:t>
      </w:r>
    </w:p>
    <w:p w14:paraId="49FBE4C2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in total devotion to you.</w:t>
      </w:r>
    </w:p>
    <w:p w14:paraId="5F83CD80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Amen</w:t>
      </w:r>
    </w:p>
    <w:p w14:paraId="5E6F9E56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7B1A263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our lives bear witness </w:t>
      </w:r>
    </w:p>
    <w:p w14:paraId="1F961821" w14:textId="77777777" w:rsidR="003B54A0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loving Saviour. </w:t>
      </w:r>
    </w:p>
    <w:p w14:paraId="353968DF" w14:textId="3594914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60EC30EC" w14:textId="3FE5D725" w:rsidR="00E86A11" w:rsidRDefault="00E86A11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8008F9" w14:textId="3DAB7ABD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9073A2" w14:textId="1EB0F8ED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4A654E" w14:textId="6F1D2691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C5D8295" w14:textId="3A677C59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1A4397" w14:textId="1D9FC8DB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5E93A99" w14:textId="2F79CC89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EA86C26" w14:textId="4E49D97A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28F7EA" w14:textId="78BB7045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CF03F9" w14:textId="25D8506F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6927828" w14:textId="6C187B75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452B1F" w14:textId="77777777" w:rsidR="003B54A0" w:rsidRDefault="003B54A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C328A04" w14:textId="16975E9A" w:rsidR="003B54A0" w:rsidRPr="009C69CB" w:rsidRDefault="004F7BCC" w:rsidP="003B54A0">
      <w:pPr>
        <w:pStyle w:val="Heading2"/>
        <w:rPr>
          <w:rFonts w:ascii="Georgia" w:hAnsi="Georgia"/>
        </w:rPr>
      </w:pPr>
      <w:r w:rsidRPr="00E86A11">
        <w:rPr>
          <w:rFonts w:ascii="Georgia" w:hAnsi="Georgia"/>
          <w:color w:val="0070C0"/>
        </w:rPr>
        <w:lastRenderedPageBreak/>
        <w:t xml:space="preserve">Tuesday: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>he abdication of Pilate</w:t>
      </w:r>
    </w:p>
    <w:p w14:paraId="19E5A9C0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1AADEC9D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1D5B0FE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loving Saviour.  </w:t>
      </w:r>
    </w:p>
    <w:p w14:paraId="497E456C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0C3A09AB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Pilate took water and washed his hands in front of the crowd. </w:t>
      </w:r>
    </w:p>
    <w:p w14:paraId="299198E6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“I am innocent of this man’s blood,” he said. </w:t>
      </w:r>
    </w:p>
    <w:p w14:paraId="51A376BC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“It is your responsibility!” </w:t>
      </w:r>
    </w:p>
    <w:p w14:paraId="070EF992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</w:rPr>
      </w:pPr>
      <w:r w:rsidRPr="009C69CB">
        <w:rPr>
          <w:rFonts w:ascii="Georgia" w:hAnsi="Georgia" w:cs="Arial"/>
          <w:i/>
          <w:color w:val="000000"/>
          <w:sz w:val="24"/>
          <w:szCs w:val="24"/>
        </w:rPr>
        <w:t xml:space="preserve">Matthew 27:24 </w:t>
      </w:r>
    </w:p>
    <w:p w14:paraId="6488FF66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</w:rPr>
      </w:pPr>
    </w:p>
    <w:p w14:paraId="76BAD015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When we wash our hands of your commission to us;</w:t>
      </w:r>
    </w:p>
    <w:p w14:paraId="77CDA246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when we turn aside from your people in need.</w:t>
      </w:r>
    </w:p>
    <w:p w14:paraId="26D73FF5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When we pass the buck, when we close our eyes,</w:t>
      </w:r>
    </w:p>
    <w:p w14:paraId="2ABD5C7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mirror the past; we shun you afresh.</w:t>
      </w:r>
    </w:p>
    <w:p w14:paraId="3D911F7E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Forgive us, dear Saviour, and renew our hearts.</w:t>
      </w:r>
    </w:p>
    <w:p w14:paraId="0371EB96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44677F8E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May we stand before you with hands open wide,</w:t>
      </w:r>
    </w:p>
    <w:p w14:paraId="51954EEA" w14:textId="3D231F29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ready to embrace </w:t>
      </w:r>
      <w:r w:rsidR="00ED72C3">
        <w:rPr>
          <w:rFonts w:ascii="Georgia" w:hAnsi="Georgia"/>
          <w:sz w:val="24"/>
          <w:szCs w:val="24"/>
        </w:rPr>
        <w:t xml:space="preserve">your precious </w:t>
      </w:r>
      <w:r w:rsidRPr="009C69CB">
        <w:rPr>
          <w:rFonts w:ascii="Georgia" w:hAnsi="Georgia"/>
          <w:sz w:val="24"/>
          <w:szCs w:val="24"/>
        </w:rPr>
        <w:t xml:space="preserve">commission. </w:t>
      </w:r>
    </w:p>
    <w:p w14:paraId="68014929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For your burden is easy, your load is light,</w:t>
      </w:r>
    </w:p>
    <w:p w14:paraId="1460A827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and your presence gives rest to our souls.  </w:t>
      </w:r>
    </w:p>
    <w:p w14:paraId="5B1F961D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Inspire us, dear Saviour, and renew our hearts.</w:t>
      </w:r>
    </w:p>
    <w:p w14:paraId="65CECE5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49CEF0D1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our lives bear witness </w:t>
      </w:r>
    </w:p>
    <w:p w14:paraId="22F95C84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loving Saviour. </w:t>
      </w:r>
    </w:p>
    <w:p w14:paraId="535EFE95" w14:textId="6D958EFC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Amen</w:t>
      </w:r>
    </w:p>
    <w:p w14:paraId="13ECDAB5" w14:textId="7E5970AB" w:rsidR="00E86A11" w:rsidRPr="00E86A11" w:rsidRDefault="00E86A11" w:rsidP="0018777D">
      <w:pPr>
        <w:widowControl w:val="0"/>
        <w:rPr>
          <w:rFonts w:ascii="Georgia" w:hAnsi="Georgia"/>
          <w:i/>
          <w:iCs/>
          <w:color w:val="333333"/>
        </w:rPr>
      </w:pPr>
    </w:p>
    <w:p w14:paraId="5991A378" w14:textId="2B5482A6" w:rsidR="00EF7020" w:rsidRPr="0018777D" w:rsidRDefault="005D1552" w:rsidP="00AB695E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304F4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  <w:r w:rsidRPr="00E304F4">
        <w:rPr>
          <w:rFonts w:ascii="Georgia" w:hAnsi="Georgia"/>
          <w:color w:val="0070C0"/>
          <w:sz w:val="24"/>
          <w:szCs w:val="24"/>
        </w:rPr>
        <w:t xml:space="preserve"> </w:t>
      </w:r>
    </w:p>
    <w:p w14:paraId="691FEB54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551BE4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51E951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4BE5989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4F4D44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B6AA8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140283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CBCF337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13DA1C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6105E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956C5D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FF209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B9CB9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523A0E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228D518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32884D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D0502C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AC46E9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0BDE124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55275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30B2E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AB8BEB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6162AB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0B579A" w14:textId="14B69540" w:rsidR="003B54A0" w:rsidRPr="009C69CB" w:rsidRDefault="007F4048" w:rsidP="003B54A0">
      <w:pPr>
        <w:pStyle w:val="Heading2"/>
        <w:rPr>
          <w:rFonts w:ascii="Georgia" w:hAnsi="Georgia"/>
          <w:u w:val="single"/>
        </w:rPr>
      </w:pPr>
      <w:r w:rsidRPr="00B226E3">
        <w:rPr>
          <w:rFonts w:ascii="Georgia" w:hAnsi="Georgia"/>
          <w:color w:val="0070C0"/>
        </w:rPr>
        <w:lastRenderedPageBreak/>
        <w:t>Wednesday:</w:t>
      </w:r>
      <w:r w:rsidR="001076C8">
        <w:rPr>
          <w:rFonts w:ascii="Georgia" w:hAnsi="Georgia"/>
          <w:color w:val="0070C0"/>
        </w:rPr>
        <w:t xml:space="preserve">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 xml:space="preserve">he revelation of the Soldier </w:t>
      </w:r>
    </w:p>
    <w:p w14:paraId="3D2C94D9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725723DE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1407F017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loving Saviour.  </w:t>
      </w:r>
    </w:p>
    <w:p w14:paraId="0F926053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  <w:lang w:val="en-US"/>
        </w:rPr>
      </w:pPr>
    </w:p>
    <w:p w14:paraId="7D860BF1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  <w:lang w:val="en-US"/>
        </w:rPr>
      </w:pPr>
      <w:r w:rsidRPr="009C69CB">
        <w:rPr>
          <w:rFonts w:ascii="Georgia" w:hAnsi="Georgia" w:cs="Arial"/>
          <w:color w:val="000000"/>
          <w:sz w:val="24"/>
          <w:szCs w:val="24"/>
          <w:lang w:val="en-US"/>
        </w:rPr>
        <w:t>When the centurion, who stood there in front of Jesus,</w:t>
      </w:r>
    </w:p>
    <w:p w14:paraId="1A851ACF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  <w:lang w:val="en-US"/>
        </w:rPr>
      </w:pPr>
      <w:r w:rsidRPr="009C69CB">
        <w:rPr>
          <w:rFonts w:ascii="Georgia" w:hAnsi="Georgia" w:cs="Arial"/>
          <w:color w:val="000000"/>
          <w:sz w:val="24"/>
          <w:szCs w:val="24"/>
          <w:lang w:val="en-US"/>
        </w:rPr>
        <w:t>saw how he died, he said,</w:t>
      </w:r>
    </w:p>
    <w:p w14:paraId="7F622D38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  <w:lang w:val="en-US"/>
        </w:rPr>
      </w:pPr>
      <w:r w:rsidRPr="009C69CB">
        <w:rPr>
          <w:rFonts w:ascii="Georgia" w:hAnsi="Georgia" w:cs="Arial"/>
          <w:color w:val="000000"/>
          <w:sz w:val="24"/>
          <w:szCs w:val="24"/>
          <w:lang w:val="en-US"/>
        </w:rPr>
        <w:t>“Surely this man was the Son of God!”</w:t>
      </w:r>
    </w:p>
    <w:p w14:paraId="746DBC1F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  <w:lang w:val="en-US"/>
        </w:rPr>
      </w:pPr>
      <w:r w:rsidRPr="009C69CB">
        <w:rPr>
          <w:rFonts w:ascii="Georgia" w:hAnsi="Georgia" w:cs="Arial"/>
          <w:i/>
          <w:color w:val="000000"/>
          <w:sz w:val="24"/>
          <w:szCs w:val="24"/>
          <w:lang w:val="en-US"/>
        </w:rPr>
        <w:t>Mark 15:39</w:t>
      </w:r>
    </w:p>
    <w:p w14:paraId="30D6D7FD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  <w:lang w:val="en-US"/>
        </w:rPr>
      </w:pPr>
    </w:p>
    <w:p w14:paraId="3D28DFF3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Let our eyes behold the truth;</w:t>
      </w:r>
    </w:p>
    <w:p w14:paraId="64243B5A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let our lips declare the truth;</w:t>
      </w:r>
    </w:p>
    <w:p w14:paraId="5D05CFDF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this man is the Son of God.</w:t>
      </w:r>
    </w:p>
    <w:p w14:paraId="4304989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225EDF5B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Let our actions arise from the truth;</w:t>
      </w:r>
    </w:p>
    <w:p w14:paraId="2CAB5B42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let our lives bear witness to the truth;</w:t>
      </w:r>
    </w:p>
    <w:p w14:paraId="44D8CB7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this man is the Son of God.</w:t>
      </w:r>
    </w:p>
    <w:p w14:paraId="4C0281ED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173F37F1" w14:textId="49B10C66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Open the eyes of those blind</w:t>
      </w:r>
      <w:r w:rsidR="00ED72C3">
        <w:rPr>
          <w:rFonts w:ascii="Georgia" w:hAnsi="Georgia"/>
          <w:sz w:val="24"/>
          <w:szCs w:val="24"/>
        </w:rPr>
        <w:t>ed</w:t>
      </w:r>
      <w:r w:rsidRPr="009C69CB">
        <w:rPr>
          <w:rFonts w:ascii="Georgia" w:hAnsi="Georgia"/>
          <w:sz w:val="24"/>
          <w:szCs w:val="24"/>
        </w:rPr>
        <w:t xml:space="preserve"> to the truth;</w:t>
      </w:r>
    </w:p>
    <w:p w14:paraId="6F51E008" w14:textId="21AA673D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soften the hearts of those hardened to the truth;</w:t>
      </w:r>
    </w:p>
    <w:p w14:paraId="330C77B0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that together we may proclaim, throughout heaven and on earth:</w:t>
      </w:r>
    </w:p>
    <w:p w14:paraId="00585A42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this man is the Son of God.   </w:t>
      </w:r>
    </w:p>
    <w:p w14:paraId="588B35BF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6F99BAD3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our lives bear witness </w:t>
      </w:r>
    </w:p>
    <w:p w14:paraId="77A12217" w14:textId="3B886595" w:rsidR="003B54A0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loving Saviour. </w:t>
      </w:r>
    </w:p>
    <w:p w14:paraId="7AADDAD8" w14:textId="083BDAD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28D40BEA" w14:textId="7BA5CCDB" w:rsidR="001775CA" w:rsidRDefault="001775CA" w:rsidP="0018777D">
      <w:pPr>
        <w:widowControl w:val="0"/>
        <w:rPr>
          <w:rFonts w:ascii="Times New Roman" w:hAnsi="Times New Roman"/>
          <w:sz w:val="20"/>
          <w:szCs w:val="20"/>
        </w:rPr>
      </w:pPr>
    </w:p>
    <w:p w14:paraId="7576177C" w14:textId="77777777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4AAF340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FDD2A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DA291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789086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794CCC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4773BD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F138FE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730DC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BBADA9B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3A5813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FF5000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6279F5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714C7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0D656C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086BBF1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FF32B1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7BD6633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2F7938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E31A0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1265E6E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E1680B3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C3DE4D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1753801" w14:textId="15D1E710" w:rsidR="003B54A0" w:rsidRPr="009C69CB" w:rsidRDefault="00144A46" w:rsidP="003B54A0">
      <w:pPr>
        <w:pStyle w:val="Heading2"/>
        <w:rPr>
          <w:rFonts w:ascii="Georgia" w:hAnsi="Georgia"/>
        </w:rPr>
      </w:pPr>
      <w:r w:rsidRPr="00B226E3">
        <w:rPr>
          <w:rFonts w:ascii="Georgia" w:hAnsi="Georgia"/>
          <w:color w:val="0070C0"/>
        </w:rPr>
        <w:lastRenderedPageBreak/>
        <w:t>Thursday:</w:t>
      </w:r>
      <w:r w:rsidR="001076C8">
        <w:rPr>
          <w:rFonts w:ascii="Georgia" w:hAnsi="Georgia"/>
          <w:color w:val="0070C0"/>
        </w:rPr>
        <w:t xml:space="preserve">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 xml:space="preserve">he joy of Mary </w:t>
      </w:r>
    </w:p>
    <w:p w14:paraId="28F2543C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</w:p>
    <w:p w14:paraId="73963B6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6572457F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risen Lord.  </w:t>
      </w:r>
    </w:p>
    <w:p w14:paraId="6BE0F9DE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</w:p>
    <w:p w14:paraId="30DEA698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 xml:space="preserve">Mary Magdalene went to the disciples with the news: </w:t>
      </w:r>
    </w:p>
    <w:p w14:paraId="68A9F340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>“I have seen the Lord!”</w:t>
      </w:r>
    </w:p>
    <w:p w14:paraId="5AE5DCE1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</w:rPr>
      </w:pPr>
      <w:r w:rsidRPr="009C69CB">
        <w:rPr>
          <w:rFonts w:ascii="Georgia" w:hAnsi="Georgia" w:cs="Arial"/>
          <w:i/>
          <w:color w:val="000000"/>
          <w:sz w:val="24"/>
          <w:szCs w:val="24"/>
        </w:rPr>
        <w:t>John 20:18</w:t>
      </w:r>
    </w:p>
    <w:p w14:paraId="3F577C87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1A512A40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Risen Lord,</w:t>
      </w:r>
    </w:p>
    <w:p w14:paraId="36CE9F9C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open our eyes.</w:t>
      </w:r>
    </w:p>
    <w:p w14:paraId="2FCDECA7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Give us a glimpse of your resurrection glory.</w:t>
      </w:r>
    </w:p>
    <w:p w14:paraId="09FC995D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3A943E55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Wipe away our tears of mourning;</w:t>
      </w:r>
    </w:p>
    <w:p w14:paraId="64280989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fill us with joy in your presence</w:t>
      </w:r>
    </w:p>
    <w:p w14:paraId="6F02B19F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55650D55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Take away our spirit of heaviness;</w:t>
      </w:r>
    </w:p>
    <w:p w14:paraId="20BD575D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clothe us with a garment of praise.</w:t>
      </w:r>
    </w:p>
    <w:p w14:paraId="1ACD4A54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50A92D3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And send us out to spread the news:</w:t>
      </w:r>
    </w:p>
    <w:p w14:paraId="05377EE1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the Lord is risen.</w:t>
      </w:r>
    </w:p>
    <w:p w14:paraId="3D0B3B8E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72F88ACD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Hope has been renewed; joy has been rekindled.</w:t>
      </w:r>
    </w:p>
    <w:p w14:paraId="43F1E0F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Death has been defeated; eternity beckons.</w:t>
      </w:r>
    </w:p>
    <w:p w14:paraId="315065BB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The Lord is risen.</w:t>
      </w:r>
    </w:p>
    <w:p w14:paraId="745B9664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Hallelujah!</w:t>
      </w:r>
    </w:p>
    <w:p w14:paraId="78A563E6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Glory to our God.</w:t>
      </w:r>
    </w:p>
    <w:p w14:paraId="7BF66C35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37A21E9F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May our lives bear witness</w:t>
      </w:r>
    </w:p>
    <w:p w14:paraId="617D8CDB" w14:textId="309A1560" w:rsidR="003B54A0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risen Lord. </w:t>
      </w:r>
    </w:p>
    <w:p w14:paraId="2232BF12" w14:textId="5F46B6B0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410FCF7C" w14:textId="28919842" w:rsidR="001F67F7" w:rsidRDefault="001F67F7" w:rsidP="0018777D">
      <w:pPr>
        <w:widowControl w:val="0"/>
        <w:rPr>
          <w:rFonts w:ascii="Times New Roman" w:hAnsi="Times New Roman"/>
          <w:sz w:val="20"/>
          <w:szCs w:val="20"/>
        </w:rPr>
      </w:pPr>
    </w:p>
    <w:p w14:paraId="4CFDF026" w14:textId="214B86CF" w:rsidR="0099682D" w:rsidRPr="0018777D" w:rsidRDefault="0099682D" w:rsidP="00AB695E">
      <w:pPr>
        <w:widowControl w:val="0"/>
        <w:rPr>
          <w:rFonts w:ascii="Dax-Regular" w:eastAsia="Times New Roman" w:hAnsi="Dax-Regular"/>
          <w:b/>
          <w:bCs/>
          <w:sz w:val="24"/>
          <w:szCs w:val="24"/>
          <w:lang w:eastAsia="en-GB"/>
        </w:rPr>
      </w:pPr>
    </w:p>
    <w:p w14:paraId="18FC90D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98C9096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EAED90A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23175D0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9CEB1E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0B6F26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231466B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31208B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F38A96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A06226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60A167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CF84852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2BC4F39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85A10A8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A4370DA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9B5755F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558258" w14:textId="77777777" w:rsidR="003B54A0" w:rsidRDefault="003B54A0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C805AEC" w14:textId="7D1B7521" w:rsidR="003B54A0" w:rsidRPr="009C69CB" w:rsidRDefault="004F5561" w:rsidP="003B54A0">
      <w:pPr>
        <w:pStyle w:val="Heading2"/>
        <w:rPr>
          <w:rFonts w:ascii="Georgia" w:hAnsi="Georgia"/>
        </w:rPr>
      </w:pPr>
      <w:r w:rsidRPr="00B226E3">
        <w:rPr>
          <w:rFonts w:ascii="Georgia" w:hAnsi="Georgia"/>
          <w:color w:val="0070C0"/>
        </w:rPr>
        <w:lastRenderedPageBreak/>
        <w:t>Friday:</w:t>
      </w:r>
      <w:r w:rsidR="001076C8">
        <w:rPr>
          <w:rFonts w:ascii="Georgia" w:hAnsi="Georgia"/>
          <w:color w:val="0070C0"/>
        </w:rPr>
        <w:t xml:space="preserve">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>he doubt of Thomas</w:t>
      </w:r>
    </w:p>
    <w:p w14:paraId="032CD892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6A7CFB6E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57C6931D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risen Lord.  </w:t>
      </w:r>
    </w:p>
    <w:p w14:paraId="78069C71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</w:p>
    <w:p w14:paraId="30ACA43F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>Jesus told him, “Because you have seen me, you have believed;</w:t>
      </w:r>
    </w:p>
    <w:p w14:paraId="6A25CED7" w14:textId="77777777" w:rsidR="003B54A0" w:rsidRPr="009C69CB" w:rsidRDefault="003B54A0" w:rsidP="003B54A0">
      <w:pPr>
        <w:rPr>
          <w:rFonts w:ascii="Georgia" w:hAnsi="Georgia" w:cs="Arial"/>
          <w:color w:val="000000"/>
          <w:sz w:val="24"/>
          <w:szCs w:val="24"/>
        </w:rPr>
      </w:pPr>
      <w:r w:rsidRPr="009C69CB">
        <w:rPr>
          <w:rFonts w:ascii="Georgia" w:hAnsi="Georgia" w:cs="Arial"/>
          <w:color w:val="000000"/>
          <w:sz w:val="24"/>
          <w:szCs w:val="24"/>
        </w:rPr>
        <w:t>blessed are those who have not seen and yet have believed.”</w:t>
      </w:r>
    </w:p>
    <w:p w14:paraId="477CF2A9" w14:textId="77777777" w:rsidR="003B54A0" w:rsidRPr="009C69CB" w:rsidRDefault="003B54A0" w:rsidP="003B54A0">
      <w:pPr>
        <w:rPr>
          <w:rFonts w:ascii="Georgia" w:hAnsi="Georgia" w:cs="Arial"/>
          <w:i/>
          <w:color w:val="000000"/>
          <w:sz w:val="24"/>
          <w:szCs w:val="24"/>
        </w:rPr>
      </w:pPr>
      <w:r w:rsidRPr="009C69CB">
        <w:rPr>
          <w:rFonts w:ascii="Georgia" w:hAnsi="Georgia" w:cs="Arial"/>
          <w:i/>
          <w:color w:val="000000"/>
          <w:sz w:val="24"/>
          <w:szCs w:val="24"/>
        </w:rPr>
        <w:t>John 20:29</w:t>
      </w:r>
    </w:p>
    <w:p w14:paraId="1F760E1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0F077A40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pray for those whose faith is tested</w:t>
      </w:r>
    </w:p>
    <w:p w14:paraId="2CE9A053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through trials of life; through challenging times.</w:t>
      </w:r>
    </w:p>
    <w:p w14:paraId="19B8570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As they struggle to believe, help them in their unbelief.</w:t>
      </w:r>
    </w:p>
    <w:p w14:paraId="4FEFC7A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3CCBA4F7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pray for those whose faith is tested</w:t>
      </w:r>
    </w:p>
    <w:p w14:paraId="6B847A42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through the mysteries of unanswered prayer;</w:t>
      </w:r>
    </w:p>
    <w:p w14:paraId="545330B5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As they struggle to believe, help them in their unbelief.</w:t>
      </w:r>
    </w:p>
    <w:p w14:paraId="16807DFA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5A6D9AB6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pray for those whose faith is tested</w:t>
      </w:r>
    </w:p>
    <w:p w14:paraId="39D52F7B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in the face of suffering and pain. </w:t>
      </w:r>
    </w:p>
    <w:p w14:paraId="428B42B9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As they struggle to believe, help them in their unbelief.</w:t>
      </w:r>
    </w:p>
    <w:p w14:paraId="738B802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49C06D46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When doubts fill our hearts;</w:t>
      </w:r>
    </w:p>
    <w:p w14:paraId="762D0240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when faith dims and certainty fades; </w:t>
      </w:r>
    </w:p>
    <w:p w14:paraId="37BC39B3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Lord we believe; help us in our unbelief</w:t>
      </w:r>
    </w:p>
    <w:p w14:paraId="4AFE69F5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</w:p>
    <w:p w14:paraId="1D33C55B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May our lives bear witness</w:t>
      </w:r>
    </w:p>
    <w:p w14:paraId="6626F65E" w14:textId="21698061" w:rsidR="003B54A0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risen Lord. </w:t>
      </w:r>
    </w:p>
    <w:p w14:paraId="676ED9C9" w14:textId="67D67632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04725FE8" w14:textId="7FC66AD5" w:rsidR="00EA285B" w:rsidRDefault="00EA285B" w:rsidP="0018777D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F24415" w14:textId="298141EB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ECAA179" w14:textId="1EA17547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1CE1DC" w14:textId="7611902E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D53E0F" w14:textId="01BA76FB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9733121" w14:textId="0330B6CE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EE1B1F5" w14:textId="3374FBE5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F03C5C" w14:textId="004869CC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0F5873" w14:textId="68C12D76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5F9EF7E" w14:textId="706596A1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5080E0" w14:textId="1F6CB186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7E3123C" w14:textId="4D3F563F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1DC8F8C" w14:textId="557BAD79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4BADCF8" w14:textId="0FBBB9B0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FCF5321" w14:textId="3FB4E9B0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75D078" w14:textId="34CB42AB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4C96100" w14:textId="6C9B36C2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99090C3" w14:textId="5A0E4C0D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8865F0" w14:textId="18BB9283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EF07BD6" w14:textId="1ACBAF30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30C9464" w14:textId="64A56C89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41A40E" w14:textId="77777777" w:rsidR="003B54A0" w:rsidRDefault="003B54A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3F690AE" w14:textId="3AA734C6" w:rsidR="003B54A0" w:rsidRPr="009C69CB" w:rsidRDefault="002437E3" w:rsidP="003B54A0">
      <w:pPr>
        <w:pStyle w:val="Heading2"/>
        <w:rPr>
          <w:rFonts w:ascii="Georgia" w:hAnsi="Georgia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1076C8">
        <w:rPr>
          <w:rFonts w:ascii="Georgia" w:hAnsi="Georgia"/>
          <w:color w:val="0070C0"/>
        </w:rPr>
        <w:t xml:space="preserve"> </w:t>
      </w:r>
      <w:r w:rsidR="003B54A0">
        <w:rPr>
          <w:rFonts w:ascii="Georgia" w:hAnsi="Georgia"/>
        </w:rPr>
        <w:t>T</w:t>
      </w:r>
      <w:r w:rsidR="003B54A0" w:rsidRPr="009C69CB">
        <w:rPr>
          <w:rFonts w:ascii="Georgia" w:hAnsi="Georgia"/>
        </w:rPr>
        <w:t>he restoration of Peter</w:t>
      </w:r>
      <w:r w:rsidR="003B54A0" w:rsidRPr="009C69CB">
        <w:rPr>
          <w:rFonts w:ascii="Georgia" w:hAnsi="Georgia"/>
          <w:u w:val="single"/>
        </w:rPr>
        <w:t xml:space="preserve"> </w:t>
      </w:r>
    </w:p>
    <w:p w14:paraId="7519242C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608D9854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In this moment, in our hearts,</w:t>
      </w:r>
    </w:p>
    <w:p w14:paraId="3319C188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may we encounter afresh our risen Lord.  </w:t>
      </w:r>
    </w:p>
    <w:p w14:paraId="7E225146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</w:p>
    <w:p w14:paraId="0594E697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color w:val="000000"/>
        </w:rPr>
        <w:t xml:space="preserve">Jesus said, “Simon son of John, do you truly love me?” </w:t>
      </w:r>
    </w:p>
    <w:p w14:paraId="3C5EE195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color w:val="000000"/>
        </w:rPr>
        <w:t xml:space="preserve">He answered, “Yes, Lord, you know that I love you.” </w:t>
      </w:r>
    </w:p>
    <w:p w14:paraId="1F00E9D9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color w:val="000000"/>
        </w:rPr>
        <w:t xml:space="preserve">Jesus said, “Take care of my sheep.” </w:t>
      </w:r>
    </w:p>
    <w:p w14:paraId="0117DFB6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i/>
          <w:color w:val="000000"/>
        </w:rPr>
      </w:pPr>
      <w:r w:rsidRPr="009C69CB">
        <w:rPr>
          <w:rFonts w:ascii="Georgia" w:hAnsi="Georgia" w:cs="Arial"/>
          <w:i/>
          <w:color w:val="000000"/>
        </w:rPr>
        <w:t>John 21:16</w:t>
      </w:r>
    </w:p>
    <w:p w14:paraId="0BEDED3C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41B2DF67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We hide in the shadow of our faithlessness and sin; </w:t>
      </w:r>
    </w:p>
    <w:p w14:paraId="06315823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whisper our love for our Lord.</w:t>
      </w:r>
    </w:p>
    <w:p w14:paraId="2E0EED1D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0DAB466F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bathe in the light of forgiveness and mercy;</w:t>
      </w:r>
    </w:p>
    <w:p w14:paraId="7EB9BC14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speak out our love for our Lord.</w:t>
      </w:r>
    </w:p>
    <w:p w14:paraId="36714E77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33DC072B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>We revel in the glow of restoration;</w:t>
      </w:r>
    </w:p>
    <w:p w14:paraId="1B0BD198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  <w:r w:rsidRPr="009C69CB">
        <w:rPr>
          <w:rFonts w:ascii="Georgia" w:hAnsi="Georgia"/>
          <w:sz w:val="24"/>
          <w:szCs w:val="24"/>
        </w:rPr>
        <w:t xml:space="preserve">we shout out our love for our Lord. </w:t>
      </w:r>
    </w:p>
    <w:p w14:paraId="2F7466F2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</w:p>
    <w:p w14:paraId="1F9E2AA2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color w:val="000000"/>
        </w:rPr>
        <w:t xml:space="preserve">Anyone who belongs to Christ has become a new person. </w:t>
      </w:r>
    </w:p>
    <w:p w14:paraId="11D63EBA" w14:textId="77777777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color w:val="000000"/>
        </w:rPr>
        <w:t xml:space="preserve">The old life is gone; a new life has begun! </w:t>
      </w:r>
    </w:p>
    <w:p w14:paraId="21440FBB" w14:textId="611AEFF8" w:rsidR="003B54A0" w:rsidRPr="009C69CB" w:rsidRDefault="003B54A0" w:rsidP="003B54A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eorgia" w:hAnsi="Georgia" w:cs="Arial"/>
          <w:color w:val="000000"/>
        </w:rPr>
      </w:pPr>
      <w:r w:rsidRPr="009C69CB">
        <w:rPr>
          <w:rFonts w:ascii="Georgia" w:hAnsi="Georgia" w:cs="Arial"/>
          <w:i/>
          <w:color w:val="000000"/>
        </w:rPr>
        <w:t>2 Corinthians 5: 17</w:t>
      </w:r>
    </w:p>
    <w:p w14:paraId="4B1C4715" w14:textId="77777777" w:rsidR="003B54A0" w:rsidRPr="009C69CB" w:rsidRDefault="003B54A0" w:rsidP="003B54A0">
      <w:pPr>
        <w:rPr>
          <w:rFonts w:ascii="Georgia" w:hAnsi="Georgia"/>
          <w:sz w:val="24"/>
          <w:szCs w:val="24"/>
        </w:rPr>
      </w:pPr>
    </w:p>
    <w:p w14:paraId="16DFDBC7" w14:textId="77777777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May our lives bear witness</w:t>
      </w:r>
    </w:p>
    <w:p w14:paraId="24FF3165" w14:textId="3BA06B6B" w:rsidR="003B54A0" w:rsidRDefault="003B54A0" w:rsidP="003B54A0">
      <w:pPr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 xml:space="preserve">to an encounter with our risen Lord. </w:t>
      </w:r>
    </w:p>
    <w:p w14:paraId="1445B965" w14:textId="7FA44F41" w:rsidR="003B54A0" w:rsidRPr="009C69CB" w:rsidRDefault="003B54A0" w:rsidP="003B54A0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0F276BA4" w14:textId="6D16A9D5" w:rsidR="00AB695E" w:rsidRDefault="00AB695E" w:rsidP="0018777D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43862B7" w14:textId="122FEA5D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C280FBB" w14:textId="77777777" w:rsidR="003B54A0" w:rsidRDefault="003B54A0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FE60E0E" w14:textId="17B6106C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EA0B0D6" w14:textId="35ACE506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4DAE481" w14:textId="1C7D141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5786710" w14:textId="771686D5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63F9829" w14:textId="40BD1D42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21847F1" w14:textId="688CAFA8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83BA854" w14:textId="23B598BA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8B0D4F1" w14:textId="02E5CBF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4CE6EDD" w14:textId="77777777" w:rsidR="00AB695E" w:rsidRPr="00B226E3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F91BB0" w14:textId="4F74DC25" w:rsidR="006D627D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12E448B" w14:textId="77085ECF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72A34FF" w14:textId="493FCF9C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00C7D9F" w14:textId="6A3C1074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D502E39" w14:textId="280A12C1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57E4BFC" w14:textId="7935BC2A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4B6657C" w14:textId="6174EA90" w:rsidR="0018777D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D577E9C" w14:textId="00A120E2" w:rsidR="00ED72C3" w:rsidRDefault="00ED72C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0773B65" w14:textId="77777777" w:rsidR="00ED72C3" w:rsidRDefault="00ED72C3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4CB6F20" w14:textId="77777777" w:rsidR="0018777D" w:rsidRPr="00B226E3" w:rsidRDefault="001877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E9485E8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2E21B54" w14:textId="77777777" w:rsidR="0018777D" w:rsidRDefault="0018777D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3E76B7AE" w14:textId="77777777" w:rsidR="0018777D" w:rsidRPr="00CE52D1" w:rsidRDefault="0018777D" w:rsidP="0018777D">
      <w:pPr>
        <w:rPr>
          <w:rFonts w:ascii="Georgia" w:hAnsi="Georgia"/>
          <w:sz w:val="24"/>
          <w:szCs w:val="24"/>
          <w:lang w:val="it-IT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 </w:t>
      </w:r>
      <w:r w:rsidRPr="00CE52D1">
        <w:rPr>
          <w:rFonts w:ascii="Georgia" w:hAnsi="Georgia"/>
          <w:b/>
          <w:bCs/>
          <w:sz w:val="24"/>
          <w:szCs w:val="24"/>
          <w:lang w:val="it-IT"/>
        </w:rPr>
        <w:t xml:space="preserve">1        </w:t>
      </w:r>
      <w:r w:rsidRPr="00CE52D1">
        <w:rPr>
          <w:rFonts w:ascii="Georgia" w:hAnsi="Georgia"/>
          <w:sz w:val="24"/>
          <w:szCs w:val="24"/>
          <w:lang w:val="it-IT"/>
        </w:rPr>
        <w:t xml:space="preserve">Toamasina in Madagascar; Mukono in Uganda; Ikwerre &amp; Ife East </w:t>
      </w:r>
    </w:p>
    <w:p w14:paraId="6B7164D3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CE52D1">
        <w:rPr>
          <w:rFonts w:ascii="Georgia" w:hAnsi="Georgia"/>
          <w:sz w:val="24"/>
          <w:szCs w:val="24"/>
          <w:lang w:val="it-IT"/>
        </w:rPr>
        <w:t xml:space="preserve">                     </w:t>
      </w:r>
      <w:r w:rsidRPr="00B850C4">
        <w:rPr>
          <w:rFonts w:ascii="Georgia" w:hAnsi="Georgia"/>
          <w:sz w:val="24"/>
          <w:szCs w:val="24"/>
          <w:lang w:val="en-US"/>
        </w:rPr>
        <w:t>in Nigeria; Down &amp; Dromore in All Ireland and Delhi in India</w:t>
      </w:r>
    </w:p>
    <w:p w14:paraId="7835F1F4" w14:textId="77777777" w:rsidR="0018777D" w:rsidRPr="00B850C4" w:rsidRDefault="0018777D" w:rsidP="0018777D">
      <w:pPr>
        <w:rPr>
          <w:rFonts w:ascii="Verdana" w:hAnsi="Verdana"/>
          <w:color w:val="000000"/>
          <w:sz w:val="24"/>
          <w:szCs w:val="24"/>
          <w:lang w:eastAsia="en-GB"/>
        </w:rPr>
      </w:pPr>
    </w:p>
    <w:p w14:paraId="48900EDB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2 – 4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Umzimvubu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Lweru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Tanzania; On the Niger in Nigeria;     </w:t>
      </w:r>
    </w:p>
    <w:p w14:paraId="5996D314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Cape Coast in Ghana; Ontario in Canada and Limerick &amp; Killaloe in</w:t>
      </w:r>
      <w:r w:rsidRPr="00B850C4">
        <w:rPr>
          <w:rFonts w:ascii="Georgia" w:hAnsi="Georgia"/>
          <w:sz w:val="24"/>
          <w:szCs w:val="24"/>
        </w:rPr>
        <w:t xml:space="preserve"> </w:t>
      </w:r>
      <w:r w:rsidRPr="00B850C4">
        <w:rPr>
          <w:rFonts w:ascii="Georgia" w:hAnsi="Georgia"/>
          <w:sz w:val="24"/>
          <w:szCs w:val="24"/>
          <w:lang w:val="en-US"/>
        </w:rPr>
        <w:t xml:space="preserve">All  </w:t>
      </w:r>
    </w:p>
    <w:p w14:paraId="0A2C9936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Ireland</w:t>
      </w:r>
    </w:p>
    <w:p w14:paraId="6BFE5227" w14:textId="77777777" w:rsidR="0018777D" w:rsidRPr="00B850C4" w:rsidRDefault="0018777D" w:rsidP="0018777D">
      <w:pPr>
        <w:rPr>
          <w:rFonts w:ascii="Georgia" w:hAnsi="Georgia"/>
          <w:sz w:val="24"/>
          <w:szCs w:val="24"/>
        </w:rPr>
      </w:pPr>
    </w:p>
    <w:p w14:paraId="16A2A273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5 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783EC80D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14:paraId="1B8D965B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6 – 8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Cueibet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Gahini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Wusasa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Ibadan in Nigeria  </w:t>
      </w:r>
    </w:p>
    <w:p w14:paraId="21CDEFCF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 and Christchurch in New Zealand</w:t>
      </w:r>
    </w:p>
    <w:p w14:paraId="7475AE5D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</w:t>
      </w:r>
    </w:p>
    <w:p w14:paraId="61AF21A4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9 – 11     </w:t>
      </w:r>
      <w:r w:rsidRPr="00B850C4">
        <w:rPr>
          <w:rFonts w:ascii="Georgia" w:hAnsi="Georgia"/>
          <w:sz w:val="24"/>
          <w:szCs w:val="24"/>
          <w:lang w:val="en-US"/>
        </w:rPr>
        <w:t xml:space="preserve">  Nord Kivu in DR Congo; Kigali in Rwanda;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Kiteto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Kubwa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 </w:t>
      </w:r>
    </w:p>
    <w:p w14:paraId="16AA7429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Perth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Kuranagala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Sri Lanka</w:t>
      </w:r>
    </w:p>
    <w:p w14:paraId="24370BBC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</w:p>
    <w:p w14:paraId="6EC9DFAB" w14:textId="77777777" w:rsidR="0018777D" w:rsidRPr="00B850C4" w:rsidRDefault="0018777D" w:rsidP="0018777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12  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196A20D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</w:t>
      </w:r>
    </w:p>
    <w:p w14:paraId="1AD39B2D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13 – 15      </w:t>
      </w:r>
      <w:bookmarkStart w:id="0" w:name="_Hlk98251991"/>
      <w:proofErr w:type="spellStart"/>
      <w:r w:rsidRPr="00B850C4">
        <w:rPr>
          <w:rFonts w:ascii="Georgia" w:hAnsi="Georgia"/>
          <w:sz w:val="24"/>
          <w:szCs w:val="24"/>
          <w:lang w:val="en-US"/>
        </w:rPr>
        <w:t>Yirol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South Sudan; Ruvuma in Tanzania; Nike &amp; Benin in Nigeria;  </w:t>
      </w:r>
    </w:p>
    <w:p w14:paraId="42F4C7A4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Canberra &amp; Goulburn in Australia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Dogura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bookmarkEnd w:id="0"/>
    <w:p w14:paraId="439BC48E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  </w:t>
      </w:r>
    </w:p>
    <w:p w14:paraId="49D05D98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16 – 18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Kindu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DR Congo; Mount Kenya West in Kenya;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Egbu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Nigeria; </w:t>
      </w:r>
    </w:p>
    <w:p w14:paraId="59A35A2C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Te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Pihopatanga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O Aotearoa in New Zealand; Cork, Cloyne &amp; Ross in</w:t>
      </w:r>
    </w:p>
    <w:p w14:paraId="6AC72E89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All Ireland and Eastern Himalayas in India</w:t>
      </w:r>
    </w:p>
    <w:p w14:paraId="765134D4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  <w:r w:rsidRPr="00B850C4">
        <w:rPr>
          <w:rFonts w:ascii="Georgia" w:hAnsi="Georgia"/>
          <w:b/>
          <w:bCs/>
          <w:sz w:val="24"/>
          <w:szCs w:val="24"/>
        </w:rPr>
        <w:tab/>
      </w:r>
    </w:p>
    <w:p w14:paraId="24649AFC" w14:textId="77777777" w:rsidR="0018777D" w:rsidRPr="00B850C4" w:rsidRDefault="0018777D" w:rsidP="0018777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          19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429A73AA" w14:textId="77777777" w:rsidR="0018777D" w:rsidRPr="00B850C4" w:rsidRDefault="0018777D" w:rsidP="0018777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3A540A7D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bCs/>
          <w:sz w:val="24"/>
          <w:szCs w:val="24"/>
        </w:rPr>
        <w:t xml:space="preserve">20 – 22    </w:t>
      </w:r>
      <w:r w:rsidRPr="00B850C4">
        <w:rPr>
          <w:rFonts w:ascii="Georgia" w:hAnsi="Georgia"/>
          <w:sz w:val="24"/>
          <w:szCs w:val="24"/>
          <w:lang w:val="en-US"/>
        </w:rPr>
        <w:t xml:space="preserve">Kinshasa in DR Congo; Victoria Nyanza in Tanzania;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Ahoada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&amp; Warri in  </w:t>
      </w:r>
    </w:p>
    <w:p w14:paraId="45232D0F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Oxford in England and Port Moresby in Papua New Guinea</w:t>
      </w:r>
    </w:p>
    <w:p w14:paraId="71847582" w14:textId="77777777" w:rsidR="0018777D" w:rsidRPr="00B850C4" w:rsidRDefault="0018777D" w:rsidP="0018777D">
      <w:pPr>
        <w:rPr>
          <w:rFonts w:ascii="Georgia" w:hAnsi="Georgia"/>
          <w:b/>
          <w:bCs/>
          <w:sz w:val="24"/>
          <w:szCs w:val="24"/>
        </w:rPr>
      </w:pPr>
    </w:p>
    <w:p w14:paraId="019CECFF" w14:textId="77777777" w:rsidR="0018777D" w:rsidRPr="00CE52D1" w:rsidRDefault="0018777D" w:rsidP="0018777D">
      <w:pPr>
        <w:rPr>
          <w:rFonts w:ascii="Georgia" w:hAnsi="Georgia"/>
          <w:sz w:val="24"/>
          <w:szCs w:val="24"/>
          <w:lang w:val="it-IT"/>
        </w:rPr>
      </w:pPr>
      <w:r w:rsidRPr="00CE52D1">
        <w:rPr>
          <w:rFonts w:ascii="Georgia" w:hAnsi="Georgia"/>
          <w:b/>
          <w:bCs/>
          <w:sz w:val="24"/>
          <w:szCs w:val="24"/>
          <w:lang w:val="it-IT"/>
        </w:rPr>
        <w:t xml:space="preserve">23 – 25     </w:t>
      </w:r>
      <w:r w:rsidRPr="00CE52D1">
        <w:rPr>
          <w:rFonts w:ascii="Georgia" w:hAnsi="Georgia"/>
          <w:sz w:val="24"/>
          <w:szCs w:val="24"/>
          <w:lang w:val="it-IT"/>
        </w:rPr>
        <w:t xml:space="preserve">Kisangani in DR Congo; Kagera in Tanzania; Awka in Nigeria; Sunyani in  </w:t>
      </w:r>
    </w:p>
    <w:p w14:paraId="7C3CB458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CE52D1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B850C4">
        <w:rPr>
          <w:rFonts w:ascii="Georgia" w:hAnsi="Georgia"/>
          <w:sz w:val="24"/>
          <w:szCs w:val="24"/>
          <w:lang w:val="en-US"/>
        </w:rPr>
        <w:t xml:space="preserve">Ghana; Manchester in England and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Popondota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Papua New Guinea</w:t>
      </w:r>
    </w:p>
    <w:p w14:paraId="3FDF9FA3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</w:p>
    <w:p w14:paraId="00FC056A" w14:textId="77777777" w:rsidR="0018777D" w:rsidRPr="00B850C4" w:rsidRDefault="0018777D" w:rsidP="0018777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B850C4">
        <w:rPr>
          <w:rFonts w:ascii="Georgia" w:hAnsi="Georgia"/>
          <w:b/>
          <w:bCs/>
          <w:sz w:val="24"/>
          <w:szCs w:val="24"/>
        </w:rPr>
        <w:t xml:space="preserve">      26     </w:t>
      </w: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F6854C6" w14:textId="77777777" w:rsidR="0018777D" w:rsidRPr="00B850C4" w:rsidRDefault="0018777D" w:rsidP="0018777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408922A5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27– 29     </w:t>
      </w:r>
      <w:r w:rsidRPr="00B850C4">
        <w:rPr>
          <w:rFonts w:ascii="Georgia" w:hAnsi="Georgia"/>
          <w:sz w:val="24"/>
          <w:szCs w:val="24"/>
          <w:lang w:val="en-US"/>
        </w:rPr>
        <w:t xml:space="preserve">Port Sudan in Sudan;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Muhabura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Uganda; Niger Delta West &amp; </w:t>
      </w:r>
      <w:proofErr w:type="spellStart"/>
      <w:r w:rsidRPr="00B850C4">
        <w:rPr>
          <w:rFonts w:ascii="Georgia" w:hAnsi="Georgia"/>
          <w:sz w:val="24"/>
          <w:szCs w:val="24"/>
          <w:lang w:val="en-US"/>
        </w:rPr>
        <w:t>Yewa</w:t>
      </w:r>
      <w:proofErr w:type="spellEnd"/>
      <w:r w:rsidRPr="00B850C4">
        <w:rPr>
          <w:rFonts w:ascii="Georgia" w:hAnsi="Georgia"/>
          <w:sz w:val="24"/>
          <w:szCs w:val="24"/>
          <w:lang w:val="en-US"/>
        </w:rPr>
        <w:t xml:space="preserve"> in  </w:t>
      </w:r>
    </w:p>
    <w:p w14:paraId="6802FCC4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B850C4">
        <w:rPr>
          <w:rFonts w:ascii="Georgia" w:hAnsi="Georgia"/>
          <w:sz w:val="24"/>
          <w:szCs w:val="24"/>
          <w:lang w:val="en-US"/>
        </w:rPr>
        <w:t xml:space="preserve">                    Nigeria; The Northern Territory in Australia and Chennai in India</w:t>
      </w:r>
    </w:p>
    <w:p w14:paraId="55A7C976" w14:textId="77777777" w:rsidR="0018777D" w:rsidRPr="00B850C4" w:rsidRDefault="0018777D" w:rsidP="0018777D">
      <w:pPr>
        <w:rPr>
          <w:rFonts w:ascii="Georgia" w:hAnsi="Georgia"/>
          <w:sz w:val="24"/>
          <w:szCs w:val="24"/>
          <w:lang w:val="en-US"/>
        </w:rPr>
      </w:pPr>
    </w:p>
    <w:p w14:paraId="20E8A10A" w14:textId="77777777" w:rsidR="0018777D" w:rsidRPr="00CE52D1" w:rsidRDefault="0018777D" w:rsidP="0018777D">
      <w:pPr>
        <w:rPr>
          <w:rFonts w:ascii="Georgia" w:hAnsi="Georgia"/>
          <w:sz w:val="24"/>
          <w:szCs w:val="24"/>
          <w:lang w:val="it-IT"/>
        </w:rPr>
      </w:pPr>
      <w:r w:rsidRPr="00B850C4">
        <w:rPr>
          <w:rFonts w:ascii="Georgia" w:hAnsi="Georgia"/>
          <w:b/>
          <w:sz w:val="24"/>
          <w:szCs w:val="24"/>
          <w:lang w:val="en-US"/>
        </w:rPr>
        <w:t xml:space="preserve">        </w:t>
      </w:r>
      <w:r w:rsidRPr="00CE52D1">
        <w:rPr>
          <w:rFonts w:ascii="Georgia" w:hAnsi="Georgia"/>
          <w:b/>
          <w:sz w:val="24"/>
          <w:szCs w:val="24"/>
          <w:lang w:val="it-IT"/>
        </w:rPr>
        <w:t xml:space="preserve">30      </w:t>
      </w:r>
      <w:r w:rsidRPr="00CE52D1">
        <w:rPr>
          <w:rFonts w:ascii="Georgia" w:hAnsi="Georgia"/>
          <w:sz w:val="24"/>
          <w:szCs w:val="24"/>
          <w:lang w:val="it-IT"/>
        </w:rPr>
        <w:t xml:space="preserve">Aru in DR Congo; Kigezi in Uganda; Ikeduru in Nigeria; Ho in Ghana;  </w:t>
      </w:r>
    </w:p>
    <w:p w14:paraId="1776C910" w14:textId="77777777" w:rsidR="0018777D" w:rsidRDefault="0018777D" w:rsidP="0018777D">
      <w:pPr>
        <w:rPr>
          <w:rFonts w:ascii="Georgia" w:hAnsi="Georgia"/>
          <w:sz w:val="24"/>
          <w:szCs w:val="24"/>
          <w:lang w:val="en-US"/>
        </w:rPr>
      </w:pPr>
      <w:r w:rsidRPr="00CE52D1">
        <w:rPr>
          <w:rFonts w:ascii="Georgia" w:hAnsi="Georgia"/>
          <w:sz w:val="24"/>
          <w:szCs w:val="24"/>
          <w:lang w:val="it-IT"/>
        </w:rPr>
        <w:t xml:space="preserve">                    </w:t>
      </w:r>
      <w:r w:rsidRPr="00B850C4">
        <w:rPr>
          <w:rFonts w:ascii="Georgia" w:hAnsi="Georgia"/>
          <w:sz w:val="24"/>
          <w:szCs w:val="24"/>
          <w:lang w:val="en-US"/>
        </w:rPr>
        <w:t>York in England and Guyana &amp; Suriname in Guyana</w:t>
      </w:r>
    </w:p>
    <w:p w14:paraId="089B0761" w14:textId="77777777" w:rsidR="0018777D" w:rsidRPr="00B226E3" w:rsidRDefault="0018777D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571F7D04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590ECF68" w14:textId="45EE9BD5" w:rsidR="003B54A0" w:rsidRPr="009C69CB" w:rsidRDefault="003B54A0" w:rsidP="003B54A0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May our lives </w:t>
      </w:r>
      <w:r w:rsidRPr="009C69CB">
        <w:rPr>
          <w:rFonts w:ascii="Georgia" w:hAnsi="Georgia"/>
          <w:b/>
          <w:sz w:val="24"/>
          <w:szCs w:val="24"/>
        </w:rPr>
        <w:t xml:space="preserve">bear witness </w:t>
      </w:r>
    </w:p>
    <w:p w14:paraId="2837B31B" w14:textId="77777777" w:rsidR="003B54A0" w:rsidRPr="009C69CB" w:rsidRDefault="003B54A0" w:rsidP="003B54A0">
      <w:pPr>
        <w:jc w:val="center"/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to an encounter with our Saviour and Lord.</w:t>
      </w:r>
    </w:p>
    <w:p w14:paraId="7BDEE2FB" w14:textId="77777777" w:rsidR="003B54A0" w:rsidRPr="009C69CB" w:rsidRDefault="003B54A0" w:rsidP="003B54A0">
      <w:pPr>
        <w:jc w:val="center"/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May the fragrance of Christ linger upon us,</w:t>
      </w:r>
    </w:p>
    <w:p w14:paraId="22BEF051" w14:textId="77777777" w:rsidR="00626CFF" w:rsidRDefault="003B54A0" w:rsidP="00626CFF">
      <w:pPr>
        <w:jc w:val="center"/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drawing all we meet to him.</w:t>
      </w:r>
      <w:r w:rsidR="00626CFF">
        <w:rPr>
          <w:rFonts w:ascii="Georgia" w:hAnsi="Georgia"/>
          <w:b/>
          <w:sz w:val="24"/>
          <w:szCs w:val="24"/>
        </w:rPr>
        <w:t xml:space="preserve"> </w:t>
      </w:r>
    </w:p>
    <w:p w14:paraId="1D731D6C" w14:textId="0A84C67A" w:rsidR="00294A38" w:rsidRPr="003B54A0" w:rsidRDefault="003B54A0" w:rsidP="00626CFF">
      <w:pPr>
        <w:jc w:val="center"/>
        <w:rPr>
          <w:rFonts w:ascii="Georgia" w:hAnsi="Georgia"/>
          <w:b/>
          <w:sz w:val="24"/>
          <w:szCs w:val="24"/>
        </w:rPr>
      </w:pPr>
      <w:r w:rsidRPr="009C69CB">
        <w:rPr>
          <w:rFonts w:ascii="Georgia" w:hAnsi="Georgia"/>
          <w:b/>
          <w:sz w:val="24"/>
          <w:szCs w:val="24"/>
        </w:rPr>
        <w:t>Amen</w:t>
      </w:r>
    </w:p>
    <w:sectPr w:rsidR="00294A38" w:rsidRPr="003B54A0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470D"/>
    <w:rsid w:val="008C7B29"/>
    <w:rsid w:val="008D0C54"/>
    <w:rsid w:val="008D6EBC"/>
    <w:rsid w:val="008D7D7C"/>
    <w:rsid w:val="008E2286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F0315"/>
    <w:rsid w:val="00CF139D"/>
    <w:rsid w:val="00CF2360"/>
    <w:rsid w:val="00CF6272"/>
    <w:rsid w:val="00CF685C"/>
    <w:rsid w:val="00D02370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D05EF"/>
    <w:rsid w:val="00DE1C83"/>
    <w:rsid w:val="00DE7D31"/>
    <w:rsid w:val="00DF0A62"/>
    <w:rsid w:val="00DF1799"/>
    <w:rsid w:val="00DF60DB"/>
    <w:rsid w:val="00DF708A"/>
    <w:rsid w:val="00E069B7"/>
    <w:rsid w:val="00E10470"/>
    <w:rsid w:val="00E115E0"/>
    <w:rsid w:val="00E16881"/>
    <w:rsid w:val="00E179A3"/>
    <w:rsid w:val="00E26BC3"/>
    <w:rsid w:val="00E304F4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C3F26"/>
    <w:rsid w:val="00EC4890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46</cp:revision>
  <cp:lastPrinted>2008-09-22T15:37:00Z</cp:lastPrinted>
  <dcterms:created xsi:type="dcterms:W3CDTF">2020-07-30T13:32:00Z</dcterms:created>
  <dcterms:modified xsi:type="dcterms:W3CDTF">2023-02-07T10:52:00Z</dcterms:modified>
</cp:coreProperties>
</file>