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4703ED15" w:rsidR="00467C82" w:rsidRDefault="006114A8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August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2AD42063" w14:textId="200E0311" w:rsidR="00887CE5" w:rsidRPr="00274ABD" w:rsidRDefault="008B5E85" w:rsidP="006114A8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 w:val="32"/>
          <w:szCs w:val="32"/>
        </w:rPr>
        <w:t>Worldwide transformation</w:t>
      </w:r>
      <w:r w:rsidR="006114A8">
        <w:rPr>
          <w:rFonts w:ascii="Georgia" w:hAnsi="Georgia"/>
          <w:sz w:val="32"/>
          <w:szCs w:val="32"/>
        </w:rPr>
        <w:t xml:space="preserve"> </w:t>
      </w: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7DB99FB" w14:textId="3DE87651" w:rsidR="003C5686" w:rsidRDefault="00887CE5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2961C6">
        <w:rPr>
          <w:rFonts w:ascii="Georgia" w:hAnsi="Georgia"/>
          <w:color w:val="0070C0"/>
          <w:sz w:val="24"/>
          <w:szCs w:val="24"/>
        </w:rPr>
        <w:t xml:space="preserve"> </w:t>
      </w:r>
      <w:r w:rsidR="008B5E85">
        <w:rPr>
          <w:rFonts w:ascii="Georgia" w:hAnsi="Georgia"/>
          <w:b/>
          <w:bCs/>
          <w:sz w:val="24"/>
          <w:szCs w:val="24"/>
        </w:rPr>
        <w:t>T</w:t>
      </w:r>
      <w:r w:rsidR="002961C6" w:rsidRPr="002961C6">
        <w:rPr>
          <w:rFonts w:ascii="Georgia" w:hAnsi="Georgia"/>
          <w:b/>
          <w:bCs/>
          <w:sz w:val="24"/>
          <w:szCs w:val="24"/>
        </w:rPr>
        <w:t>ransformation</w:t>
      </w:r>
      <w:r w:rsidR="008B5E85">
        <w:rPr>
          <w:rFonts w:ascii="Georgia" w:hAnsi="Georgia"/>
          <w:b/>
          <w:bCs/>
          <w:sz w:val="24"/>
          <w:szCs w:val="24"/>
        </w:rPr>
        <w:t xml:space="preserve"> </w:t>
      </w:r>
      <w:r w:rsidR="006D19BC">
        <w:rPr>
          <w:rFonts w:ascii="Georgia" w:hAnsi="Georgia"/>
          <w:b/>
          <w:bCs/>
          <w:sz w:val="24"/>
          <w:szCs w:val="24"/>
        </w:rPr>
        <w:t>of</w:t>
      </w:r>
      <w:r w:rsidR="008B5E85">
        <w:rPr>
          <w:rFonts w:ascii="Georgia" w:hAnsi="Georgia"/>
          <w:b/>
          <w:bCs/>
          <w:sz w:val="24"/>
          <w:szCs w:val="24"/>
        </w:rPr>
        <w:t xml:space="preserve"> MU worldwide</w:t>
      </w:r>
      <w:r w:rsidR="00586E91">
        <w:rPr>
          <w:rFonts w:ascii="Georgia" w:hAnsi="Georgia"/>
          <w:color w:val="0070C0"/>
          <w:sz w:val="24"/>
          <w:szCs w:val="24"/>
        </w:rPr>
        <w:t xml:space="preserve"> </w:t>
      </w:r>
    </w:p>
    <w:p w14:paraId="7577C6FA" w14:textId="77777777" w:rsidR="00647C44" w:rsidRDefault="00647C44" w:rsidP="008B5E8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0842EA8" w14:textId="77777777" w:rsidR="00604AEF" w:rsidRDefault="00647C44" w:rsidP="008B5E8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Pr="00647C4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 know the plans I have for you,</w:t>
      </w:r>
      <w:r w:rsidR="00604AEF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  <w:r w:rsidRPr="00647C4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declares the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647C4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, </w:t>
      </w:r>
    </w:p>
    <w:p w14:paraId="0776442D" w14:textId="77777777" w:rsidR="00604AEF" w:rsidRDefault="00604AEF" w:rsidP="008B5E8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“</w:t>
      </w:r>
      <w:r w:rsidR="00647C44" w:rsidRPr="00647C4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plans to prosper you and not to harm you, </w:t>
      </w:r>
    </w:p>
    <w:p w14:paraId="3EBA740D" w14:textId="09FE9A68" w:rsidR="00647C44" w:rsidRPr="00647C44" w:rsidRDefault="00647C44" w:rsidP="008B5E8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647C44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plans to give you hope and a future.</w:t>
      </w:r>
      <w:r w:rsidR="00604AEF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</w:p>
    <w:p w14:paraId="7E02C4AF" w14:textId="399F495E" w:rsidR="00647C44" w:rsidRPr="00647C44" w:rsidRDefault="00647C44" w:rsidP="008B5E85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647C44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Jeremia</w:t>
      </w:r>
      <w: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h</w:t>
      </w:r>
      <w:r w:rsidRPr="00647C44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 xml:space="preserve"> 29:11</w:t>
      </w:r>
    </w:p>
    <w:p w14:paraId="61DCCA68" w14:textId="5177DA69" w:rsidR="002961C6" w:rsidRDefault="008B5E85" w:rsidP="008B5E85">
      <w:pPr>
        <w:widowControl w:val="0"/>
      </w:pPr>
      <w:r>
        <w:t> </w:t>
      </w:r>
    </w:p>
    <w:p w14:paraId="7F821292" w14:textId="5BBFA2FE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Gracious God,</w:t>
      </w:r>
    </w:p>
    <w:p w14:paraId="3C0F591C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we put our trust in you.</w:t>
      </w:r>
    </w:p>
    <w:p w14:paraId="33DA5A91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Give us open hearts and minds</w:t>
      </w:r>
    </w:p>
    <w:p w14:paraId="5AD14CE2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to discern your perfect direction</w:t>
      </w:r>
    </w:p>
    <w:p w14:paraId="2A7F5CA2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for Mothers’ Union worldwide:</w:t>
      </w:r>
    </w:p>
    <w:p w14:paraId="73118738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</w:p>
    <w:p w14:paraId="027D5D6B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 xml:space="preserve">Affirm us in your love </w:t>
      </w:r>
    </w:p>
    <w:p w14:paraId="1E757EE8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>that we may be bold to seek your face.</w:t>
      </w:r>
    </w:p>
    <w:p w14:paraId="1C924421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</w:p>
    <w:p w14:paraId="324C7929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>Strengthen us with resolve</w:t>
      </w:r>
    </w:p>
    <w:p w14:paraId="3AD0E533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>to embrace new ways with confidence.</w:t>
      </w:r>
    </w:p>
    <w:p w14:paraId="7AF59E0E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</w:p>
    <w:p w14:paraId="3BBD78B2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>Unite us in heart and mind</w:t>
      </w:r>
    </w:p>
    <w:p w14:paraId="6ECC1702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 xml:space="preserve">that we may move forward with gladness.  </w:t>
      </w:r>
    </w:p>
    <w:p w14:paraId="269B9978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</w:p>
    <w:p w14:paraId="3A5B603E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>Inspire us in our faith</w:t>
      </w:r>
    </w:p>
    <w:p w14:paraId="5E880795" w14:textId="77777777" w:rsidR="002961C6" w:rsidRPr="002961C6" w:rsidRDefault="002961C6" w:rsidP="002961C6">
      <w:pPr>
        <w:rPr>
          <w:rFonts w:ascii="Georgia" w:hAnsi="Georgia"/>
          <w:bCs/>
          <w:sz w:val="24"/>
          <w:szCs w:val="24"/>
        </w:rPr>
      </w:pPr>
      <w:r w:rsidRPr="002961C6">
        <w:rPr>
          <w:rFonts w:ascii="Georgia" w:hAnsi="Georgia"/>
          <w:bCs/>
          <w:sz w:val="24"/>
          <w:szCs w:val="24"/>
        </w:rPr>
        <w:t xml:space="preserve">that all things are possible with God. </w:t>
      </w:r>
    </w:p>
    <w:p w14:paraId="2397CFE6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</w:p>
    <w:p w14:paraId="120F6C32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Transform us into a people</w:t>
      </w:r>
    </w:p>
    <w:p w14:paraId="74B67222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empowered by the Spirit, overflowing with hope,</w:t>
      </w:r>
    </w:p>
    <w:p w14:paraId="1645767E" w14:textId="77777777" w:rsid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>to effectively serve our communities</w:t>
      </w:r>
    </w:p>
    <w:p w14:paraId="01DF883C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wherever we live in your world</w:t>
      </w:r>
      <w:r w:rsidRPr="002961C6">
        <w:rPr>
          <w:rFonts w:ascii="Georgia" w:hAnsi="Georgia"/>
          <w:b/>
          <w:sz w:val="24"/>
          <w:szCs w:val="24"/>
        </w:rPr>
        <w:t>.</w:t>
      </w:r>
    </w:p>
    <w:p w14:paraId="777A0BB5" w14:textId="77777777" w:rsidR="002961C6" w:rsidRPr="002961C6" w:rsidRDefault="002961C6" w:rsidP="002961C6">
      <w:pPr>
        <w:rPr>
          <w:rFonts w:ascii="Georgia" w:hAnsi="Georgia"/>
          <w:b/>
          <w:sz w:val="24"/>
          <w:szCs w:val="24"/>
        </w:rPr>
      </w:pPr>
      <w:r w:rsidRPr="002961C6">
        <w:rPr>
          <w:rFonts w:ascii="Georgia" w:hAnsi="Georgia"/>
          <w:b/>
          <w:sz w:val="24"/>
          <w:szCs w:val="24"/>
        </w:rPr>
        <w:t xml:space="preserve">Amen </w:t>
      </w:r>
    </w:p>
    <w:p w14:paraId="20201B84" w14:textId="77777777" w:rsidR="002961C6" w:rsidRPr="00CD62EF" w:rsidRDefault="002961C6" w:rsidP="002961C6">
      <w:pPr>
        <w:rPr>
          <w:rFonts w:asciiTheme="minorHAnsi" w:hAnsiTheme="minorHAnsi" w:cstheme="minorHAnsi"/>
        </w:rPr>
      </w:pPr>
    </w:p>
    <w:p w14:paraId="0ACC4BA2" w14:textId="77777777" w:rsidR="002961C6" w:rsidRDefault="002961C6" w:rsidP="002961C6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629B6BC3" w14:textId="77777777" w:rsidR="002961C6" w:rsidRPr="006114A8" w:rsidRDefault="002961C6" w:rsidP="006114A8">
      <w:pPr>
        <w:widowControl w:val="0"/>
        <w:tabs>
          <w:tab w:val="left" w:pos="-31680"/>
          <w:tab w:val="right" w:pos="4535"/>
          <w:tab w:val="left" w:pos="7258"/>
        </w:tabs>
        <w:rPr>
          <w:rFonts w:ascii="Georgia" w:hAnsi="Georgia"/>
          <w:b/>
          <w:bCs/>
          <w:sz w:val="24"/>
          <w:szCs w:val="24"/>
        </w:rPr>
      </w:pPr>
    </w:p>
    <w:p w14:paraId="51E927C3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0A2CFA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247149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D7FBB6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CB5616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4A391E9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E94C4A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0DE37F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7F48E3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3FFFAC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4F4E37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3BD1511" w14:textId="77777777" w:rsidR="004F7D3F" w:rsidRDefault="004F7D3F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D99F5A" w14:textId="16F40B2F" w:rsidR="00F0177E" w:rsidRDefault="00887CE5" w:rsidP="006114A8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150C3">
        <w:rPr>
          <w:rFonts w:ascii="Georgia" w:hAnsi="Georgia"/>
          <w:b/>
          <w:sz w:val="24"/>
          <w:szCs w:val="24"/>
        </w:rPr>
        <w:t xml:space="preserve">Faith for </w:t>
      </w:r>
      <w:r w:rsidR="000C52F3">
        <w:rPr>
          <w:rFonts w:ascii="Georgia" w:hAnsi="Georgia"/>
          <w:b/>
          <w:sz w:val="24"/>
          <w:szCs w:val="24"/>
        </w:rPr>
        <w:t xml:space="preserve">worldwide </w:t>
      </w:r>
      <w:r w:rsidR="00A150C3">
        <w:rPr>
          <w:rFonts w:ascii="Georgia" w:hAnsi="Georgia"/>
          <w:b/>
          <w:sz w:val="24"/>
          <w:szCs w:val="24"/>
        </w:rPr>
        <w:t>transformation</w:t>
      </w:r>
    </w:p>
    <w:p w14:paraId="398C1BBF" w14:textId="4F1138A4" w:rsidR="00A150C3" w:rsidRDefault="00A150C3" w:rsidP="006114A8">
      <w:pPr>
        <w:widowControl w:val="0"/>
        <w:rPr>
          <w:rFonts w:ascii="Georgia" w:hAnsi="Georgia"/>
          <w:b/>
          <w:sz w:val="24"/>
          <w:szCs w:val="24"/>
        </w:rPr>
      </w:pPr>
    </w:p>
    <w:p w14:paraId="285B9357" w14:textId="77777777" w:rsidR="00343D5C" w:rsidRDefault="00343D5C" w:rsidP="00A150C3">
      <w:pPr>
        <w:shd w:val="clear" w:color="auto" w:fill="FFFFFF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43D5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If you have faith as small as a mustard seed, </w:t>
      </w:r>
    </w:p>
    <w:p w14:paraId="606C80F5" w14:textId="3D9C1843" w:rsidR="00343D5C" w:rsidRDefault="00343D5C" w:rsidP="00A150C3">
      <w:pPr>
        <w:shd w:val="clear" w:color="auto" w:fill="FFFFFF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43D5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you can say to this mountain, </w:t>
      </w:r>
    </w:p>
    <w:p w14:paraId="3FED53E5" w14:textId="77777777" w:rsidR="00343D5C" w:rsidRDefault="00343D5C" w:rsidP="00A150C3">
      <w:pPr>
        <w:shd w:val="clear" w:color="auto" w:fill="FFFFFF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43D5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“Move from here to there,” and it will move. </w:t>
      </w:r>
    </w:p>
    <w:p w14:paraId="14760BF1" w14:textId="5C3031A4" w:rsidR="00343D5C" w:rsidRPr="00343D5C" w:rsidRDefault="00343D5C" w:rsidP="00A150C3">
      <w:pPr>
        <w:shd w:val="clear" w:color="auto" w:fill="FFFFFF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43D5C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Nothing will be impossible for you.</w:t>
      </w:r>
    </w:p>
    <w:p w14:paraId="6B1CF792" w14:textId="4BB46E3B" w:rsidR="00343D5C" w:rsidRPr="00343D5C" w:rsidRDefault="00343D5C" w:rsidP="00A150C3">
      <w:pPr>
        <w:shd w:val="clear" w:color="auto" w:fill="FFFFFF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343D5C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Matthew 17:20</w:t>
      </w:r>
    </w:p>
    <w:p w14:paraId="25F0F5FA" w14:textId="77777777" w:rsidR="00343D5C" w:rsidRDefault="00343D5C" w:rsidP="00A150C3">
      <w:pPr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18C90B28" w14:textId="0FB4CB89" w:rsidR="00A150C3" w:rsidRPr="008A7D96" w:rsidRDefault="00A150C3" w:rsidP="00A150C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  <w:lang w:eastAsia="en-GB"/>
        </w:rPr>
      </w:pP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t>If we had a fraction of the faith in you that you have in us</w:t>
      </w: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br/>
        <w:t>then this world would be transformed, Lord.</w:t>
      </w:r>
    </w:p>
    <w:p w14:paraId="73BDCA8E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53109F4C" w14:textId="7343F8CD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showed a fraction of the love that you show to us</w:t>
      </w: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br/>
        <w:t>then this world would be transformed, Lord</w:t>
      </w:r>
      <w:r w:rsidR="006D30B8">
        <w:rPr>
          <w:rFonts w:ascii="Georgia" w:hAnsi="Georgia" w:cs="Arial"/>
          <w:color w:val="000000"/>
          <w:sz w:val="24"/>
          <w:szCs w:val="24"/>
          <w:lang w:val="en" w:eastAsia="en-GB"/>
        </w:rPr>
        <w:t>.</w:t>
      </w:r>
    </w:p>
    <w:p w14:paraId="3FBC0E3C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7966EA40" w14:textId="77777777" w:rsidR="00A150C3" w:rsidRPr="008A7D96" w:rsidRDefault="00A150C3" w:rsidP="00A150C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  <w:lang w:eastAsia="en-GB"/>
        </w:rPr>
      </w:pP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t>If we showed as much trust in others as you have shown in us</w:t>
      </w: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br/>
        <w:t>then this world would be transformed, Lord.</w:t>
      </w:r>
    </w:p>
    <w:p w14:paraId="7C359FE5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3043FDC4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claimed just a fraction of the power you promised to your Church </w:t>
      </w: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br/>
        <w:t>then this world would be transformed, Lord.</w:t>
      </w:r>
    </w:p>
    <w:p w14:paraId="3B6B1F7F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17A41611" w14:textId="44DD59BE" w:rsidR="00A150C3" w:rsidRPr="008A7D96" w:rsidRDefault="00A150C3" w:rsidP="00A150C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</w:pP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t>Transform us first, Lord, that we might transform this world</w:t>
      </w: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br/>
        <w:t>through your love and your power.</w:t>
      </w:r>
    </w:p>
    <w:p w14:paraId="7AC8AD8E" w14:textId="101EE8D3" w:rsidR="008A7D96" w:rsidRPr="008A7D96" w:rsidRDefault="008A7D96" w:rsidP="00A150C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  <w:lang w:eastAsia="en-GB"/>
        </w:rPr>
      </w:pPr>
      <w:r w:rsidRPr="008A7D96">
        <w:rPr>
          <w:rFonts w:ascii="Georgia" w:hAnsi="Georgia" w:cs="Arial"/>
          <w:b/>
          <w:bCs/>
          <w:color w:val="000000"/>
          <w:sz w:val="24"/>
          <w:szCs w:val="24"/>
          <w:lang w:val="en" w:eastAsia="en-GB"/>
        </w:rPr>
        <w:t>Amen</w:t>
      </w:r>
    </w:p>
    <w:p w14:paraId="0CEF563B" w14:textId="77777777" w:rsidR="00A150C3" w:rsidRPr="003D3339" w:rsidRDefault="00A150C3" w:rsidP="00A150C3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  <w:lang w:eastAsia="en-GB"/>
        </w:rPr>
      </w:pPr>
      <w:r w:rsidRPr="003D3339">
        <w:rPr>
          <w:rFonts w:ascii="Georgia" w:hAnsi="Georgia" w:cs="Arial"/>
          <w:i/>
          <w:color w:val="000000"/>
          <w:sz w:val="24"/>
          <w:szCs w:val="24"/>
          <w:lang w:val="en" w:eastAsia="en-GB"/>
        </w:rPr>
        <w:t>© John Birch</w:t>
      </w:r>
    </w:p>
    <w:p w14:paraId="62B6C5A4" w14:textId="77777777" w:rsidR="00A150C3" w:rsidRPr="00A150C3" w:rsidRDefault="00A150C3" w:rsidP="006114A8">
      <w:pPr>
        <w:widowControl w:val="0"/>
        <w:rPr>
          <w:rStyle w:val="text"/>
          <w:rFonts w:ascii="Georgia" w:hAnsi="Georgia" w:cs="Segoe UI"/>
          <w:b/>
          <w:bCs/>
          <w:sz w:val="24"/>
          <w:szCs w:val="24"/>
          <w:shd w:val="clear" w:color="auto" w:fill="FFFFFF"/>
        </w:rPr>
      </w:pPr>
    </w:p>
    <w:p w14:paraId="3C8FC760" w14:textId="29360A39" w:rsidR="009F30D0" w:rsidRPr="006114A8" w:rsidRDefault="00213398" w:rsidP="00170CC5">
      <w:pPr>
        <w:widowControl w:val="0"/>
        <w:rPr>
          <w:rFonts w:ascii="Dax-Regular" w:eastAsia="Times New Roman" w:hAnsi="Dax-Regular"/>
          <w:i/>
          <w:iCs/>
          <w:lang w:eastAsia="en-GB"/>
        </w:rPr>
      </w:pPr>
      <w:r>
        <w:rPr>
          <w:rFonts w:ascii="Dax-Regular" w:hAnsi="Dax-Regular"/>
          <w:i/>
          <w:iCs/>
        </w:rPr>
        <w:t> </w:t>
      </w:r>
    </w:p>
    <w:p w14:paraId="1788F7C0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914BCA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1538B3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6E7DD8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D27578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BEBB4E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F71153F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381665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239A4A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5DBFF00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FFE842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CF4EB2D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601733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B0C833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3F5897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3F13957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56FCC7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02D51C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82B328F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7A72A73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BC5F8D9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4DD182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2215070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BDA298F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15640C" w14:textId="248560AA" w:rsidR="00007C7C" w:rsidRDefault="00887CE5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62FA8"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D33526">
        <w:rPr>
          <w:rFonts w:ascii="Georgia" w:hAnsi="Georgia"/>
          <w:b/>
          <w:bCs/>
          <w:sz w:val="24"/>
          <w:szCs w:val="24"/>
          <w:shd w:val="clear" w:color="auto" w:fill="FFFFFF"/>
        </w:rPr>
        <w:t>Transformation of families worldwide</w:t>
      </w:r>
    </w:p>
    <w:p w14:paraId="357A134C" w14:textId="774D5C15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19BF0DA" w14:textId="77777777" w:rsidR="00D33526" w:rsidRPr="00D33526" w:rsidRDefault="00D33526" w:rsidP="00D33526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D33526">
        <w:rPr>
          <w:rFonts w:ascii="Georgia" w:hAnsi="Georgia"/>
          <w:sz w:val="24"/>
          <w:szCs w:val="24"/>
        </w:rPr>
        <w:t xml:space="preserve">I fall on my knees before the Father, </w:t>
      </w:r>
    </w:p>
    <w:p w14:paraId="1673ABBF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from whom every family in heaven and on earth </w:t>
      </w:r>
    </w:p>
    <w:p w14:paraId="6E907BFA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receives its true name.</w:t>
      </w:r>
    </w:p>
    <w:p w14:paraId="37F10B80" w14:textId="77777777" w:rsidR="00D33526" w:rsidRPr="00D33526" w:rsidRDefault="00D33526" w:rsidP="00D3352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33526">
        <w:rPr>
          <w:rFonts w:ascii="Georgia" w:hAnsi="Georgia"/>
          <w:i/>
          <w:iCs/>
          <w:sz w:val="24"/>
          <w:szCs w:val="24"/>
        </w:rPr>
        <w:t>Ephesians 3:14-15</w:t>
      </w:r>
    </w:p>
    <w:p w14:paraId="3552F3B5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 </w:t>
      </w:r>
    </w:p>
    <w:p w14:paraId="4A5C4829" w14:textId="77777777" w:rsidR="00D33526" w:rsidRPr="00D33526" w:rsidRDefault="00D33526" w:rsidP="00D3352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33526">
        <w:rPr>
          <w:rFonts w:ascii="Georgia" w:hAnsi="Georgia"/>
          <w:b/>
          <w:bCs/>
          <w:sz w:val="24"/>
          <w:szCs w:val="24"/>
        </w:rPr>
        <w:t>Loving Lord,</w:t>
      </w:r>
    </w:p>
    <w:p w14:paraId="72107A5E" w14:textId="37DDFA61" w:rsidR="0027640B" w:rsidRDefault="0027640B" w:rsidP="00D33526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</w:t>
      </w:r>
      <w:r w:rsidR="00D33526" w:rsidRPr="00D33526">
        <w:rPr>
          <w:rFonts w:ascii="Georgia" w:hAnsi="Georgia"/>
          <w:b/>
          <w:bCs/>
          <w:sz w:val="24"/>
          <w:szCs w:val="24"/>
        </w:rPr>
        <w:t>e</w:t>
      </w:r>
      <w:r w:rsidR="00343D5C">
        <w:rPr>
          <w:rFonts w:ascii="Georgia" w:hAnsi="Georgia"/>
          <w:b/>
          <w:bCs/>
          <w:sz w:val="24"/>
          <w:szCs w:val="24"/>
        </w:rPr>
        <w:t xml:space="preserve"> </w:t>
      </w:r>
      <w:r w:rsidR="00D33526" w:rsidRPr="00D33526">
        <w:rPr>
          <w:rFonts w:ascii="Georgia" w:hAnsi="Georgia"/>
          <w:b/>
          <w:bCs/>
          <w:sz w:val="24"/>
          <w:szCs w:val="24"/>
        </w:rPr>
        <w:t>pray for</w:t>
      </w:r>
      <w:r>
        <w:rPr>
          <w:rFonts w:ascii="Georgia" w:hAnsi="Georgia"/>
          <w:b/>
          <w:bCs/>
          <w:sz w:val="24"/>
          <w:szCs w:val="24"/>
        </w:rPr>
        <w:t xml:space="preserve"> transformation</w:t>
      </w:r>
    </w:p>
    <w:p w14:paraId="7F23432C" w14:textId="4512DF3C" w:rsidR="00D33526" w:rsidRPr="00343D5C" w:rsidRDefault="0027640B" w:rsidP="00D33526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in the lives of </w:t>
      </w:r>
      <w:r w:rsidR="00D33526" w:rsidRPr="00D33526">
        <w:rPr>
          <w:rFonts w:ascii="Georgia" w:hAnsi="Georgia"/>
          <w:b/>
          <w:bCs/>
          <w:sz w:val="24"/>
          <w:szCs w:val="24"/>
        </w:rPr>
        <w:t>families world</w:t>
      </w:r>
      <w:r>
        <w:rPr>
          <w:rFonts w:ascii="Georgia" w:hAnsi="Georgia"/>
          <w:b/>
          <w:bCs/>
          <w:sz w:val="24"/>
          <w:szCs w:val="24"/>
        </w:rPr>
        <w:t>wide</w:t>
      </w:r>
      <w:r w:rsidR="00D33526" w:rsidRPr="00D33526">
        <w:rPr>
          <w:rFonts w:ascii="Georgia" w:hAnsi="Georgia"/>
          <w:b/>
          <w:bCs/>
          <w:sz w:val="24"/>
          <w:szCs w:val="24"/>
        </w:rPr>
        <w:t>.</w:t>
      </w:r>
    </w:p>
    <w:p w14:paraId="06D4E30D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 </w:t>
      </w:r>
    </w:p>
    <w:p w14:paraId="30172B23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Wherever we are, we live in God's family. </w:t>
      </w:r>
    </w:p>
    <w:p w14:paraId="03DEA726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When families are broken by circumstance and pain,</w:t>
      </w:r>
    </w:p>
    <w:p w14:paraId="0FBF1095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you reach out to hold us in your arms, </w:t>
      </w:r>
    </w:p>
    <w:p w14:paraId="2FEBEB50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piece by piece you make us whole again, </w:t>
      </w:r>
    </w:p>
    <w:p w14:paraId="08AF24F9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and in your love-filled hands we are transformed.</w:t>
      </w:r>
    </w:p>
    <w:p w14:paraId="422A0DD1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 </w:t>
      </w:r>
    </w:p>
    <w:p w14:paraId="6260EEF4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So Lord, hear our prayers and petitions </w:t>
      </w:r>
    </w:p>
    <w:p w14:paraId="3BBBF34A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to be like you and love like you,</w:t>
      </w:r>
    </w:p>
    <w:p w14:paraId="34711FE5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to heal brokenness and restore wholeness </w:t>
      </w:r>
    </w:p>
    <w:p w14:paraId="72E16F00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 xml:space="preserve">in families worldwide. </w:t>
      </w:r>
    </w:p>
    <w:p w14:paraId="4D6C58E5" w14:textId="77777777" w:rsidR="00D33526" w:rsidRPr="00D33526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D33526">
        <w:rPr>
          <w:rFonts w:ascii="Georgia" w:hAnsi="Georgia"/>
          <w:sz w:val="24"/>
          <w:szCs w:val="24"/>
        </w:rPr>
        <w:t> </w:t>
      </w:r>
    </w:p>
    <w:p w14:paraId="34CD92D0" w14:textId="77777777" w:rsidR="0027640B" w:rsidRDefault="00D33526" w:rsidP="00D33526">
      <w:pPr>
        <w:widowControl w:val="0"/>
        <w:rPr>
          <w:rFonts w:ascii="Georgia" w:hAnsi="Georgia"/>
          <w:sz w:val="24"/>
          <w:szCs w:val="24"/>
          <w:lang w:val="en-US"/>
        </w:rPr>
      </w:pPr>
      <w:r w:rsidRPr="00D33526">
        <w:rPr>
          <w:rFonts w:ascii="Georgia" w:hAnsi="Georgia"/>
          <w:b/>
          <w:bCs/>
          <w:sz w:val="24"/>
          <w:szCs w:val="24"/>
          <w:lang w:val="en-US"/>
        </w:rPr>
        <w:t>Loving Lord,</w:t>
      </w:r>
    </w:p>
    <w:p w14:paraId="51A73C05" w14:textId="2D3E9E40" w:rsidR="00604AEF" w:rsidRDefault="00604AEF" w:rsidP="00604AEF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33526">
        <w:rPr>
          <w:rFonts w:ascii="Georgia" w:hAnsi="Georgia"/>
          <w:b/>
          <w:bCs/>
          <w:sz w:val="24"/>
          <w:szCs w:val="24"/>
        </w:rPr>
        <w:t>we pray for families around the world.</w:t>
      </w:r>
    </w:p>
    <w:p w14:paraId="5649CC00" w14:textId="1E5D11EB" w:rsidR="009F3014" w:rsidRDefault="00E3111D" w:rsidP="00604AEF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Let us be </w:t>
      </w:r>
      <w:r w:rsidR="009F3014">
        <w:rPr>
          <w:rFonts w:ascii="Georgia" w:hAnsi="Georgia"/>
          <w:b/>
          <w:bCs/>
          <w:sz w:val="24"/>
          <w:szCs w:val="24"/>
        </w:rPr>
        <w:t xml:space="preserve">agents of transformation </w:t>
      </w:r>
    </w:p>
    <w:p w14:paraId="6F223B50" w14:textId="2A2C6B30" w:rsidR="009F3014" w:rsidRDefault="009F3014" w:rsidP="00604AEF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as we reach out</w:t>
      </w:r>
      <w:r w:rsidR="00E3111D">
        <w:rPr>
          <w:rFonts w:ascii="Georgia" w:hAnsi="Georgia"/>
          <w:b/>
          <w:bCs/>
          <w:sz w:val="24"/>
          <w:szCs w:val="24"/>
        </w:rPr>
        <w:t xml:space="preserve"> to them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E3111D">
        <w:rPr>
          <w:rFonts w:ascii="Georgia" w:hAnsi="Georgia"/>
          <w:b/>
          <w:bCs/>
          <w:sz w:val="24"/>
          <w:szCs w:val="24"/>
        </w:rPr>
        <w:t>with your love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5E16C046" w14:textId="77777777" w:rsidR="00D33526" w:rsidRPr="00D33526" w:rsidRDefault="00D33526" w:rsidP="00D3352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D33526">
        <w:rPr>
          <w:rFonts w:ascii="Georgia" w:hAnsi="Georgia"/>
          <w:b/>
          <w:bCs/>
          <w:sz w:val="24"/>
          <w:szCs w:val="24"/>
          <w:lang w:val="en-US"/>
        </w:rPr>
        <w:t>Amen</w:t>
      </w:r>
    </w:p>
    <w:p w14:paraId="6DD28DEF" w14:textId="77777777" w:rsidR="00D33526" w:rsidRDefault="00D3352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F8A97A8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CC549A6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23C5B1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E4D23D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CDFA97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B35DE2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F7D3DD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31BD561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ED462E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6C0BC1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7C50C6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A518B7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72E592F" w14:textId="77777777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1DC8C2" w14:textId="6C3EE800" w:rsidR="008A7D96" w:rsidRDefault="008A7D96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4572E0D" w14:textId="5F8E91D8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7E0599" w14:textId="2CA9C1A2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77631DB" w14:textId="5C635568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D04F1F" w14:textId="77783804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09F6E6" w14:textId="4B51C2BA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A82600" w14:textId="3FC68BF7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EF464E3" w14:textId="40CF305B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7EEF5E" w14:textId="77777777" w:rsidR="00CC2607" w:rsidRDefault="00CC2607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B64FCA1" w14:textId="49FC0958" w:rsidR="008A7D96" w:rsidRPr="008A7D96" w:rsidRDefault="001977B6" w:rsidP="006114A8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8A7D96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D06C0">
        <w:rPr>
          <w:rFonts w:ascii="Georgia" w:hAnsi="Georgia"/>
          <w:b/>
          <w:sz w:val="24"/>
          <w:szCs w:val="24"/>
        </w:rPr>
        <w:t>Campaigning for worldwide transformation</w:t>
      </w:r>
    </w:p>
    <w:p w14:paraId="6871BB09" w14:textId="77777777" w:rsidR="00676904" w:rsidRPr="00CD2487" w:rsidRDefault="00676904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290DA3" w14:textId="29B5DD11" w:rsidR="00CD2487" w:rsidRPr="00CD2487" w:rsidRDefault="00CD2487" w:rsidP="00951EF6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 loves what is righteous and just;</w:t>
      </w:r>
      <w:r w:rsidRPr="00CD2487">
        <w:rPr>
          <w:rFonts w:ascii="Georgia" w:hAnsi="Georgia" w:cs="Segoe UI"/>
          <w:color w:val="000000"/>
          <w:sz w:val="24"/>
          <w:szCs w:val="24"/>
        </w:rPr>
        <w:br/>
      </w: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his constant love fills the earth.</w:t>
      </w:r>
    </w:p>
    <w:p w14:paraId="7A093D8E" w14:textId="0ED76F84" w:rsidR="00951EF6" w:rsidRPr="00CD2487" w:rsidRDefault="00CD2487" w:rsidP="00951EF6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Worship the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Lord</w:t>
      </w: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, all the earth!</w:t>
      </w:r>
      <w:r w:rsidRPr="00CD2487">
        <w:rPr>
          <w:rFonts w:ascii="Georgia" w:hAnsi="Georgia" w:cs="Segoe UI"/>
          <w:color w:val="000000"/>
          <w:sz w:val="24"/>
          <w:szCs w:val="24"/>
        </w:rPr>
        <w:br/>
      </w: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Honour</w:t>
      </w:r>
      <w:r w:rsidRPr="00CD248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him, all peoples of the world!</w:t>
      </w:r>
      <w:r w:rsidRPr="00CD2487">
        <w:rPr>
          <w:rFonts w:ascii="Georgia" w:hAnsi="Georgia" w:cs="Segoe UI"/>
          <w:color w:val="000000"/>
          <w:sz w:val="24"/>
          <w:szCs w:val="24"/>
        </w:rPr>
        <w:br/>
      </w:r>
      <w:r w:rsidR="00951EF6" w:rsidRPr="00CD2487">
        <w:rPr>
          <w:rFonts w:ascii="Georgia" w:hAnsi="Georgia"/>
          <w:i/>
          <w:iCs/>
          <w:sz w:val="24"/>
          <w:szCs w:val="24"/>
        </w:rPr>
        <w:t>Psalm 33:5</w:t>
      </w:r>
      <w:r>
        <w:rPr>
          <w:rFonts w:ascii="Georgia" w:hAnsi="Georgia"/>
          <w:i/>
          <w:iCs/>
          <w:sz w:val="24"/>
          <w:szCs w:val="24"/>
        </w:rPr>
        <w:t>,8</w:t>
      </w:r>
    </w:p>
    <w:p w14:paraId="4F8B5FB4" w14:textId="77777777" w:rsidR="00951EF6" w:rsidRPr="00CD2487" w:rsidRDefault="00951EF6" w:rsidP="00951EF6">
      <w:pPr>
        <w:widowControl w:val="0"/>
        <w:rPr>
          <w:rFonts w:ascii="Georgia" w:hAnsi="Georgia"/>
          <w:sz w:val="24"/>
          <w:szCs w:val="24"/>
        </w:rPr>
      </w:pPr>
      <w:r w:rsidRPr="00CD2487">
        <w:rPr>
          <w:rFonts w:ascii="Georgia" w:hAnsi="Georgia"/>
          <w:sz w:val="24"/>
          <w:szCs w:val="24"/>
        </w:rPr>
        <w:t> </w:t>
      </w:r>
    </w:p>
    <w:p w14:paraId="64EFAC53" w14:textId="77777777" w:rsidR="002D06C0" w:rsidRPr="002D06C0" w:rsidRDefault="002D06C0" w:rsidP="002D06C0">
      <w:pPr>
        <w:widowControl w:val="0"/>
        <w:rPr>
          <w:rFonts w:ascii="Georgia" w:hAnsi="Georgia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Compassionate God,</w:t>
      </w:r>
    </w:p>
    <w:p w14:paraId="59B2D5CD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we pray that through our campaigning</w:t>
      </w:r>
    </w:p>
    <w:p w14:paraId="3CC0F7A8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2D06C0">
        <w:rPr>
          <w:rFonts w:ascii="Georgia" w:hAnsi="Georgia"/>
          <w:b/>
          <w:bCs/>
          <w:sz w:val="24"/>
          <w:szCs w:val="24"/>
        </w:rPr>
        <w:t>the world will be transformed</w:t>
      </w:r>
    </w:p>
    <w:p w14:paraId="51E9CE3C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D06C0">
        <w:rPr>
          <w:rFonts w:ascii="Georgia" w:hAnsi="Georgia"/>
          <w:b/>
          <w:bCs/>
          <w:sz w:val="24"/>
          <w:szCs w:val="24"/>
        </w:rPr>
        <w:t xml:space="preserve">to reflect your Kingdom values </w:t>
      </w:r>
    </w:p>
    <w:p w14:paraId="1199A459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D06C0">
        <w:rPr>
          <w:rFonts w:ascii="Georgia" w:hAnsi="Georgia"/>
          <w:b/>
          <w:bCs/>
          <w:sz w:val="24"/>
          <w:szCs w:val="24"/>
        </w:rPr>
        <w:t>of justice and righteousness.</w:t>
      </w:r>
    </w:p>
    <w:p w14:paraId="4E42A7EC" w14:textId="77777777" w:rsidR="002D06C0" w:rsidRPr="002D06C0" w:rsidRDefault="002D06C0" w:rsidP="002D06C0">
      <w:pPr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 </w:t>
      </w:r>
    </w:p>
    <w:p w14:paraId="6E30EE69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Let us not turn from the world,</w:t>
      </w:r>
    </w:p>
    <w:p w14:paraId="66371EA4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but be engaged within it.</w:t>
      </w:r>
    </w:p>
    <w:p w14:paraId="6B9F5404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 xml:space="preserve">Where there is injustice </w:t>
      </w:r>
    </w:p>
    <w:p w14:paraId="5A670082" w14:textId="77777777" w:rsidR="002D06C0" w:rsidRPr="002D06C0" w:rsidRDefault="002D06C0" w:rsidP="002D06C0">
      <w:pPr>
        <w:widowControl w:val="0"/>
        <w:rPr>
          <w:rFonts w:ascii="Georgia" w:hAnsi="Georgia"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may we find ways to eradicate it;</w:t>
      </w:r>
    </w:p>
    <w:p w14:paraId="3C8B5A29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where peoples' human rights are so exploited</w:t>
      </w:r>
    </w:p>
    <w:p w14:paraId="490EB60E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that they have no life to call their own –</w:t>
      </w:r>
    </w:p>
    <w:p w14:paraId="546B04C9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let us fight for equality and dignity.</w:t>
      </w:r>
    </w:p>
    <w:p w14:paraId="28A37AB9" w14:textId="77777777" w:rsidR="002D06C0" w:rsidRPr="002D06C0" w:rsidRDefault="002D06C0" w:rsidP="002D06C0">
      <w:pPr>
        <w:widowControl w:val="0"/>
        <w:rPr>
          <w:rFonts w:ascii="Georgia" w:hAnsi="Georgia"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Cs/>
          <w:color w:val="333333"/>
          <w:sz w:val="24"/>
          <w:szCs w:val="24"/>
          <w:lang w:val="en-US"/>
        </w:rPr>
        <w:t> </w:t>
      </w:r>
    </w:p>
    <w:p w14:paraId="22A7CDAC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May our politics be based upon Gospel values,</w:t>
      </w:r>
    </w:p>
    <w:p w14:paraId="1A89F762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our motives be to serve our God alone,</w:t>
      </w:r>
    </w:p>
    <w:p w14:paraId="39E43169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and through our God, to transform this world.</w:t>
      </w:r>
    </w:p>
    <w:p w14:paraId="02485593" w14:textId="77777777" w:rsidR="002D06C0" w:rsidRPr="002D06C0" w:rsidRDefault="002D06C0" w:rsidP="002D06C0">
      <w:pPr>
        <w:widowControl w:val="0"/>
        <w:rPr>
          <w:rFonts w:ascii="Georgia" w:hAnsi="Georgia"/>
          <w:b/>
          <w:bCs/>
          <w:color w:val="333333"/>
          <w:sz w:val="24"/>
          <w:szCs w:val="24"/>
          <w:lang w:val="en-US"/>
        </w:rPr>
      </w:pPr>
      <w:r w:rsidRPr="002D06C0">
        <w:rPr>
          <w:rFonts w:ascii="Georgia" w:hAnsi="Georgia"/>
          <w:b/>
          <w:bCs/>
          <w:color w:val="333333"/>
          <w:sz w:val="24"/>
          <w:szCs w:val="24"/>
          <w:lang w:val="en-US"/>
        </w:rPr>
        <w:t>Amen</w:t>
      </w:r>
    </w:p>
    <w:p w14:paraId="2C07A65F" w14:textId="77777777" w:rsidR="002D06C0" w:rsidRDefault="002D06C0" w:rsidP="002D06C0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14:paraId="54EE6C0E" w14:textId="29802292" w:rsidR="00007C7C" w:rsidRDefault="00007C7C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3E4942" w14:textId="77777777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B7E8E08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01E8B7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393938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320382" w14:textId="0A77C052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6184FC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D1E9A20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8DA41B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BFD57A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86A20C4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9B9598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0A4DEA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D77759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9E5336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AB4D919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94D0DB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40DA7C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D6F827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C652B5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94DEC4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DDA61E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BCBF43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547AEB" w14:textId="167AF1E9" w:rsidR="004452CD" w:rsidRPr="000C52F3" w:rsidRDefault="001977B6" w:rsidP="006114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0C52F3">
        <w:rPr>
          <w:rFonts w:ascii="Georgia" w:hAnsi="Georgia"/>
          <w:b/>
          <w:bCs/>
          <w:sz w:val="24"/>
          <w:szCs w:val="24"/>
          <w:shd w:val="clear" w:color="auto" w:fill="FFFFFF"/>
        </w:rPr>
        <w:t>Vision for worldwide transformation</w:t>
      </w:r>
    </w:p>
    <w:p w14:paraId="62E86BE3" w14:textId="77777777" w:rsidR="00E3111D" w:rsidRDefault="00E3111D" w:rsidP="00834166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</w:p>
    <w:p w14:paraId="2AC2AA77" w14:textId="277587D3" w:rsidR="00834166" w:rsidRPr="00834166" w:rsidRDefault="00834166" w:rsidP="00834166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834166">
        <w:rPr>
          <w:rStyle w:val="text"/>
          <w:rFonts w:ascii="Georgia" w:hAnsi="Georgia" w:cs="Segoe UI"/>
          <w:color w:val="000000"/>
        </w:rPr>
        <w:t>“What no eye has seen,</w:t>
      </w:r>
      <w:r>
        <w:rPr>
          <w:rFonts w:ascii="Georgia" w:hAnsi="Georgia" w:cs="Segoe UI"/>
          <w:color w:val="000000"/>
        </w:rPr>
        <w:t xml:space="preserve"> </w:t>
      </w:r>
      <w:r w:rsidRPr="00834166">
        <w:rPr>
          <w:rStyle w:val="text"/>
          <w:rFonts w:ascii="Georgia" w:hAnsi="Georgia" w:cs="Segoe UI"/>
          <w:color w:val="000000"/>
        </w:rPr>
        <w:t>what no ear has heard,</w:t>
      </w:r>
      <w:r w:rsidRPr="00834166">
        <w:rPr>
          <w:rFonts w:ascii="Georgia" w:hAnsi="Georgia" w:cs="Segoe UI"/>
          <w:color w:val="000000"/>
        </w:rPr>
        <w:br/>
      </w:r>
      <w:r w:rsidRPr="00834166">
        <w:rPr>
          <w:rStyle w:val="text"/>
          <w:rFonts w:ascii="Georgia" w:hAnsi="Georgia" w:cs="Segoe UI"/>
          <w:color w:val="000000"/>
        </w:rPr>
        <w:t>and what no human mind has conceived”—</w:t>
      </w:r>
      <w:r w:rsidRPr="00834166">
        <w:rPr>
          <w:rFonts w:ascii="Georgia" w:hAnsi="Georgia" w:cs="Segoe UI"/>
          <w:color w:val="000000"/>
        </w:rPr>
        <w:br/>
      </w:r>
      <w:r w:rsidRPr="00834166">
        <w:rPr>
          <w:rStyle w:val="text"/>
          <w:rFonts w:ascii="Georgia" w:hAnsi="Georgia" w:cs="Segoe UI"/>
          <w:color w:val="000000"/>
        </w:rPr>
        <w:t>the things God has prepared for those who love him—</w:t>
      </w:r>
    </w:p>
    <w:p w14:paraId="09125D5E" w14:textId="0A296929" w:rsidR="00834166" w:rsidRDefault="00834166" w:rsidP="00834166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834166">
        <w:rPr>
          <w:rStyle w:val="text"/>
          <w:rFonts w:ascii="Georgia" w:hAnsi="Georgia" w:cs="Segoe UI"/>
          <w:color w:val="000000"/>
        </w:rPr>
        <w:t>these are the things God has revealed to us by his Spirit.</w:t>
      </w:r>
    </w:p>
    <w:p w14:paraId="71B4077C" w14:textId="19A0135B" w:rsidR="00834166" w:rsidRPr="00834166" w:rsidRDefault="00834166" w:rsidP="00834166">
      <w:pPr>
        <w:pStyle w:val="first-line-none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</w:rPr>
      </w:pPr>
      <w:r>
        <w:rPr>
          <w:rStyle w:val="text"/>
          <w:rFonts w:ascii="Georgia" w:hAnsi="Georgia" w:cs="Segoe UI"/>
          <w:i/>
          <w:iCs/>
          <w:color w:val="000000"/>
        </w:rPr>
        <w:t>1 Corinthians 2:9-10</w:t>
      </w:r>
    </w:p>
    <w:p w14:paraId="70D71396" w14:textId="2D135AFC" w:rsidR="000C52F3" w:rsidRPr="00834166" w:rsidRDefault="00A45807" w:rsidP="000C52F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  <w:r w:rsidR="000C52F3" w:rsidRPr="000C52F3">
        <w:rPr>
          <w:rFonts w:ascii="Georgia" w:hAnsi="Georgia"/>
          <w:b/>
          <w:bCs/>
          <w:sz w:val="24"/>
          <w:szCs w:val="24"/>
        </w:rPr>
        <w:t> </w:t>
      </w:r>
    </w:p>
    <w:p w14:paraId="061746CD" w14:textId="77777777" w:rsidR="000C52F3" w:rsidRPr="000C52F3" w:rsidRDefault="000C52F3" w:rsidP="000C52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C52F3">
        <w:rPr>
          <w:rFonts w:ascii="Georgia" w:hAnsi="Georgia"/>
          <w:b/>
          <w:bCs/>
          <w:sz w:val="24"/>
          <w:szCs w:val="24"/>
        </w:rPr>
        <w:t>Merciful God,</w:t>
      </w:r>
    </w:p>
    <w:p w14:paraId="4603C9C4" w14:textId="4B68668E" w:rsidR="000C52F3" w:rsidRPr="000C52F3" w:rsidRDefault="000C52F3" w:rsidP="000C52F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transform </w:t>
      </w:r>
      <w:r w:rsidRPr="000C52F3">
        <w:rPr>
          <w:rFonts w:ascii="Georgia" w:hAnsi="Georgia"/>
          <w:b/>
          <w:bCs/>
          <w:sz w:val="24"/>
          <w:szCs w:val="24"/>
        </w:rPr>
        <w:t>us by the power of your Spirit.</w:t>
      </w:r>
    </w:p>
    <w:p w14:paraId="1A602CE3" w14:textId="508B44C1" w:rsidR="000C52F3" w:rsidRDefault="000C52F3" w:rsidP="000C52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C52F3">
        <w:rPr>
          <w:rFonts w:ascii="Georgia" w:hAnsi="Georgia"/>
          <w:b/>
          <w:bCs/>
          <w:sz w:val="24"/>
          <w:szCs w:val="24"/>
        </w:rPr>
        <w:t>Flood the eyes of our hearts with light</w:t>
      </w:r>
    </w:p>
    <w:p w14:paraId="09D98319" w14:textId="4EB51314" w:rsidR="00647C44" w:rsidRDefault="00CD2487" w:rsidP="000C52F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</w:t>
      </w:r>
      <w:r w:rsidR="00647C44">
        <w:rPr>
          <w:rFonts w:ascii="Georgia" w:hAnsi="Georgia"/>
          <w:b/>
          <w:bCs/>
          <w:sz w:val="24"/>
          <w:szCs w:val="24"/>
        </w:rPr>
        <w:t>hat we may see your vision</w:t>
      </w:r>
    </w:p>
    <w:p w14:paraId="50985B6B" w14:textId="52C290A1" w:rsidR="00647C44" w:rsidRDefault="00647C44" w:rsidP="000C52F3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for transformation throughout your world.</w:t>
      </w:r>
    </w:p>
    <w:p w14:paraId="756BA98C" w14:textId="77777777" w:rsidR="000C52F3" w:rsidRPr="000C52F3" w:rsidRDefault="000C52F3" w:rsidP="000C52F3">
      <w:pPr>
        <w:widowControl w:val="0"/>
        <w:rPr>
          <w:rFonts w:ascii="Georgia" w:hAnsi="Georgia"/>
          <w:sz w:val="24"/>
          <w:szCs w:val="24"/>
        </w:rPr>
      </w:pPr>
      <w:r w:rsidRPr="000C52F3">
        <w:rPr>
          <w:rFonts w:ascii="Georgia" w:hAnsi="Georgia"/>
          <w:sz w:val="24"/>
          <w:szCs w:val="24"/>
        </w:rPr>
        <w:t> </w:t>
      </w:r>
    </w:p>
    <w:p w14:paraId="3E544B62" w14:textId="77777777" w:rsidR="000C52F3" w:rsidRPr="000C52F3" w:rsidRDefault="000C52F3" w:rsidP="000C52F3">
      <w:pPr>
        <w:widowControl w:val="0"/>
        <w:rPr>
          <w:rFonts w:ascii="Georgia" w:hAnsi="Georgia"/>
          <w:sz w:val="24"/>
          <w:szCs w:val="24"/>
          <w:lang w:val="en-US"/>
        </w:rPr>
      </w:pPr>
      <w:r w:rsidRPr="000C52F3">
        <w:rPr>
          <w:rFonts w:ascii="Georgia" w:hAnsi="Georgia"/>
          <w:sz w:val="24"/>
          <w:szCs w:val="24"/>
          <w:lang w:val="en-US"/>
        </w:rPr>
        <w:t>God of mercy and compassion,</w:t>
      </w:r>
      <w:r w:rsidRPr="000C52F3">
        <w:rPr>
          <w:rFonts w:ascii="Georgia" w:hAnsi="Georgia"/>
          <w:sz w:val="24"/>
          <w:szCs w:val="24"/>
          <w:lang w:val="en-US"/>
        </w:rPr>
        <w:br/>
        <w:t>weave your dream for the world</w:t>
      </w:r>
      <w:r w:rsidRPr="000C52F3">
        <w:rPr>
          <w:rFonts w:ascii="Georgia" w:hAnsi="Georgia"/>
          <w:sz w:val="24"/>
          <w:szCs w:val="24"/>
          <w:lang w:val="en-US"/>
        </w:rPr>
        <w:br/>
        <w:t xml:space="preserve">into the fabric of our lives. </w:t>
      </w:r>
    </w:p>
    <w:p w14:paraId="42DCBB41" w14:textId="77777777" w:rsidR="000C52F3" w:rsidRPr="000C52F3" w:rsidRDefault="000C52F3" w:rsidP="000C52F3">
      <w:pPr>
        <w:widowControl w:val="0"/>
        <w:rPr>
          <w:rFonts w:ascii="Georgia" w:hAnsi="Georgia"/>
          <w:sz w:val="24"/>
          <w:szCs w:val="24"/>
          <w:lang w:val="en-US"/>
        </w:rPr>
      </w:pPr>
      <w:r w:rsidRPr="000C52F3">
        <w:rPr>
          <w:rFonts w:ascii="Georgia" w:hAnsi="Georgia"/>
          <w:sz w:val="24"/>
          <w:szCs w:val="24"/>
          <w:lang w:val="en-US"/>
        </w:rPr>
        <w:t xml:space="preserve">Remove the scales from our eyes </w:t>
      </w:r>
      <w:r w:rsidRPr="000C52F3">
        <w:rPr>
          <w:rFonts w:ascii="Georgia" w:hAnsi="Georgia"/>
          <w:sz w:val="24"/>
          <w:szCs w:val="24"/>
          <w:lang w:val="en-US"/>
        </w:rPr>
        <w:br/>
        <w:t xml:space="preserve">and lift the indifference from our hearts, </w:t>
      </w:r>
      <w:r w:rsidRPr="000C52F3">
        <w:rPr>
          <w:rFonts w:ascii="Georgia" w:hAnsi="Georgia"/>
          <w:sz w:val="24"/>
          <w:szCs w:val="24"/>
          <w:lang w:val="en-US"/>
        </w:rPr>
        <w:br/>
        <w:t xml:space="preserve">so that we may see your vision – </w:t>
      </w:r>
      <w:r w:rsidRPr="000C52F3">
        <w:rPr>
          <w:rFonts w:ascii="Georgia" w:hAnsi="Georgia"/>
          <w:sz w:val="24"/>
          <w:szCs w:val="24"/>
          <w:lang w:val="en-US"/>
        </w:rPr>
        <w:br/>
        <w:t xml:space="preserve">a new reign of justice and compassion </w:t>
      </w:r>
      <w:r w:rsidRPr="000C52F3">
        <w:rPr>
          <w:rFonts w:ascii="Georgia" w:hAnsi="Georgia"/>
          <w:sz w:val="24"/>
          <w:szCs w:val="24"/>
          <w:lang w:val="en-US"/>
        </w:rPr>
        <w:br/>
        <w:t xml:space="preserve">that will transform the earth. </w:t>
      </w:r>
    </w:p>
    <w:p w14:paraId="29087F7C" w14:textId="77777777" w:rsidR="000C52F3" w:rsidRPr="000C52F3" w:rsidRDefault="000C52F3" w:rsidP="000C52F3">
      <w:pPr>
        <w:widowControl w:val="0"/>
        <w:rPr>
          <w:rFonts w:ascii="Georgia" w:hAnsi="Georgia"/>
          <w:sz w:val="24"/>
          <w:szCs w:val="24"/>
          <w:lang w:val="en-US"/>
        </w:rPr>
      </w:pPr>
      <w:r w:rsidRPr="000C52F3">
        <w:rPr>
          <w:rFonts w:ascii="Georgia" w:hAnsi="Georgia"/>
          <w:sz w:val="24"/>
          <w:szCs w:val="24"/>
          <w:lang w:val="en-US"/>
        </w:rPr>
        <w:t> </w:t>
      </w:r>
    </w:p>
    <w:p w14:paraId="137FCC34" w14:textId="77777777" w:rsidR="000C52F3" w:rsidRPr="000C52F3" w:rsidRDefault="000C52F3" w:rsidP="000C52F3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0C52F3">
        <w:rPr>
          <w:rFonts w:ascii="Georgia" w:hAnsi="Georgia"/>
          <w:b/>
          <w:bCs/>
          <w:sz w:val="24"/>
          <w:szCs w:val="24"/>
          <w:lang w:val="en-US"/>
        </w:rPr>
        <w:t xml:space="preserve">Transform our lives, </w:t>
      </w:r>
      <w:r w:rsidRPr="000C52F3">
        <w:rPr>
          <w:rFonts w:ascii="Georgia" w:hAnsi="Georgia"/>
          <w:b/>
          <w:bCs/>
          <w:sz w:val="24"/>
          <w:szCs w:val="24"/>
          <w:lang w:val="en-US"/>
        </w:rPr>
        <w:br/>
        <w:t>so that we may accomplish your purpose.</w:t>
      </w:r>
    </w:p>
    <w:p w14:paraId="460F8DD7" w14:textId="6635283A" w:rsidR="000C52F3" w:rsidRPr="000C52F3" w:rsidRDefault="000C52F3" w:rsidP="000C52F3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0C52F3">
        <w:rPr>
          <w:rFonts w:ascii="Georgia" w:hAnsi="Georgia"/>
          <w:b/>
          <w:bCs/>
          <w:sz w:val="24"/>
          <w:szCs w:val="24"/>
          <w:lang w:val="en-US"/>
        </w:rPr>
        <w:t xml:space="preserve">Amen </w:t>
      </w:r>
    </w:p>
    <w:p w14:paraId="5DC14A1E" w14:textId="77777777" w:rsidR="000C52F3" w:rsidRPr="000C52F3" w:rsidRDefault="001A26DF" w:rsidP="000C52F3">
      <w:pPr>
        <w:widowControl w:val="0"/>
        <w:rPr>
          <w:rFonts w:ascii="Georgia" w:hAnsi="Georgia"/>
          <w:i/>
          <w:iCs/>
          <w:sz w:val="24"/>
          <w:szCs w:val="24"/>
        </w:rPr>
      </w:pPr>
      <w:hyperlink r:id="rId8" w:history="1">
        <w:r w:rsidR="000C52F3" w:rsidRPr="000C52F3">
          <w:rPr>
            <w:rStyle w:val="Hyperlink"/>
            <w:rFonts w:ascii="Georgia" w:hAnsi="Georgia"/>
            <w:i/>
            <w:iCs/>
            <w:color w:val="000000"/>
            <w:sz w:val="24"/>
            <w:szCs w:val="24"/>
          </w:rPr>
          <w:t>www.followingjesus.org</w:t>
        </w:r>
      </w:hyperlink>
      <w:r w:rsidR="000C52F3" w:rsidRPr="000C52F3">
        <w:rPr>
          <w:rFonts w:ascii="Georgia" w:hAnsi="Georgia"/>
          <w:i/>
          <w:iCs/>
          <w:sz w:val="24"/>
          <w:szCs w:val="24"/>
        </w:rPr>
        <w:t xml:space="preserve"> </w:t>
      </w:r>
    </w:p>
    <w:p w14:paraId="7653D12D" w14:textId="77777777" w:rsidR="000C52F3" w:rsidRPr="000C52F3" w:rsidRDefault="000C52F3" w:rsidP="006114A8">
      <w:pPr>
        <w:widowControl w:val="0"/>
        <w:rPr>
          <w:rFonts w:ascii="Georgia" w:hAnsi="Georgia"/>
          <w:sz w:val="24"/>
          <w:szCs w:val="24"/>
        </w:rPr>
      </w:pPr>
    </w:p>
    <w:p w14:paraId="3B3E425C" w14:textId="77777777" w:rsidR="0035114F" w:rsidRDefault="0035114F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5B3A21A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000DA0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017107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EAED0AA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0843B3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BEA093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074144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914A779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44D0E0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BC70F01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31D0435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4818A9A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875D7C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2E79C42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CFB999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9BEC34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91B8A4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44B5A2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053BEE0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A96A5C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64342F" w14:textId="77777777" w:rsidR="000C52F3" w:rsidRDefault="000C52F3" w:rsidP="006114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EC5A4E" w14:textId="1161D4AC" w:rsidR="008641ED" w:rsidRPr="00ED3188" w:rsidRDefault="00887CE5" w:rsidP="002B634E">
      <w:pPr>
        <w:widowControl w:val="0"/>
        <w:rPr>
          <w:rFonts w:ascii="Georgia" w:hAnsi="Georgia"/>
          <w:i/>
          <w:iCs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E92B41">
        <w:rPr>
          <w:rFonts w:ascii="Georgia" w:hAnsi="Georgia"/>
          <w:b/>
          <w:bCs/>
          <w:sz w:val="24"/>
          <w:szCs w:val="24"/>
        </w:rPr>
        <w:t xml:space="preserve"> </w:t>
      </w:r>
      <w:r w:rsidR="002B634E">
        <w:rPr>
          <w:rFonts w:ascii="Georgia" w:hAnsi="Georgia"/>
          <w:b/>
          <w:bCs/>
          <w:sz w:val="24"/>
          <w:szCs w:val="24"/>
        </w:rPr>
        <w:t>Transformational blessing for</w:t>
      </w:r>
      <w:r w:rsidR="00E92B41">
        <w:rPr>
          <w:rFonts w:ascii="Georgia" w:hAnsi="Georgia"/>
          <w:b/>
          <w:bCs/>
          <w:sz w:val="24"/>
          <w:szCs w:val="24"/>
        </w:rPr>
        <w:t xml:space="preserve"> MU worldwide</w:t>
      </w:r>
      <w:r w:rsidR="00F10BBF">
        <w:rPr>
          <w:rFonts w:ascii="Georgia" w:hAnsi="Georgia"/>
          <w:b/>
          <w:bCs/>
          <w:sz w:val="24"/>
          <w:szCs w:val="24"/>
        </w:rPr>
        <w:t xml:space="preserve"> </w:t>
      </w:r>
    </w:p>
    <w:p w14:paraId="643025AE" w14:textId="77777777" w:rsidR="002B634E" w:rsidRDefault="002B634E" w:rsidP="00E92B41">
      <w:pPr>
        <w:widowControl w:val="0"/>
        <w:rPr>
          <w:rFonts w:ascii="Georgia" w:hAnsi="Georgia"/>
          <w:sz w:val="24"/>
          <w:szCs w:val="24"/>
        </w:rPr>
      </w:pPr>
    </w:p>
    <w:p w14:paraId="04E7334E" w14:textId="6098E258" w:rsidR="00E92B41" w:rsidRPr="00E92B41" w:rsidRDefault="00E92B41" w:rsidP="00E92B41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E92B41">
        <w:rPr>
          <w:rFonts w:ascii="Georgia" w:hAnsi="Georgia"/>
          <w:sz w:val="24"/>
          <w:szCs w:val="24"/>
        </w:rPr>
        <w:t xml:space="preserve">God is able to bless you abundantly, </w:t>
      </w:r>
    </w:p>
    <w:p w14:paraId="34A7FC45" w14:textId="77777777" w:rsidR="00E92B41" w:rsidRPr="00E92B41" w:rsidRDefault="00E92B41" w:rsidP="00E92B41">
      <w:pPr>
        <w:widowControl w:val="0"/>
        <w:rPr>
          <w:rFonts w:ascii="Georgia" w:hAnsi="Georgia"/>
          <w:sz w:val="24"/>
          <w:szCs w:val="24"/>
        </w:rPr>
      </w:pPr>
      <w:r w:rsidRPr="00E92B41">
        <w:rPr>
          <w:rFonts w:ascii="Georgia" w:hAnsi="Georgia"/>
          <w:sz w:val="24"/>
          <w:szCs w:val="24"/>
        </w:rPr>
        <w:t xml:space="preserve">so that in all things at all times, </w:t>
      </w:r>
    </w:p>
    <w:p w14:paraId="2B85C11A" w14:textId="77777777" w:rsidR="00E92B41" w:rsidRPr="00E92B41" w:rsidRDefault="00E92B41" w:rsidP="00E92B41">
      <w:pPr>
        <w:widowControl w:val="0"/>
        <w:rPr>
          <w:rFonts w:ascii="Georgia" w:hAnsi="Georgia"/>
          <w:sz w:val="24"/>
          <w:szCs w:val="24"/>
        </w:rPr>
      </w:pPr>
      <w:r w:rsidRPr="00E92B41">
        <w:rPr>
          <w:rFonts w:ascii="Georgia" w:hAnsi="Georgia"/>
          <w:sz w:val="24"/>
          <w:szCs w:val="24"/>
        </w:rPr>
        <w:t>having all that you need, </w:t>
      </w:r>
    </w:p>
    <w:p w14:paraId="454DDAB6" w14:textId="77777777" w:rsidR="00E92B41" w:rsidRPr="00E92B41" w:rsidRDefault="00E92B41" w:rsidP="00E92B41">
      <w:pPr>
        <w:widowControl w:val="0"/>
        <w:rPr>
          <w:rFonts w:ascii="Georgia" w:hAnsi="Georgia"/>
          <w:sz w:val="24"/>
          <w:szCs w:val="24"/>
        </w:rPr>
      </w:pPr>
      <w:r w:rsidRPr="00E92B41">
        <w:rPr>
          <w:rFonts w:ascii="Georgia" w:hAnsi="Georgia"/>
          <w:sz w:val="24"/>
          <w:szCs w:val="24"/>
        </w:rPr>
        <w:t>you will abound in every good work.</w:t>
      </w:r>
    </w:p>
    <w:p w14:paraId="56CC50E8" w14:textId="77777777" w:rsidR="00E92B41" w:rsidRPr="00E92B41" w:rsidRDefault="00E92B41" w:rsidP="00E92B4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E92B41">
        <w:rPr>
          <w:rFonts w:ascii="Georgia" w:hAnsi="Georgia"/>
          <w:i/>
          <w:iCs/>
          <w:sz w:val="24"/>
          <w:szCs w:val="24"/>
        </w:rPr>
        <w:t>2 Corinthians 9:8</w:t>
      </w:r>
    </w:p>
    <w:p w14:paraId="61AAB0D7" w14:textId="77777777" w:rsidR="00D33526" w:rsidRPr="006D19BC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6D19BC">
        <w:rPr>
          <w:rFonts w:ascii="Georgia" w:hAnsi="Georgia"/>
          <w:sz w:val="24"/>
          <w:szCs w:val="24"/>
        </w:rPr>
        <w:t>  </w:t>
      </w:r>
    </w:p>
    <w:p w14:paraId="4A222EF9" w14:textId="77777777" w:rsidR="002B634E" w:rsidRDefault="00D33526" w:rsidP="00D33526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 w:rsidRPr="006D19BC">
        <w:rPr>
          <w:rFonts w:ascii="Georgia" w:hAnsi="Georgia"/>
          <w:b/>
          <w:bCs/>
          <w:iCs/>
          <w:sz w:val="24"/>
          <w:szCs w:val="24"/>
        </w:rPr>
        <w:t xml:space="preserve">Loving Lord, </w:t>
      </w:r>
    </w:p>
    <w:p w14:paraId="31E4663A" w14:textId="1C70D403" w:rsidR="00D33526" w:rsidRPr="002B634E" w:rsidRDefault="00D33526" w:rsidP="00D33526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 w:rsidRPr="006D19BC">
        <w:rPr>
          <w:rFonts w:ascii="Georgia" w:hAnsi="Georgia"/>
          <w:b/>
          <w:bCs/>
          <w:iCs/>
          <w:sz w:val="24"/>
          <w:szCs w:val="24"/>
        </w:rPr>
        <w:t xml:space="preserve">we </w:t>
      </w:r>
      <w:r w:rsidR="002B634E">
        <w:rPr>
          <w:rFonts w:ascii="Georgia" w:hAnsi="Georgia"/>
          <w:b/>
          <w:bCs/>
          <w:iCs/>
          <w:sz w:val="24"/>
          <w:szCs w:val="24"/>
        </w:rPr>
        <w:t>pray</w:t>
      </w:r>
      <w:r w:rsidRPr="006D19BC">
        <w:rPr>
          <w:rFonts w:ascii="Georgia" w:hAnsi="Georgia"/>
          <w:b/>
          <w:bCs/>
          <w:iCs/>
          <w:sz w:val="24"/>
          <w:szCs w:val="24"/>
        </w:rPr>
        <w:t xml:space="preserve"> for </w:t>
      </w:r>
      <w:r w:rsidR="002B634E">
        <w:rPr>
          <w:rFonts w:ascii="Georgia" w:hAnsi="Georgia"/>
          <w:b/>
          <w:bCs/>
          <w:iCs/>
          <w:sz w:val="24"/>
          <w:szCs w:val="24"/>
        </w:rPr>
        <w:t>your transformational blessing</w:t>
      </w:r>
      <w:r w:rsidRPr="006D19BC">
        <w:rPr>
          <w:rFonts w:ascii="Georgia" w:hAnsi="Georgia"/>
          <w:b/>
          <w:bCs/>
          <w:iCs/>
          <w:sz w:val="24"/>
          <w:szCs w:val="24"/>
        </w:rPr>
        <w:t xml:space="preserve"> </w:t>
      </w:r>
    </w:p>
    <w:p w14:paraId="22329E75" w14:textId="4B8ACF75" w:rsidR="00D33526" w:rsidRPr="006D19BC" w:rsidRDefault="002B634E" w:rsidP="00D33526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on</w:t>
      </w:r>
      <w:r w:rsidR="00D33526" w:rsidRPr="006D19BC">
        <w:rPr>
          <w:rFonts w:ascii="Georgia" w:hAnsi="Georgia"/>
          <w:b/>
          <w:bCs/>
          <w:iCs/>
          <w:sz w:val="24"/>
          <w:szCs w:val="24"/>
        </w:rPr>
        <w:t xml:space="preserve"> Mothers’ Union worldwide.</w:t>
      </w:r>
    </w:p>
    <w:p w14:paraId="0AF5AAC0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 </w:t>
      </w:r>
    </w:p>
    <w:p w14:paraId="0DA43CBA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We pray for our members throughout the world</w:t>
      </w:r>
    </w:p>
    <w:p w14:paraId="70BA6F27" w14:textId="27A413C1" w:rsidR="00D33526" w:rsidRPr="006D19BC" w:rsidRDefault="00D33526" w:rsidP="00D3352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 xml:space="preserve">as they build hope and </w:t>
      </w:r>
      <w:r w:rsidR="002B634E">
        <w:rPr>
          <w:rFonts w:ascii="Georgia" w:hAnsi="Georgia"/>
          <w:iCs/>
          <w:sz w:val="24"/>
          <w:szCs w:val="24"/>
        </w:rPr>
        <w:t>resili</w:t>
      </w:r>
      <w:r w:rsidRPr="006D19BC">
        <w:rPr>
          <w:rFonts w:ascii="Georgia" w:hAnsi="Georgia"/>
          <w:iCs/>
          <w:sz w:val="24"/>
          <w:szCs w:val="24"/>
        </w:rPr>
        <w:t>ence in others</w:t>
      </w:r>
    </w:p>
    <w:p w14:paraId="3B47253A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 xml:space="preserve">through their witness and their work. </w:t>
      </w:r>
    </w:p>
    <w:p w14:paraId="336BF7DD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 </w:t>
      </w:r>
    </w:p>
    <w:p w14:paraId="5010B24D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We give thanks for signs of transformation</w:t>
      </w:r>
    </w:p>
    <w:p w14:paraId="2B9505B9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in families and communities worldwide</w:t>
      </w:r>
    </w:p>
    <w:p w14:paraId="0F094434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as we reach out in love and service.</w:t>
      </w:r>
    </w:p>
    <w:p w14:paraId="718A48FE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> </w:t>
      </w:r>
    </w:p>
    <w:p w14:paraId="611F2AC3" w14:textId="77777777" w:rsidR="00D33526" w:rsidRPr="006D19BC" w:rsidRDefault="00D33526" w:rsidP="00D33526">
      <w:pPr>
        <w:widowControl w:val="0"/>
        <w:rPr>
          <w:rFonts w:ascii="Georgia" w:hAnsi="Georgia"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 xml:space="preserve">We pray for the flourishing of Mothers’ Union </w:t>
      </w:r>
    </w:p>
    <w:p w14:paraId="03B869AA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</w:rPr>
      </w:pPr>
      <w:r w:rsidRPr="006D19BC">
        <w:rPr>
          <w:rFonts w:ascii="Georgia" w:hAnsi="Georgia"/>
          <w:iCs/>
          <w:sz w:val="24"/>
          <w:szCs w:val="24"/>
        </w:rPr>
        <w:t xml:space="preserve">as we adapt for the needs of this present time </w:t>
      </w:r>
    </w:p>
    <w:p w14:paraId="54BA44AC" w14:textId="77777777" w:rsidR="00D33526" w:rsidRPr="006D19BC" w:rsidRDefault="00D33526" w:rsidP="00D33526">
      <w:pPr>
        <w:widowControl w:val="0"/>
        <w:rPr>
          <w:rFonts w:ascii="Georgia" w:hAnsi="Georgia"/>
          <w:bCs/>
          <w:sz w:val="24"/>
          <w:szCs w:val="24"/>
        </w:rPr>
      </w:pPr>
      <w:r w:rsidRPr="006D19BC">
        <w:rPr>
          <w:rFonts w:ascii="Georgia" w:hAnsi="Georgia"/>
          <w:bCs/>
          <w:sz w:val="24"/>
          <w:szCs w:val="24"/>
        </w:rPr>
        <w:t>and entrust ourselves to God to lead us forward.</w:t>
      </w:r>
    </w:p>
    <w:p w14:paraId="08E950E1" w14:textId="77777777" w:rsidR="00D33526" w:rsidRPr="006D19BC" w:rsidRDefault="00D33526" w:rsidP="00D33526">
      <w:pPr>
        <w:widowControl w:val="0"/>
        <w:rPr>
          <w:rFonts w:ascii="Georgia" w:hAnsi="Georgia"/>
          <w:iCs/>
          <w:sz w:val="24"/>
          <w:szCs w:val="24"/>
          <w:lang w:val="en-US" w:eastAsia="ja-JP"/>
        </w:rPr>
      </w:pPr>
      <w:r w:rsidRPr="006D19BC">
        <w:rPr>
          <w:rFonts w:ascii="Georgia" w:hAnsi="Georgia"/>
          <w:bCs/>
          <w:sz w:val="24"/>
          <w:szCs w:val="24"/>
          <w:lang w:val="en-US" w:eastAsia="ja-JP"/>
        </w:rPr>
        <w:t> </w:t>
      </w:r>
    </w:p>
    <w:p w14:paraId="2580FB3B" w14:textId="21339D40" w:rsidR="006D19BC" w:rsidRPr="006D19BC" w:rsidRDefault="006D19BC" w:rsidP="00D33526">
      <w:pPr>
        <w:widowControl w:val="0"/>
        <w:rPr>
          <w:rFonts w:ascii="Georgia" w:hAnsi="Georgia"/>
          <w:b/>
          <w:bCs/>
          <w:sz w:val="24"/>
          <w:szCs w:val="24"/>
          <w:lang w:val="en-US" w:eastAsia="ja-JP"/>
        </w:rPr>
      </w:pPr>
      <w:r w:rsidRPr="006D19BC">
        <w:rPr>
          <w:rFonts w:ascii="Georgia" w:hAnsi="Georgia"/>
          <w:b/>
          <w:bCs/>
          <w:sz w:val="24"/>
          <w:szCs w:val="24"/>
          <w:lang w:val="en-US" w:eastAsia="ja-JP"/>
        </w:rPr>
        <w:t xml:space="preserve">Transform </w:t>
      </w:r>
      <w:r w:rsidR="002B634E">
        <w:rPr>
          <w:rFonts w:ascii="Georgia" w:hAnsi="Georgia"/>
          <w:b/>
          <w:bCs/>
          <w:sz w:val="24"/>
          <w:szCs w:val="24"/>
          <w:lang w:val="en-US" w:eastAsia="ja-JP"/>
        </w:rPr>
        <w:t>us in</w:t>
      </w:r>
      <w:r w:rsidRPr="006D19BC">
        <w:rPr>
          <w:rFonts w:ascii="Georgia" w:hAnsi="Georgia"/>
          <w:b/>
          <w:bCs/>
          <w:sz w:val="24"/>
          <w:szCs w:val="24"/>
          <w:lang w:val="en-US" w:eastAsia="ja-JP"/>
        </w:rPr>
        <w:t xml:space="preserve"> love and service</w:t>
      </w:r>
    </w:p>
    <w:p w14:paraId="748B7738" w14:textId="5EC5EE04" w:rsidR="006D19BC" w:rsidRDefault="002B634E" w:rsidP="00D33526">
      <w:pPr>
        <w:widowControl w:val="0"/>
        <w:rPr>
          <w:rFonts w:ascii="Georgia" w:hAnsi="Georgia"/>
          <w:b/>
          <w:bCs/>
          <w:sz w:val="24"/>
          <w:szCs w:val="24"/>
          <w:lang w:val="en-US" w:eastAsia="ja-JP"/>
        </w:rPr>
      </w:pPr>
      <w:r>
        <w:rPr>
          <w:rFonts w:ascii="Georgia" w:hAnsi="Georgia"/>
          <w:b/>
          <w:bCs/>
          <w:sz w:val="24"/>
          <w:szCs w:val="24"/>
          <w:lang w:val="en-US" w:eastAsia="ja-JP"/>
        </w:rPr>
        <w:t>t</w:t>
      </w:r>
      <w:r w:rsidR="006D19BC">
        <w:rPr>
          <w:rFonts w:ascii="Georgia" w:hAnsi="Georgia"/>
          <w:b/>
          <w:bCs/>
          <w:sz w:val="24"/>
          <w:szCs w:val="24"/>
          <w:lang w:val="en-US" w:eastAsia="ja-JP"/>
        </w:rPr>
        <w:t xml:space="preserve">hat we may </w:t>
      </w:r>
      <w:r w:rsidR="00D33526" w:rsidRPr="006D19BC">
        <w:rPr>
          <w:rFonts w:ascii="Georgia" w:hAnsi="Georgia"/>
          <w:b/>
          <w:bCs/>
          <w:sz w:val="24"/>
          <w:szCs w:val="24"/>
          <w:lang w:val="en-US" w:eastAsia="ja-JP"/>
        </w:rPr>
        <w:t xml:space="preserve">continue to reach out </w:t>
      </w:r>
    </w:p>
    <w:p w14:paraId="194F4FF9" w14:textId="6420CD64" w:rsidR="00D33526" w:rsidRPr="006D19BC" w:rsidRDefault="00D33526" w:rsidP="00D33526">
      <w:pPr>
        <w:widowControl w:val="0"/>
        <w:rPr>
          <w:rFonts w:ascii="Georgia" w:hAnsi="Georgia"/>
          <w:b/>
          <w:bCs/>
          <w:sz w:val="24"/>
          <w:szCs w:val="24"/>
          <w:lang w:val="en-US" w:eastAsia="ja-JP"/>
        </w:rPr>
      </w:pPr>
      <w:r w:rsidRPr="006D19BC">
        <w:rPr>
          <w:rFonts w:ascii="Georgia" w:hAnsi="Georgia"/>
          <w:b/>
          <w:bCs/>
          <w:sz w:val="24"/>
          <w:szCs w:val="24"/>
          <w:lang w:val="en-US" w:eastAsia="ja-JP"/>
        </w:rPr>
        <w:t>as your hands</w:t>
      </w:r>
      <w:r w:rsidR="002B634E">
        <w:rPr>
          <w:rFonts w:ascii="Georgia" w:hAnsi="Georgia"/>
          <w:b/>
          <w:bCs/>
          <w:sz w:val="24"/>
          <w:szCs w:val="24"/>
          <w:lang w:val="en-US" w:eastAsia="ja-JP"/>
        </w:rPr>
        <w:t xml:space="preserve"> </w:t>
      </w:r>
      <w:r w:rsidRPr="006D19BC">
        <w:rPr>
          <w:rFonts w:ascii="Georgia" w:hAnsi="Georgia"/>
          <w:b/>
          <w:bCs/>
          <w:sz w:val="24"/>
          <w:szCs w:val="24"/>
          <w:lang w:val="en-US" w:eastAsia="ja-JP"/>
        </w:rPr>
        <w:t xml:space="preserve">across the world. </w:t>
      </w:r>
    </w:p>
    <w:p w14:paraId="12BBB85C" w14:textId="77777777" w:rsidR="00D33526" w:rsidRPr="006D19BC" w:rsidRDefault="00D33526" w:rsidP="00D33526">
      <w:pPr>
        <w:widowControl w:val="0"/>
        <w:rPr>
          <w:rFonts w:ascii="Georgia" w:hAnsi="Georgia"/>
          <w:b/>
          <w:bCs/>
          <w:sz w:val="24"/>
          <w:szCs w:val="24"/>
          <w:lang w:val="en-US" w:eastAsia="ja-JP"/>
        </w:rPr>
      </w:pPr>
      <w:r w:rsidRPr="006D19BC">
        <w:rPr>
          <w:rFonts w:ascii="Georgia" w:hAnsi="Georgia"/>
          <w:b/>
          <w:bCs/>
          <w:sz w:val="24"/>
          <w:szCs w:val="24"/>
          <w:lang w:val="en-US" w:eastAsia="ja-JP"/>
        </w:rPr>
        <w:t>Amen</w:t>
      </w:r>
    </w:p>
    <w:p w14:paraId="469C5E0A" w14:textId="77777777" w:rsidR="00D33526" w:rsidRDefault="00D33526" w:rsidP="00D33526">
      <w:pPr>
        <w:widowControl w:val="0"/>
        <w:rPr>
          <w:rFonts w:ascii="Times New Roman" w:hAnsi="Times New Roman"/>
          <w:sz w:val="20"/>
          <w:szCs w:val="20"/>
          <w:lang w:eastAsia="en-GB"/>
        </w:rPr>
      </w:pPr>
      <w:r>
        <w:t> </w:t>
      </w:r>
    </w:p>
    <w:p w14:paraId="54FEB2A5" w14:textId="29F05B31" w:rsidR="00E92B41" w:rsidRDefault="00FB35D4" w:rsidP="00E92B41">
      <w:pPr>
        <w:widowControl w:val="0"/>
        <w:rPr>
          <w:rFonts w:ascii="Dax-Regular" w:hAnsi="Dax-Regular"/>
          <w:i/>
          <w:iCs/>
        </w:rPr>
      </w:pPr>
      <w:r>
        <w:t> </w:t>
      </w:r>
    </w:p>
    <w:p w14:paraId="4A185588" w14:textId="77777777" w:rsidR="00E92B41" w:rsidRDefault="00E92B41" w:rsidP="00E92B4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7AF0901D" w14:textId="22962A55" w:rsidR="00FB35D4" w:rsidRDefault="00FB35D4" w:rsidP="00FB35D4">
      <w:pPr>
        <w:widowControl w:val="0"/>
        <w:rPr>
          <w:rFonts w:ascii="Times New Roman" w:hAnsi="Times New Roman"/>
          <w:sz w:val="20"/>
          <w:szCs w:val="20"/>
        </w:rPr>
      </w:pPr>
    </w:p>
    <w:p w14:paraId="7DAFE60B" w14:textId="612F65E0" w:rsidR="00F4223E" w:rsidRDefault="00F4223E" w:rsidP="008641ED"/>
    <w:p w14:paraId="72643430" w14:textId="77777777" w:rsidR="00283038" w:rsidRDefault="00283038" w:rsidP="008641ED"/>
    <w:p w14:paraId="60FE9C17" w14:textId="22B70370" w:rsidR="008641ED" w:rsidRDefault="008641ED" w:rsidP="008641ED"/>
    <w:p w14:paraId="620B946F" w14:textId="714A61BA" w:rsidR="008641ED" w:rsidRDefault="008641ED" w:rsidP="008641ED"/>
    <w:p w14:paraId="4D9422FE" w14:textId="470F3F04" w:rsidR="008641ED" w:rsidRDefault="008641ED" w:rsidP="008641ED"/>
    <w:p w14:paraId="2EF16701" w14:textId="20AEB343" w:rsidR="008641ED" w:rsidRDefault="008641ED" w:rsidP="008641ED"/>
    <w:p w14:paraId="691FD932" w14:textId="05DC346D" w:rsidR="006114A8" w:rsidRDefault="006114A8" w:rsidP="008641ED"/>
    <w:p w14:paraId="6BD3E43B" w14:textId="3AE792D6" w:rsidR="006114A8" w:rsidRDefault="006114A8" w:rsidP="008641ED"/>
    <w:p w14:paraId="60F8E8B1" w14:textId="4803BD0B" w:rsidR="006114A8" w:rsidRDefault="006114A8" w:rsidP="008641ED"/>
    <w:p w14:paraId="52783AAB" w14:textId="696F8CA2" w:rsidR="006114A8" w:rsidRDefault="006114A8" w:rsidP="008641ED"/>
    <w:p w14:paraId="77730CDF" w14:textId="13C1C80B" w:rsidR="006114A8" w:rsidRDefault="006114A8" w:rsidP="008641ED"/>
    <w:p w14:paraId="0C23F962" w14:textId="5B22DE98" w:rsidR="006114A8" w:rsidRDefault="006114A8" w:rsidP="008641ED"/>
    <w:p w14:paraId="63C25DAF" w14:textId="3290F511" w:rsidR="006114A8" w:rsidRDefault="006114A8" w:rsidP="008641ED"/>
    <w:p w14:paraId="7E1655A1" w14:textId="39DFF421" w:rsidR="006114A8" w:rsidRDefault="006114A8" w:rsidP="008641ED"/>
    <w:p w14:paraId="5FA56C87" w14:textId="68416F60" w:rsidR="006114A8" w:rsidRDefault="006114A8" w:rsidP="008641ED"/>
    <w:p w14:paraId="315AAB24" w14:textId="7E6441D1" w:rsidR="006114A8" w:rsidRDefault="006114A8" w:rsidP="008641ED"/>
    <w:p w14:paraId="673DE28A" w14:textId="4C28AC76" w:rsidR="006114A8" w:rsidRDefault="006114A8" w:rsidP="008641ED"/>
    <w:p w14:paraId="4F6D0D06" w14:textId="25997713" w:rsidR="006114A8" w:rsidRDefault="006114A8" w:rsidP="008641ED"/>
    <w:p w14:paraId="47B3971F" w14:textId="77777777" w:rsidR="00681CB9" w:rsidRPr="00681CB9" w:rsidRDefault="00681CB9" w:rsidP="00681CB9"/>
    <w:p w14:paraId="366DC966" w14:textId="29CF64BA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7777777"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5FFD4587" w14:textId="77777777"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14:paraId="7245CC2E" w14:textId="7AB6F838" w:rsidR="006114A8" w:rsidRPr="006114A8" w:rsidRDefault="006114A8" w:rsidP="006114A8">
      <w:pPr>
        <w:pStyle w:val="ListParagraph"/>
        <w:numPr>
          <w:ilvl w:val="0"/>
          <w:numId w:val="34"/>
        </w:numPr>
        <w:rPr>
          <w:rFonts w:ascii="Georgia" w:hAnsi="Georgia"/>
          <w:lang w:val="en-US"/>
        </w:rPr>
      </w:pPr>
      <w:r w:rsidRPr="006114A8">
        <w:rPr>
          <w:rFonts w:ascii="Georgia" w:hAnsi="Georgia"/>
          <w:lang w:val="en-US"/>
        </w:rPr>
        <w:t xml:space="preserve">Boga in DR Congo; Manicaland in Zimbabwe; Tanga in Tanzania; Ogoni        </w:t>
      </w:r>
    </w:p>
    <w:p w14:paraId="3B3B5DBE" w14:textId="72D4F6C8" w:rsidR="006114A8" w:rsidRPr="006114A8" w:rsidRDefault="006114A8" w:rsidP="006114A8">
      <w:pPr>
        <w:pStyle w:val="ListParagraph"/>
        <w:ind w:left="115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  <w:r w:rsidRPr="006114A8">
        <w:rPr>
          <w:rFonts w:ascii="Georgia" w:hAnsi="Georgia"/>
          <w:lang w:val="en-US"/>
        </w:rPr>
        <w:t>in  Nigeria; Carlisle in England and Melbourne in Australia</w:t>
      </w:r>
    </w:p>
    <w:p w14:paraId="6F880708" w14:textId="77777777" w:rsidR="006114A8" w:rsidRPr="007E7FA5" w:rsidRDefault="006114A8" w:rsidP="006114A8">
      <w:pPr>
        <w:rPr>
          <w:rFonts w:ascii="Georgia" w:hAnsi="Georgia"/>
          <w:b/>
          <w:bCs/>
          <w:sz w:val="24"/>
          <w:szCs w:val="24"/>
        </w:rPr>
      </w:pPr>
    </w:p>
    <w:p w14:paraId="5082A2E9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2 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EB098CA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</w:p>
    <w:p w14:paraId="17E2568D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3 – 5     </w:t>
      </w:r>
      <w:r w:rsidRPr="007E7FA5">
        <w:rPr>
          <w:rFonts w:ascii="Georgia" w:hAnsi="Georgia"/>
          <w:sz w:val="24"/>
          <w:szCs w:val="24"/>
          <w:lang w:val="en-US"/>
        </w:rPr>
        <w:t xml:space="preserve"> Juba in South Sudan; Kitale in Kenya; Minna &amp; Lagos in Nigeria; </w:t>
      </w:r>
    </w:p>
    <w:p w14:paraId="611F188B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Moray, Ross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Caithness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Scotland and Madurai-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Ramnad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India</w:t>
      </w:r>
    </w:p>
    <w:p w14:paraId="00FD649E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</w:t>
      </w:r>
    </w:p>
    <w:p w14:paraId="1409A5E4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6 – 8     </w:t>
      </w:r>
      <w:r w:rsidRPr="007E7FA5">
        <w:rPr>
          <w:rFonts w:ascii="Georgia" w:hAnsi="Georgia"/>
          <w:sz w:val="24"/>
          <w:szCs w:val="24"/>
          <w:lang w:val="en-US"/>
        </w:rPr>
        <w:t xml:space="preserve">Northern Malawi in Malawi; Eldoret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Ngbo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Akure in Nigeria;        </w:t>
      </w:r>
    </w:p>
    <w:p w14:paraId="512DE0EA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North West Australia in Australia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Aipo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14:paraId="681A421E" w14:textId="77777777" w:rsidR="006114A8" w:rsidRPr="007E7FA5" w:rsidRDefault="006114A8" w:rsidP="006114A8">
      <w:pPr>
        <w:rPr>
          <w:rFonts w:ascii="Georgia" w:hAnsi="Georgia"/>
          <w:b/>
          <w:bCs/>
          <w:sz w:val="24"/>
          <w:szCs w:val="24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</w:p>
    <w:p w14:paraId="5267579B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  <w:r>
        <w:rPr>
          <w:rFonts w:ascii="Georgia" w:hAnsi="Georgia"/>
          <w:b/>
          <w:bCs/>
          <w:sz w:val="24"/>
          <w:szCs w:val="24"/>
        </w:rPr>
        <w:t xml:space="preserve">   9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198C5ED" w14:textId="77777777" w:rsidR="006114A8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   </w:t>
      </w:r>
    </w:p>
    <w:p w14:paraId="3CEDEF29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10 – </w:t>
      </w:r>
      <w:r>
        <w:rPr>
          <w:rFonts w:ascii="Georgia" w:hAnsi="Georgia"/>
          <w:b/>
          <w:bCs/>
          <w:sz w:val="24"/>
          <w:szCs w:val="24"/>
        </w:rPr>
        <w:t xml:space="preserve">12   </w:t>
      </w:r>
      <w:r w:rsidRPr="007E7FA5">
        <w:rPr>
          <w:rFonts w:ascii="Georgia" w:hAnsi="Georgia"/>
          <w:sz w:val="24"/>
          <w:szCs w:val="24"/>
          <w:lang w:val="en-US"/>
        </w:rPr>
        <w:t xml:space="preserve">Niassa in Mozambique; Masindi Kitara in Uganda; Langtang  &amp; Esan in  </w:t>
      </w:r>
    </w:p>
    <w:p w14:paraId="0EFCDE7A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North Queensland in Australia and Kolhapur in India</w:t>
      </w:r>
    </w:p>
    <w:p w14:paraId="15EF94FC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233356E6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13 – 15    </w:t>
      </w:r>
      <w:r w:rsidRPr="007E7FA5">
        <w:rPr>
          <w:rFonts w:ascii="Georgia" w:hAnsi="Georgia"/>
          <w:sz w:val="24"/>
          <w:szCs w:val="24"/>
          <w:lang w:val="en-US"/>
        </w:rPr>
        <w:t xml:space="preserve">Natal in South Africa; Kajiado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Western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Izon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 </w:t>
      </w:r>
    </w:p>
    <w:p w14:paraId="039976BF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Nova Scotia &amp; Prince Edward Island in Canada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Toungoo</w:t>
      </w:r>
      <w:proofErr w:type="spellEnd"/>
    </w:p>
    <w:p w14:paraId="316D31EA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in Myanmar</w:t>
      </w:r>
    </w:p>
    <w:p w14:paraId="45209E25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Verdana" w:hAnsi="Verdana"/>
          <w:sz w:val="24"/>
          <w:szCs w:val="24"/>
          <w:lang w:val="en-US"/>
        </w:rPr>
        <w:t xml:space="preserve">       </w:t>
      </w:r>
    </w:p>
    <w:p w14:paraId="0F5FDDDE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      </w:t>
      </w:r>
      <w:r w:rsidRPr="007E7FA5">
        <w:rPr>
          <w:rFonts w:ascii="Georgia" w:hAnsi="Georgia"/>
          <w:b/>
          <w:bCs/>
          <w:sz w:val="24"/>
          <w:szCs w:val="24"/>
        </w:rPr>
        <w:t xml:space="preserve">16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BCF3AC1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080DE54B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17– 19    </w:t>
      </w:r>
      <w:r w:rsidRPr="007E7FA5">
        <w:rPr>
          <w:rFonts w:ascii="Georgia" w:hAnsi="Georgia"/>
          <w:sz w:val="24"/>
          <w:szCs w:val="24"/>
          <w:lang w:val="en-US"/>
        </w:rPr>
        <w:t xml:space="preserve">Kasai in DR Congo;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Shyira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Ijumu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Egba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West in Nigeria;           </w:t>
      </w:r>
    </w:p>
    <w:p w14:paraId="1822265F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Liverpool in England and Sambalpur in India</w:t>
      </w:r>
    </w:p>
    <w:p w14:paraId="7126BFDC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</w:p>
    <w:p w14:paraId="769B4159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 xml:space="preserve">20 – 22  </w:t>
      </w:r>
      <w:r w:rsidRPr="007E7FA5">
        <w:rPr>
          <w:rFonts w:ascii="Georgia" w:hAnsi="Georgia"/>
          <w:sz w:val="24"/>
          <w:szCs w:val="24"/>
          <w:lang w:val="en-US"/>
        </w:rPr>
        <w:t xml:space="preserve">Central Zimbabwe in Zimbabwe;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Lango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Uganda; Kebbi in Nigeria; </w:t>
      </w:r>
    </w:p>
    <w:p w14:paraId="3D26D8DC" w14:textId="77777777" w:rsidR="006114A8" w:rsidRPr="007E7FA5" w:rsidRDefault="006114A8" w:rsidP="006114A8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Tamale in Ghana; Sheffield in England and </w:t>
      </w:r>
      <w:r w:rsidRPr="007E7FA5">
        <w:rPr>
          <w:rFonts w:ascii="Georgia" w:hAnsi="Georgia"/>
          <w:sz w:val="24"/>
          <w:szCs w:val="24"/>
          <w:lang w:eastAsia="en-GB"/>
        </w:rPr>
        <w:t xml:space="preserve">Guadalcanal in  </w:t>
      </w:r>
    </w:p>
    <w:p w14:paraId="165A4E8F" w14:textId="77777777" w:rsidR="006114A8" w:rsidRPr="007E7FA5" w:rsidRDefault="006114A8" w:rsidP="006114A8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eastAsia="en-GB"/>
        </w:rPr>
        <w:t xml:space="preserve">                  Solomon Islands</w:t>
      </w:r>
    </w:p>
    <w:p w14:paraId="2184873D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vanish/>
          <w:sz w:val="24"/>
          <w:szCs w:val="24"/>
        </w:rPr>
        <w:t>Cross references:</w:t>
      </w:r>
    </w:p>
    <w:p w14:paraId="7444E6FB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23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25E1164" w14:textId="77777777" w:rsidR="006114A8" w:rsidRPr="007E7FA5" w:rsidRDefault="006114A8" w:rsidP="006114A8">
      <w:pPr>
        <w:rPr>
          <w:rFonts w:ascii="Georgia" w:hAnsi="Georgia"/>
          <w:b/>
          <w:sz w:val="24"/>
          <w:szCs w:val="24"/>
          <w:lang w:val="en-US"/>
        </w:rPr>
      </w:pPr>
    </w:p>
    <w:p w14:paraId="3DCDD383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>24 – 26</w:t>
      </w:r>
      <w:r w:rsidRPr="007E7FA5">
        <w:rPr>
          <w:rFonts w:ascii="Verdana" w:hAnsi="Verdana"/>
          <w:sz w:val="24"/>
          <w:szCs w:val="24"/>
          <w:lang w:val="en-US"/>
        </w:rPr>
        <w:t xml:space="preserve">  </w:t>
      </w:r>
      <w:r w:rsidRPr="007E7FA5">
        <w:rPr>
          <w:rFonts w:ascii="Georgia" w:hAnsi="Georgia"/>
          <w:sz w:val="24"/>
          <w:szCs w:val="24"/>
          <w:lang w:val="en-US"/>
        </w:rPr>
        <w:t xml:space="preserve">Saldanha Bay in South Africa; Karamoja in Uganda; Udi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Etsako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</w:t>
      </w:r>
    </w:p>
    <w:p w14:paraId="1C382C8C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Wellington in New Zealand and Yangon in Myanmar</w:t>
      </w:r>
    </w:p>
    <w:p w14:paraId="3211B62D" w14:textId="77777777" w:rsidR="006114A8" w:rsidRPr="007E7FA5" w:rsidRDefault="006114A8" w:rsidP="006114A8">
      <w:pPr>
        <w:rPr>
          <w:rFonts w:ascii="Georgia" w:hAnsi="Georgia"/>
          <w:b/>
          <w:sz w:val="24"/>
          <w:szCs w:val="24"/>
          <w:lang w:val="en-US"/>
        </w:rPr>
      </w:pPr>
    </w:p>
    <w:p w14:paraId="6C86A27A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27 – 29  </w:t>
      </w:r>
      <w:r w:rsidRPr="007E7FA5">
        <w:rPr>
          <w:rFonts w:ascii="Georgia" w:hAnsi="Georgia"/>
          <w:sz w:val="24"/>
          <w:szCs w:val="24"/>
          <w:lang w:val="en-US"/>
        </w:rPr>
        <w:t xml:space="preserve">Matabeleland in Zimbabwe; Mount Kenya Central in Kenya; Niger West in  </w:t>
      </w:r>
    </w:p>
    <w:p w14:paraId="04142320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Nigeria; Wangaratta in Australia; Clogher in All Ireland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Hpa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-An in  </w:t>
      </w:r>
    </w:p>
    <w:p w14:paraId="13943F65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Myanmar</w:t>
      </w:r>
    </w:p>
    <w:p w14:paraId="3950C515" w14:textId="77777777" w:rsidR="006114A8" w:rsidRPr="007E7FA5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</w:t>
      </w:r>
    </w:p>
    <w:p w14:paraId="6AA583BA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30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ABB7340" w14:textId="77777777" w:rsidR="006114A8" w:rsidRPr="007E7FA5" w:rsidRDefault="006114A8" w:rsidP="006114A8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344141AE" w14:textId="77777777" w:rsidR="006114A8" w:rsidRDefault="006114A8" w:rsidP="006114A8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31   </w:t>
      </w:r>
      <w:r w:rsidRPr="007E7FA5">
        <w:rPr>
          <w:rFonts w:ascii="Georgia" w:hAnsi="Georgia"/>
          <w:sz w:val="24"/>
          <w:szCs w:val="24"/>
          <w:lang w:val="en-US"/>
        </w:rPr>
        <w:t xml:space="preserve">Harare in Zimbabwe; Machakos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Ogori-Magongo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Ekiti in </w:t>
      </w:r>
      <w:r>
        <w:rPr>
          <w:rFonts w:ascii="Georgia" w:hAnsi="Georgia"/>
          <w:sz w:val="24"/>
          <w:szCs w:val="24"/>
          <w:lang w:val="en-US"/>
        </w:rPr>
        <w:t xml:space="preserve"> </w:t>
      </w:r>
    </w:p>
    <w:p w14:paraId="46818B79" w14:textId="77777777" w:rsidR="006114A8" w:rsidRPr="005D359D" w:rsidRDefault="006114A8" w:rsidP="006114A8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                </w:t>
      </w:r>
      <w:r w:rsidRPr="007E7FA5">
        <w:rPr>
          <w:rFonts w:ascii="Georgia" w:hAnsi="Georgia"/>
          <w:sz w:val="24"/>
          <w:szCs w:val="24"/>
          <w:lang w:val="en-US"/>
        </w:rPr>
        <w:t>Nigeria; Southwark i</w:t>
      </w:r>
      <w:r>
        <w:rPr>
          <w:rFonts w:ascii="Georgia" w:hAnsi="Georgia"/>
          <w:sz w:val="24"/>
          <w:szCs w:val="24"/>
          <w:lang w:val="en-US"/>
        </w:rPr>
        <w:t>n England and Phulbani in India</w:t>
      </w:r>
      <w:r w:rsidRPr="004C5D33">
        <w:rPr>
          <w:rFonts w:ascii="Dax-Regular" w:hAnsi="Dax-Regular"/>
          <w:b/>
          <w:bCs/>
        </w:rPr>
        <w:t xml:space="preserve"> </w:t>
      </w:r>
    </w:p>
    <w:p w14:paraId="25892BD0" w14:textId="1397E5FE" w:rsidR="00A16FC3" w:rsidRPr="00A30B1E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42E592C7" w14:textId="3650DF3F" w:rsidR="006214D4" w:rsidRPr="00353C3B" w:rsidRDefault="009E6CD9" w:rsidP="00353C3B">
      <w:pPr>
        <w:pStyle w:val="Heading2"/>
        <w:jc w:val="center"/>
        <w:rPr>
          <w:rFonts w:ascii="Georgia" w:hAnsi="Georgia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  <w:r w:rsidR="006214D4">
        <w:rPr>
          <w:lang w:val="en-US"/>
        </w:rPr>
        <w:t> </w:t>
      </w:r>
    </w:p>
    <w:p w14:paraId="45F7B3D8" w14:textId="45DCE190" w:rsidR="00CB7EE6" w:rsidRPr="006D30B8" w:rsidRDefault="00CB7EE6" w:rsidP="006D30B8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6D30B8">
        <w:rPr>
          <w:rFonts w:ascii="Georgia" w:hAnsi="Georgia"/>
          <w:b/>
          <w:bCs/>
          <w:sz w:val="24"/>
          <w:szCs w:val="24"/>
        </w:rPr>
        <w:t>May God</w:t>
      </w:r>
      <w:r w:rsidR="006D30B8" w:rsidRPr="006D30B8">
        <w:rPr>
          <w:rFonts w:ascii="Georgia" w:hAnsi="Georgia"/>
          <w:b/>
          <w:bCs/>
          <w:sz w:val="24"/>
          <w:szCs w:val="24"/>
        </w:rPr>
        <w:t xml:space="preserve"> the Father, Son and Holy Spirit</w:t>
      </w:r>
      <w:r w:rsidRPr="006D30B8">
        <w:rPr>
          <w:rFonts w:ascii="Georgia" w:hAnsi="Georgia"/>
          <w:b/>
          <w:bCs/>
          <w:sz w:val="24"/>
          <w:szCs w:val="24"/>
        </w:rPr>
        <w:t xml:space="preserve"> </w:t>
      </w:r>
      <w:r w:rsidR="006D30B8" w:rsidRPr="006D30B8">
        <w:rPr>
          <w:rFonts w:ascii="Georgia" w:hAnsi="Georgia"/>
          <w:b/>
          <w:bCs/>
          <w:sz w:val="24"/>
          <w:szCs w:val="24"/>
        </w:rPr>
        <w:t>,</w:t>
      </w:r>
    </w:p>
    <w:p w14:paraId="28B1BE43" w14:textId="77777777" w:rsidR="006D30B8" w:rsidRPr="006D30B8" w:rsidRDefault="00CB7EE6" w:rsidP="00CB7EE6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6D30B8">
        <w:rPr>
          <w:rFonts w:ascii="Georgia" w:hAnsi="Georgia"/>
          <w:b/>
          <w:bCs/>
          <w:sz w:val="24"/>
          <w:szCs w:val="24"/>
        </w:rPr>
        <w:t xml:space="preserve">bring transformation to our lives, </w:t>
      </w:r>
    </w:p>
    <w:p w14:paraId="203C6265" w14:textId="24A1EE69" w:rsidR="00CB7EE6" w:rsidRPr="006D30B8" w:rsidRDefault="006D30B8" w:rsidP="006D30B8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6D30B8">
        <w:rPr>
          <w:rFonts w:ascii="Georgia" w:hAnsi="Georgia"/>
          <w:b/>
          <w:bCs/>
          <w:sz w:val="24"/>
          <w:szCs w:val="24"/>
        </w:rPr>
        <w:t>then use us to b</w:t>
      </w:r>
      <w:r>
        <w:rPr>
          <w:rFonts w:ascii="Georgia" w:hAnsi="Georgia"/>
          <w:b/>
          <w:bCs/>
          <w:sz w:val="24"/>
          <w:szCs w:val="24"/>
        </w:rPr>
        <w:t>r</w:t>
      </w:r>
      <w:r w:rsidRPr="006D30B8">
        <w:rPr>
          <w:rFonts w:ascii="Georgia" w:hAnsi="Georgia"/>
          <w:b/>
          <w:bCs/>
          <w:sz w:val="24"/>
          <w:szCs w:val="24"/>
        </w:rPr>
        <w:t>ing transformation in his world.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CB7EE6" w:rsidRPr="006D30B8">
        <w:rPr>
          <w:rFonts w:ascii="Georgia" w:hAnsi="Georgia"/>
          <w:b/>
          <w:bCs/>
          <w:sz w:val="24"/>
          <w:szCs w:val="24"/>
        </w:rPr>
        <w:t>Amen</w:t>
      </w:r>
    </w:p>
    <w:p w14:paraId="1C1CD2A0" w14:textId="47B2FDF0" w:rsidR="00366576" w:rsidRPr="00A30B1E" w:rsidRDefault="00366576" w:rsidP="00F57655">
      <w:pPr>
        <w:widowControl w:val="0"/>
        <w:jc w:val="center"/>
        <w:rPr>
          <w:rFonts w:ascii="Georgia" w:hAnsi="Georgia"/>
          <w:bCs/>
          <w:sz w:val="24"/>
          <w:szCs w:val="24"/>
        </w:rPr>
      </w:pPr>
    </w:p>
    <w:sectPr w:rsidR="00366576" w:rsidRPr="00A30B1E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C7C"/>
    <w:rsid w:val="0001552C"/>
    <w:rsid w:val="0003204B"/>
    <w:rsid w:val="00033DC6"/>
    <w:rsid w:val="00045B79"/>
    <w:rsid w:val="00046253"/>
    <w:rsid w:val="00050F94"/>
    <w:rsid w:val="00054CE6"/>
    <w:rsid w:val="00055AC9"/>
    <w:rsid w:val="00060DD0"/>
    <w:rsid w:val="00065160"/>
    <w:rsid w:val="00065D0D"/>
    <w:rsid w:val="00074F24"/>
    <w:rsid w:val="00075DE4"/>
    <w:rsid w:val="0009518E"/>
    <w:rsid w:val="000969D1"/>
    <w:rsid w:val="000A1EF3"/>
    <w:rsid w:val="000C1746"/>
    <w:rsid w:val="000C52F3"/>
    <w:rsid w:val="000D1173"/>
    <w:rsid w:val="000F7E02"/>
    <w:rsid w:val="00100627"/>
    <w:rsid w:val="00102182"/>
    <w:rsid w:val="001064D3"/>
    <w:rsid w:val="00107437"/>
    <w:rsid w:val="0012081C"/>
    <w:rsid w:val="001208E8"/>
    <w:rsid w:val="00123356"/>
    <w:rsid w:val="00124BB5"/>
    <w:rsid w:val="00127C3E"/>
    <w:rsid w:val="001306AD"/>
    <w:rsid w:val="001331FA"/>
    <w:rsid w:val="00136AE3"/>
    <w:rsid w:val="00137F56"/>
    <w:rsid w:val="001424E6"/>
    <w:rsid w:val="001519BE"/>
    <w:rsid w:val="00155972"/>
    <w:rsid w:val="0016267B"/>
    <w:rsid w:val="00165262"/>
    <w:rsid w:val="00170CC5"/>
    <w:rsid w:val="00172EC7"/>
    <w:rsid w:val="001754B8"/>
    <w:rsid w:val="001764EB"/>
    <w:rsid w:val="00177ED9"/>
    <w:rsid w:val="00184CAC"/>
    <w:rsid w:val="0018685C"/>
    <w:rsid w:val="001919D5"/>
    <w:rsid w:val="001977B6"/>
    <w:rsid w:val="001A26DF"/>
    <w:rsid w:val="001A2781"/>
    <w:rsid w:val="001B2334"/>
    <w:rsid w:val="001B2885"/>
    <w:rsid w:val="001B4774"/>
    <w:rsid w:val="001B68CF"/>
    <w:rsid w:val="001C29F2"/>
    <w:rsid w:val="001D0167"/>
    <w:rsid w:val="001D61BF"/>
    <w:rsid w:val="001D714A"/>
    <w:rsid w:val="001F1181"/>
    <w:rsid w:val="001F258F"/>
    <w:rsid w:val="001F3FC6"/>
    <w:rsid w:val="00200E77"/>
    <w:rsid w:val="0020372A"/>
    <w:rsid w:val="0020620E"/>
    <w:rsid w:val="002063BE"/>
    <w:rsid w:val="00206791"/>
    <w:rsid w:val="00211959"/>
    <w:rsid w:val="00213398"/>
    <w:rsid w:val="002151A9"/>
    <w:rsid w:val="00223AF7"/>
    <w:rsid w:val="00225170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961C6"/>
    <w:rsid w:val="002B1415"/>
    <w:rsid w:val="002B634E"/>
    <w:rsid w:val="002C5150"/>
    <w:rsid w:val="002C5EF9"/>
    <w:rsid w:val="002D06C0"/>
    <w:rsid w:val="002E165F"/>
    <w:rsid w:val="003177EF"/>
    <w:rsid w:val="00324E2D"/>
    <w:rsid w:val="00327313"/>
    <w:rsid w:val="00327803"/>
    <w:rsid w:val="00331779"/>
    <w:rsid w:val="0034110D"/>
    <w:rsid w:val="00343D5C"/>
    <w:rsid w:val="0035114F"/>
    <w:rsid w:val="00353C3B"/>
    <w:rsid w:val="00357FFC"/>
    <w:rsid w:val="00362B84"/>
    <w:rsid w:val="00363239"/>
    <w:rsid w:val="00363E5C"/>
    <w:rsid w:val="00364B7B"/>
    <w:rsid w:val="00366576"/>
    <w:rsid w:val="00386B0A"/>
    <w:rsid w:val="00394E18"/>
    <w:rsid w:val="0039667C"/>
    <w:rsid w:val="003A0A2F"/>
    <w:rsid w:val="003A3BCB"/>
    <w:rsid w:val="003C0120"/>
    <w:rsid w:val="003C5686"/>
    <w:rsid w:val="003D66B0"/>
    <w:rsid w:val="003D7EDC"/>
    <w:rsid w:val="003E3F5C"/>
    <w:rsid w:val="003E71E8"/>
    <w:rsid w:val="003F2979"/>
    <w:rsid w:val="00402EAF"/>
    <w:rsid w:val="00410D16"/>
    <w:rsid w:val="00421B13"/>
    <w:rsid w:val="00422043"/>
    <w:rsid w:val="0042352A"/>
    <w:rsid w:val="00430FEF"/>
    <w:rsid w:val="00444893"/>
    <w:rsid w:val="00444D05"/>
    <w:rsid w:val="004452CD"/>
    <w:rsid w:val="00446457"/>
    <w:rsid w:val="0045720C"/>
    <w:rsid w:val="004635BF"/>
    <w:rsid w:val="00467C82"/>
    <w:rsid w:val="0047036B"/>
    <w:rsid w:val="0047162E"/>
    <w:rsid w:val="00475401"/>
    <w:rsid w:val="004755C8"/>
    <w:rsid w:val="00477577"/>
    <w:rsid w:val="00496585"/>
    <w:rsid w:val="00496828"/>
    <w:rsid w:val="004B5EA5"/>
    <w:rsid w:val="004B67CD"/>
    <w:rsid w:val="004F5C9B"/>
    <w:rsid w:val="004F7D3F"/>
    <w:rsid w:val="005139AF"/>
    <w:rsid w:val="005276B8"/>
    <w:rsid w:val="005378A0"/>
    <w:rsid w:val="005542F4"/>
    <w:rsid w:val="00562FA8"/>
    <w:rsid w:val="0057163E"/>
    <w:rsid w:val="00586E91"/>
    <w:rsid w:val="005A052F"/>
    <w:rsid w:val="005A14D1"/>
    <w:rsid w:val="005A45DF"/>
    <w:rsid w:val="005B4DD5"/>
    <w:rsid w:val="005B4E40"/>
    <w:rsid w:val="005B73E3"/>
    <w:rsid w:val="005C3064"/>
    <w:rsid w:val="005C68E6"/>
    <w:rsid w:val="005C7620"/>
    <w:rsid w:val="005D129E"/>
    <w:rsid w:val="005D33E7"/>
    <w:rsid w:val="005D67C3"/>
    <w:rsid w:val="005E2FE2"/>
    <w:rsid w:val="005F375A"/>
    <w:rsid w:val="005F564A"/>
    <w:rsid w:val="005F7A36"/>
    <w:rsid w:val="00604AEF"/>
    <w:rsid w:val="006107D0"/>
    <w:rsid w:val="006114A8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47C44"/>
    <w:rsid w:val="00652E93"/>
    <w:rsid w:val="00655CD8"/>
    <w:rsid w:val="006658F7"/>
    <w:rsid w:val="00676904"/>
    <w:rsid w:val="00681CB9"/>
    <w:rsid w:val="00684830"/>
    <w:rsid w:val="00685FA4"/>
    <w:rsid w:val="00691DF3"/>
    <w:rsid w:val="00694474"/>
    <w:rsid w:val="0069678B"/>
    <w:rsid w:val="00696A32"/>
    <w:rsid w:val="006A71B5"/>
    <w:rsid w:val="006B5E81"/>
    <w:rsid w:val="006B5F3A"/>
    <w:rsid w:val="006C4EB8"/>
    <w:rsid w:val="006C6FDC"/>
    <w:rsid w:val="006D19BC"/>
    <w:rsid w:val="006D30B8"/>
    <w:rsid w:val="006F5E6A"/>
    <w:rsid w:val="00702E6E"/>
    <w:rsid w:val="00704396"/>
    <w:rsid w:val="007060AC"/>
    <w:rsid w:val="007109D4"/>
    <w:rsid w:val="0071538F"/>
    <w:rsid w:val="007341D0"/>
    <w:rsid w:val="00736780"/>
    <w:rsid w:val="00775C70"/>
    <w:rsid w:val="00790C8A"/>
    <w:rsid w:val="0079380B"/>
    <w:rsid w:val="007A2BAE"/>
    <w:rsid w:val="007B0137"/>
    <w:rsid w:val="007B34D7"/>
    <w:rsid w:val="007B78B0"/>
    <w:rsid w:val="007B7DC4"/>
    <w:rsid w:val="007C3269"/>
    <w:rsid w:val="00821950"/>
    <w:rsid w:val="00824339"/>
    <w:rsid w:val="00831950"/>
    <w:rsid w:val="00834166"/>
    <w:rsid w:val="00841BDE"/>
    <w:rsid w:val="00847266"/>
    <w:rsid w:val="0085129A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A7D96"/>
    <w:rsid w:val="008B558F"/>
    <w:rsid w:val="008B5E85"/>
    <w:rsid w:val="008C470D"/>
    <w:rsid w:val="008D0C54"/>
    <w:rsid w:val="008D6EBC"/>
    <w:rsid w:val="008E3068"/>
    <w:rsid w:val="008E6FCA"/>
    <w:rsid w:val="008F1507"/>
    <w:rsid w:val="008F4564"/>
    <w:rsid w:val="008F48E7"/>
    <w:rsid w:val="00904C05"/>
    <w:rsid w:val="00905B71"/>
    <w:rsid w:val="00915F60"/>
    <w:rsid w:val="009353FB"/>
    <w:rsid w:val="00936023"/>
    <w:rsid w:val="00951EF6"/>
    <w:rsid w:val="00954A66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A71FE"/>
    <w:rsid w:val="009B226A"/>
    <w:rsid w:val="009B414A"/>
    <w:rsid w:val="009C2F64"/>
    <w:rsid w:val="009C3DA6"/>
    <w:rsid w:val="009C5346"/>
    <w:rsid w:val="009C717A"/>
    <w:rsid w:val="009D00A9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50C3"/>
    <w:rsid w:val="00A16FC3"/>
    <w:rsid w:val="00A259BE"/>
    <w:rsid w:val="00A26A24"/>
    <w:rsid w:val="00A2783F"/>
    <w:rsid w:val="00A30B1E"/>
    <w:rsid w:val="00A34D39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792C"/>
    <w:rsid w:val="00A97D04"/>
    <w:rsid w:val="00AA7796"/>
    <w:rsid w:val="00AB1932"/>
    <w:rsid w:val="00AB1C14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32699"/>
    <w:rsid w:val="00B43A8C"/>
    <w:rsid w:val="00B456C8"/>
    <w:rsid w:val="00B46AD4"/>
    <w:rsid w:val="00B47AEE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F3AB8"/>
    <w:rsid w:val="00C021D5"/>
    <w:rsid w:val="00C13DFF"/>
    <w:rsid w:val="00C42553"/>
    <w:rsid w:val="00C451EC"/>
    <w:rsid w:val="00C536F5"/>
    <w:rsid w:val="00C5429F"/>
    <w:rsid w:val="00C5623B"/>
    <w:rsid w:val="00C57513"/>
    <w:rsid w:val="00C63463"/>
    <w:rsid w:val="00C7629F"/>
    <w:rsid w:val="00C87251"/>
    <w:rsid w:val="00C9718A"/>
    <w:rsid w:val="00CA0E9D"/>
    <w:rsid w:val="00CA37FA"/>
    <w:rsid w:val="00CA70EA"/>
    <w:rsid w:val="00CB6BF1"/>
    <w:rsid w:val="00CB7CB1"/>
    <w:rsid w:val="00CB7EE6"/>
    <w:rsid w:val="00CC2607"/>
    <w:rsid w:val="00CC2AA3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243F"/>
    <w:rsid w:val="00D7427B"/>
    <w:rsid w:val="00D80DEA"/>
    <w:rsid w:val="00D82680"/>
    <w:rsid w:val="00DA240D"/>
    <w:rsid w:val="00DB2107"/>
    <w:rsid w:val="00DB384E"/>
    <w:rsid w:val="00DC047D"/>
    <w:rsid w:val="00DE7D31"/>
    <w:rsid w:val="00DF0A62"/>
    <w:rsid w:val="00DF60DB"/>
    <w:rsid w:val="00E115E0"/>
    <w:rsid w:val="00E26BC3"/>
    <w:rsid w:val="00E3111D"/>
    <w:rsid w:val="00E31791"/>
    <w:rsid w:val="00E412FB"/>
    <w:rsid w:val="00E53CA0"/>
    <w:rsid w:val="00E61D34"/>
    <w:rsid w:val="00E66969"/>
    <w:rsid w:val="00E7411B"/>
    <w:rsid w:val="00E8181B"/>
    <w:rsid w:val="00E85C5D"/>
    <w:rsid w:val="00E92B41"/>
    <w:rsid w:val="00E978DA"/>
    <w:rsid w:val="00EA3562"/>
    <w:rsid w:val="00EA471A"/>
    <w:rsid w:val="00EB46EF"/>
    <w:rsid w:val="00EB77CB"/>
    <w:rsid w:val="00EC3F26"/>
    <w:rsid w:val="00EC4890"/>
    <w:rsid w:val="00ED3188"/>
    <w:rsid w:val="00ED624E"/>
    <w:rsid w:val="00ED79A3"/>
    <w:rsid w:val="00EF1369"/>
    <w:rsid w:val="00EF623F"/>
    <w:rsid w:val="00F01681"/>
    <w:rsid w:val="00F0177E"/>
    <w:rsid w:val="00F10BBF"/>
    <w:rsid w:val="00F11A24"/>
    <w:rsid w:val="00F14436"/>
    <w:rsid w:val="00F248F7"/>
    <w:rsid w:val="00F24936"/>
    <w:rsid w:val="00F337A6"/>
    <w:rsid w:val="00F421E4"/>
    <w:rsid w:val="00F4223E"/>
    <w:rsid w:val="00F43E6B"/>
    <w:rsid w:val="00F57655"/>
    <w:rsid w:val="00F6745F"/>
    <w:rsid w:val="00F75ACE"/>
    <w:rsid w:val="00F760F9"/>
    <w:rsid w:val="00F80D2B"/>
    <w:rsid w:val="00F91BA2"/>
    <w:rsid w:val="00FA42CE"/>
    <w:rsid w:val="00FB35D4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ingjesu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8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8</cp:revision>
  <cp:lastPrinted>2008-09-22T15:37:00Z</cp:lastPrinted>
  <dcterms:created xsi:type="dcterms:W3CDTF">2020-07-30T13:32:00Z</dcterms:created>
  <dcterms:modified xsi:type="dcterms:W3CDTF">2022-06-21T11:53:00Z</dcterms:modified>
</cp:coreProperties>
</file>