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B232AB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Febr</w:t>
      </w:r>
      <w:r w:rsidR="00887CE5">
        <w:rPr>
          <w:rFonts w:ascii="Georgia" w:hAnsi="Georgia"/>
          <w:sz w:val="32"/>
          <w:szCs w:val="32"/>
        </w:rPr>
        <w:t>uary</w:t>
      </w:r>
    </w:p>
    <w:p w:rsidR="00887CE5" w:rsidRDefault="00E62B70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Hope and confidence in God’s Word </w:t>
      </w:r>
    </w:p>
    <w:p w:rsidR="00887CE5" w:rsidRPr="005B1607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 xml:space="preserve"> 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887CE5" w:rsidRPr="008178A0" w:rsidRDefault="00887CE5" w:rsidP="00E62B7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 xml:space="preserve">: </w:t>
      </w:r>
      <w:r w:rsidR="00E62B70" w:rsidRPr="008178A0">
        <w:rPr>
          <w:rFonts w:ascii="Georgia" w:hAnsi="Georgia"/>
          <w:b/>
          <w:bCs/>
          <w:sz w:val="24"/>
          <w:szCs w:val="24"/>
        </w:rPr>
        <w:t>Jesus the living Word</w:t>
      </w:r>
    </w:p>
    <w:p w:rsidR="005F0592" w:rsidRPr="008178A0" w:rsidRDefault="005F0592" w:rsidP="005F059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5F0592" w:rsidRPr="008178A0" w:rsidRDefault="005F0592" w:rsidP="005F0592">
      <w:pPr>
        <w:widowControl w:val="0"/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178A0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In the beginning was the Word, </w:t>
      </w:r>
    </w:p>
    <w:p w:rsidR="005F0592" w:rsidRPr="008178A0" w:rsidRDefault="005F0592" w:rsidP="005F0592">
      <w:pPr>
        <w:widowControl w:val="0"/>
        <w:rPr>
          <w:rStyle w:val="apple-converted-space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178A0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 the Word was with God, and the Word was God.</w:t>
      </w:r>
      <w:r w:rsidRPr="008178A0">
        <w:rPr>
          <w:rStyle w:val="apple-converted-space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F0592" w:rsidRPr="008178A0" w:rsidRDefault="005F0592" w:rsidP="005F0592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The Word became flesh and made his dwelling among us. </w:t>
      </w:r>
    </w:p>
    <w:p w:rsidR="005F0592" w:rsidRPr="008178A0" w:rsidRDefault="005F0592" w:rsidP="005F0592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We have seen his glory, the glory of the one and only Son, </w:t>
      </w:r>
    </w:p>
    <w:p w:rsidR="005F0592" w:rsidRPr="008178A0" w:rsidRDefault="005F0592" w:rsidP="005F0592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who came from the Father, full of grace and truth.</w:t>
      </w:r>
    </w:p>
    <w:p w:rsidR="005F0592" w:rsidRPr="008178A0" w:rsidRDefault="005F0592" w:rsidP="005F0592">
      <w:pPr>
        <w:widowControl w:val="0"/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8178A0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John 1:1, 14</w:t>
      </w:r>
    </w:p>
    <w:p w:rsidR="005F0592" w:rsidRPr="008178A0" w:rsidRDefault="005F0592" w:rsidP="005F0592">
      <w:pPr>
        <w:widowControl w:val="0"/>
        <w:rPr>
          <w:rFonts w:ascii="Georgia" w:hAnsi="Georgia"/>
          <w:bCs/>
          <w:sz w:val="24"/>
          <w:szCs w:val="24"/>
        </w:rPr>
      </w:pPr>
    </w:p>
    <w:p w:rsidR="005F0592" w:rsidRPr="008178A0" w:rsidRDefault="005F0592" w:rsidP="005F059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Sovereign Lord,</w:t>
      </w:r>
      <w:r w:rsidRPr="008178A0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your hand has touched</w:t>
      </w:r>
      <w:r w:rsidRPr="008178A0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the dry bones of our faith.</w:t>
      </w:r>
      <w:r w:rsidRPr="008178A0">
        <w:rPr>
          <w:rFonts w:ascii="Georgia" w:hAnsi="Georgia"/>
          <w:color w:val="000000"/>
          <w:sz w:val="24"/>
          <w:szCs w:val="24"/>
        </w:rPr>
        <w:br/>
      </w:r>
    </w:p>
    <w:p w:rsidR="005F0592" w:rsidRPr="008178A0" w:rsidRDefault="005F0592" w:rsidP="005F059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Your Word has breathed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new life where there was death.</w:t>
      </w:r>
      <w:r w:rsidRPr="008178A0">
        <w:rPr>
          <w:rFonts w:ascii="Georgia" w:hAnsi="Georgia"/>
          <w:color w:val="000000"/>
          <w:sz w:val="24"/>
          <w:szCs w:val="24"/>
        </w:rPr>
        <w:br/>
      </w:r>
    </w:p>
    <w:p w:rsidR="005F0592" w:rsidRPr="008178A0" w:rsidRDefault="005F0592" w:rsidP="005F059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Your spirit raised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us up from where we lay.</w:t>
      </w:r>
      <w:r w:rsidRPr="008178A0">
        <w:rPr>
          <w:rFonts w:ascii="Georgia" w:hAnsi="Georgia"/>
          <w:color w:val="000000"/>
          <w:sz w:val="24"/>
          <w:szCs w:val="24"/>
        </w:rPr>
        <w:br/>
      </w:r>
    </w:p>
    <w:p w:rsidR="005F0592" w:rsidRPr="008178A0" w:rsidRDefault="005F0592" w:rsidP="005F059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Your love has brought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us home and to your Cross.</w:t>
      </w:r>
      <w:r w:rsidRPr="008178A0">
        <w:rPr>
          <w:rFonts w:ascii="Georgia" w:hAnsi="Georgia"/>
          <w:color w:val="000000"/>
          <w:sz w:val="24"/>
          <w:szCs w:val="24"/>
        </w:rPr>
        <w:br/>
      </w:r>
    </w:p>
    <w:p w:rsidR="005F0592" w:rsidRPr="008178A0" w:rsidRDefault="005F0592" w:rsidP="005F059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And by your grace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we stand forgiven, free.</w:t>
      </w:r>
      <w:r w:rsidRPr="008178A0">
        <w:rPr>
          <w:rFonts w:ascii="Georgia" w:hAnsi="Georgia"/>
          <w:color w:val="000000"/>
          <w:sz w:val="24"/>
          <w:szCs w:val="24"/>
        </w:rPr>
        <w:br/>
      </w:r>
      <w:r w:rsidRPr="008178A0">
        <w:rPr>
          <w:rFonts w:ascii="Georgia" w:hAnsi="Georgia"/>
          <w:color w:val="000000"/>
          <w:sz w:val="24"/>
          <w:szCs w:val="24"/>
          <w:shd w:val="clear" w:color="auto" w:fill="FFFFFF"/>
        </w:rPr>
        <w:t>Hallelujah!</w:t>
      </w:r>
    </w:p>
    <w:p w:rsidR="005F0592" w:rsidRPr="008178A0" w:rsidRDefault="001869EA" w:rsidP="005F0592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©</w:t>
      </w:r>
      <w:r w:rsidR="005F0592" w:rsidRPr="008178A0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John Birch</w:t>
      </w:r>
      <w:r w:rsidR="005F0592" w:rsidRPr="008178A0">
        <w:rPr>
          <w:rFonts w:ascii="Georgia" w:hAnsi="Georgia"/>
          <w:color w:val="000000"/>
          <w:sz w:val="24"/>
          <w:szCs w:val="24"/>
        </w:rPr>
        <w:br/>
      </w:r>
      <w:r w:rsidR="005F0592" w:rsidRPr="008178A0">
        <w:rPr>
          <w:rFonts w:ascii="Georgia" w:hAnsi="Georgia"/>
          <w:color w:val="000000"/>
          <w:sz w:val="24"/>
          <w:szCs w:val="24"/>
        </w:rPr>
        <w:br/>
      </w:r>
      <w:r w:rsidR="005F0592" w:rsidRPr="008178A0">
        <w:rPr>
          <w:rFonts w:ascii="Georgia" w:hAnsi="Georgia"/>
          <w:b/>
          <w:bCs/>
          <w:sz w:val="24"/>
          <w:szCs w:val="24"/>
        </w:rPr>
        <w:t xml:space="preserve">We thank you, God, for Jesus, the living Word. </w:t>
      </w:r>
    </w:p>
    <w:p w:rsidR="001B35E6" w:rsidRPr="008178A0" w:rsidRDefault="005F0592" w:rsidP="005F0592">
      <w:pPr>
        <w:widowControl w:val="0"/>
        <w:rPr>
          <w:rFonts w:ascii="Georgia" w:hAnsi="Georgia"/>
          <w:b/>
          <w:sz w:val="24"/>
          <w:szCs w:val="24"/>
        </w:rPr>
      </w:pPr>
      <w:r w:rsidRPr="008178A0">
        <w:rPr>
          <w:rFonts w:ascii="Georgia" w:hAnsi="Georgia"/>
          <w:b/>
          <w:sz w:val="24"/>
          <w:szCs w:val="24"/>
        </w:rPr>
        <w:t>May your Wor</w:t>
      </w:r>
      <w:r w:rsidR="001B35E6" w:rsidRPr="008178A0">
        <w:rPr>
          <w:rFonts w:ascii="Georgia" w:hAnsi="Georgia"/>
          <w:b/>
          <w:sz w:val="24"/>
          <w:szCs w:val="24"/>
        </w:rPr>
        <w:t>d forever dwell among us,</w:t>
      </w:r>
    </w:p>
    <w:p w:rsidR="001B35E6" w:rsidRPr="008178A0" w:rsidRDefault="001B35E6" w:rsidP="005F0592">
      <w:pPr>
        <w:widowControl w:val="0"/>
        <w:rPr>
          <w:rFonts w:ascii="Georgia" w:hAnsi="Georgia"/>
          <w:b/>
          <w:sz w:val="24"/>
          <w:szCs w:val="24"/>
        </w:rPr>
      </w:pPr>
      <w:r w:rsidRPr="008178A0">
        <w:rPr>
          <w:rFonts w:ascii="Georgia" w:hAnsi="Georgia"/>
          <w:b/>
          <w:sz w:val="24"/>
          <w:szCs w:val="24"/>
        </w:rPr>
        <w:t>imparting hope and confidence</w:t>
      </w:r>
    </w:p>
    <w:p w:rsidR="005F0592" w:rsidRPr="008178A0" w:rsidRDefault="001B35E6" w:rsidP="005F0592">
      <w:pPr>
        <w:widowControl w:val="0"/>
        <w:rPr>
          <w:rFonts w:ascii="Georgia" w:hAnsi="Georgia"/>
          <w:b/>
          <w:sz w:val="24"/>
          <w:szCs w:val="24"/>
        </w:rPr>
      </w:pPr>
      <w:r w:rsidRPr="008178A0">
        <w:rPr>
          <w:rFonts w:ascii="Georgia" w:hAnsi="Georgia"/>
          <w:b/>
          <w:sz w:val="24"/>
          <w:szCs w:val="24"/>
        </w:rPr>
        <w:t xml:space="preserve">in </w:t>
      </w:r>
      <w:r w:rsidR="005F0592" w:rsidRPr="008178A0">
        <w:rPr>
          <w:rFonts w:ascii="Georgia" w:hAnsi="Georgia"/>
          <w:b/>
          <w:sz w:val="24"/>
          <w:szCs w:val="24"/>
        </w:rPr>
        <w:t>your enduring grace and truth.</w:t>
      </w:r>
    </w:p>
    <w:p w:rsidR="005F0592" w:rsidRPr="008178A0" w:rsidRDefault="005F0592" w:rsidP="005F0592">
      <w:pPr>
        <w:widowControl w:val="0"/>
        <w:rPr>
          <w:rFonts w:ascii="Georgia" w:hAnsi="Georgia"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Amen</w:t>
      </w:r>
    </w:p>
    <w:p w:rsidR="005F0592" w:rsidRPr="008178A0" w:rsidRDefault="005F0592" w:rsidP="005F0592">
      <w:pPr>
        <w:widowControl w:val="0"/>
        <w:rPr>
          <w:rFonts w:ascii="Georgia" w:hAnsi="Georgia"/>
          <w:sz w:val="24"/>
          <w:szCs w:val="24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u w:val="single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u w:val="single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u w:val="single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u w:val="single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u w:val="single"/>
        </w:rPr>
      </w:pPr>
    </w:p>
    <w:p w:rsidR="005F0592" w:rsidRPr="00E62B70" w:rsidRDefault="005F0592" w:rsidP="00E62B70">
      <w:pPr>
        <w:widowControl w:val="0"/>
        <w:rPr>
          <w:rStyle w:val="text"/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0592" w:rsidRDefault="005F0592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Pr="008178A0" w:rsidRDefault="00887CE5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Pr="007B258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B35E6" w:rsidRPr="008178A0">
        <w:rPr>
          <w:rFonts w:ascii="Georgia" w:hAnsi="Georgia"/>
          <w:b/>
          <w:bCs/>
          <w:sz w:val="24"/>
          <w:szCs w:val="24"/>
        </w:rPr>
        <w:t>Inspiration of God’s Word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1B35E6" w:rsidRPr="008178A0" w:rsidRDefault="003E15BF" w:rsidP="001B35E6">
      <w:pPr>
        <w:widowControl w:val="0"/>
        <w:rPr>
          <w:rFonts w:ascii="Georgia" w:hAnsi="Georgia"/>
          <w:b/>
          <w:i/>
          <w:i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Your w</w:t>
      </w:r>
      <w:r w:rsidR="001B35E6" w:rsidRPr="008178A0">
        <w:rPr>
          <w:rFonts w:ascii="Georgia" w:hAnsi="Georgia"/>
          <w:b/>
          <w:sz w:val="24"/>
          <w:szCs w:val="24"/>
        </w:rPr>
        <w:t xml:space="preserve">ord is a lamp to my feet </w:t>
      </w:r>
      <w:r w:rsidR="001B35E6" w:rsidRPr="008178A0">
        <w:rPr>
          <w:rFonts w:ascii="Georgia" w:hAnsi="Georgia"/>
          <w:b/>
          <w:sz w:val="24"/>
          <w:szCs w:val="24"/>
        </w:rPr>
        <w:br/>
        <w:t>and a light for my path.</w:t>
      </w:r>
    </w:p>
    <w:p w:rsidR="001B35E6" w:rsidRPr="008178A0" w:rsidRDefault="001B35E6" w:rsidP="001B35E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178A0">
        <w:rPr>
          <w:rFonts w:ascii="Georgia" w:hAnsi="Georgia"/>
          <w:i/>
          <w:iCs/>
          <w:sz w:val="24"/>
          <w:szCs w:val="24"/>
        </w:rPr>
        <w:t>Psalm 119:105</w:t>
      </w:r>
    </w:p>
    <w:p w:rsidR="001B35E6" w:rsidRPr="008178A0" w:rsidRDefault="001B35E6" w:rsidP="001B35E6">
      <w:pPr>
        <w:rPr>
          <w:rFonts w:ascii="Georgia" w:hAnsi="Georgia"/>
          <w:i/>
          <w:iCs/>
          <w:sz w:val="24"/>
          <w:szCs w:val="24"/>
        </w:rPr>
      </w:pPr>
      <w:r w:rsidRPr="008178A0">
        <w:rPr>
          <w:rFonts w:ascii="Georgia" w:hAnsi="Georgia"/>
          <w:i/>
          <w:iCs/>
          <w:sz w:val="24"/>
          <w:szCs w:val="24"/>
        </w:rPr>
        <w:t> </w:t>
      </w:r>
      <w:r w:rsidRPr="008178A0">
        <w:rPr>
          <w:rFonts w:ascii="Georgia" w:hAnsi="Georgia"/>
          <w:sz w:val="24"/>
          <w:szCs w:val="24"/>
        </w:rPr>
        <w:t> 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God, we praise</w:t>
      </w:r>
      <w:r w:rsidR="003E15BF">
        <w:rPr>
          <w:rFonts w:ascii="Georgia" w:hAnsi="Georgia"/>
          <w:sz w:val="24"/>
          <w:szCs w:val="24"/>
        </w:rPr>
        <w:t xml:space="preserve"> and thank you for your saving W</w:t>
      </w:r>
      <w:r w:rsidRPr="008178A0">
        <w:rPr>
          <w:rFonts w:ascii="Georgia" w:hAnsi="Georgia"/>
          <w:sz w:val="24"/>
          <w:szCs w:val="24"/>
        </w:rPr>
        <w:t xml:space="preserve">ord 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reaching out to us through the sacred scriptures.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We thank you, too, for the brothers and sisters </w:t>
      </w:r>
    </w:p>
    <w:p w:rsidR="001B35E6" w:rsidRPr="008178A0" w:rsidRDefault="003E15BF" w:rsidP="001B35E6">
      <w:pPr>
        <w:widowControl w:val="0"/>
        <w:ind w:right="14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whom we share your W</w:t>
      </w:r>
      <w:r w:rsidR="001B35E6" w:rsidRPr="008178A0">
        <w:rPr>
          <w:rFonts w:ascii="Georgia" w:hAnsi="Georgia"/>
          <w:sz w:val="24"/>
          <w:szCs w:val="24"/>
        </w:rPr>
        <w:t xml:space="preserve">ord 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and discover together the abundance of your love.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We pray for the light of your Holy Spirit, 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so that your word may lead and direct us </w:t>
      </w:r>
    </w:p>
    <w:p w:rsidR="001B35E6" w:rsidRPr="008178A0" w:rsidRDefault="001B35E6" w:rsidP="001B35E6">
      <w:pPr>
        <w:widowControl w:val="0"/>
        <w:ind w:right="144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into the unity you will for the sake of the world.</w:t>
      </w:r>
    </w:p>
    <w:p w:rsidR="001B35E6" w:rsidRPr="008178A0" w:rsidRDefault="001B35E6" w:rsidP="001B35E6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Give us grace, O Lord,</w:t>
      </w:r>
    </w:p>
    <w:p w:rsidR="001B35E6" w:rsidRPr="008178A0" w:rsidRDefault="003E15BF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not only to hear your W</w:t>
      </w:r>
      <w:r w:rsidR="001B35E6" w:rsidRPr="008178A0">
        <w:rPr>
          <w:rFonts w:ascii="Georgia" w:hAnsi="Georgia"/>
          <w:b/>
          <w:bCs/>
          <w:sz w:val="24"/>
          <w:szCs w:val="24"/>
        </w:rPr>
        <w:t>ord with our ears,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but also to receive it into our hearts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and to show it forth in our lives;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for the glory of your great name.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Amen</w:t>
      </w:r>
    </w:p>
    <w:p w:rsidR="001B35E6" w:rsidRPr="008178A0" w:rsidRDefault="001B35E6" w:rsidP="001B35E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178A0">
        <w:rPr>
          <w:rFonts w:ascii="Georgia" w:hAnsi="Georgia"/>
          <w:i/>
          <w:iCs/>
          <w:sz w:val="24"/>
          <w:szCs w:val="24"/>
        </w:rPr>
        <w:t>Source unknown</w:t>
      </w:r>
    </w:p>
    <w:p w:rsidR="00063D4D" w:rsidRPr="008178A0" w:rsidRDefault="00063D4D" w:rsidP="005F0592">
      <w:pPr>
        <w:widowControl w:val="0"/>
        <w:rPr>
          <w:rFonts w:ascii="Dax-Regular" w:hAnsi="Dax-Regular"/>
          <w:b/>
          <w:bCs/>
          <w:color w:val="FF9933"/>
          <w:sz w:val="24"/>
          <w:szCs w:val="24"/>
        </w:rPr>
      </w:pPr>
    </w:p>
    <w:p w:rsidR="005F0592" w:rsidRPr="008178A0" w:rsidRDefault="005F0592" w:rsidP="005F0592">
      <w:pPr>
        <w:widowControl w:val="0"/>
        <w:rPr>
          <w:rFonts w:ascii="Dax-Regular" w:hAnsi="Dax-Regular"/>
          <w:b/>
          <w:bCs/>
          <w:color w:val="FF9933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5F059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Pr="008178A0" w:rsidRDefault="00887CE5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1B35E6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B35E6" w:rsidRPr="008178A0">
        <w:rPr>
          <w:rFonts w:ascii="Georgia" w:hAnsi="Georgia"/>
          <w:b/>
          <w:bCs/>
          <w:sz w:val="24"/>
          <w:szCs w:val="24"/>
        </w:rPr>
        <w:t>Power of God’s Word</w:t>
      </w:r>
    </w:p>
    <w:p w:rsidR="001B35E6" w:rsidRPr="008178A0" w:rsidRDefault="001B35E6" w:rsidP="001B35E6">
      <w:pPr>
        <w:widowControl w:val="0"/>
        <w:rPr>
          <w:b/>
          <w:bCs/>
          <w:sz w:val="24"/>
          <w:szCs w:val="24"/>
        </w:rPr>
      </w:pP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The word of God is alive and active.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Sharper than any double-edged sword,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it penetrates even to dividing soul and spirit,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joints and marrow; it judges the thoughts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and attitudes of the heart.</w:t>
      </w:r>
    </w:p>
    <w:p w:rsidR="001B35E6" w:rsidRPr="008178A0" w:rsidRDefault="001B35E6" w:rsidP="001B35E6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i/>
          <w:iCs/>
          <w:sz w:val="24"/>
          <w:szCs w:val="24"/>
        </w:rPr>
        <w:t xml:space="preserve">Hebrews 4:12 </w:t>
      </w: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78A0">
        <w:rPr>
          <w:rFonts w:ascii="Georgia" w:hAnsi="Georgia"/>
          <w:color w:val="000000"/>
        </w:rPr>
        <w:t>Your Word is the light we see,</w:t>
      </w:r>
      <w:r w:rsidRPr="008178A0">
        <w:rPr>
          <w:rFonts w:ascii="Georgia" w:hAnsi="Georgia"/>
          <w:color w:val="000000"/>
        </w:rPr>
        <w:br/>
        <w:t>a guide for our footsteps</w:t>
      </w:r>
      <w:r w:rsidRPr="008178A0">
        <w:rPr>
          <w:rFonts w:ascii="Georgia" w:hAnsi="Georgia"/>
          <w:color w:val="000000"/>
        </w:rPr>
        <w:br/>
        <w:t>to where you are found.</w:t>
      </w: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78A0">
        <w:rPr>
          <w:rFonts w:ascii="Georgia" w:hAnsi="Georgia"/>
          <w:color w:val="000000"/>
        </w:rPr>
        <w:t>Your Word is the strength we find</w:t>
      </w:r>
      <w:r w:rsidRPr="008178A0">
        <w:rPr>
          <w:rFonts w:ascii="Georgia" w:hAnsi="Georgia"/>
          <w:color w:val="000000"/>
        </w:rPr>
        <w:br/>
        <w:t>when darkness threatens</w:t>
      </w:r>
      <w:r w:rsidRPr="008178A0">
        <w:rPr>
          <w:rStyle w:val="apple-converted-space"/>
          <w:rFonts w:ascii="Georgia" w:hAnsi="Georgia"/>
          <w:color w:val="000000"/>
        </w:rPr>
        <w:t> </w:t>
      </w:r>
      <w:r w:rsidRPr="008178A0">
        <w:rPr>
          <w:rFonts w:ascii="Georgia" w:hAnsi="Georgia"/>
          <w:color w:val="000000"/>
        </w:rPr>
        <w:br/>
        <w:t>to overwhelm.</w:t>
      </w: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78A0">
        <w:rPr>
          <w:rFonts w:ascii="Georgia" w:hAnsi="Georgia"/>
          <w:color w:val="000000"/>
        </w:rPr>
        <w:t>Your Word is the power we need</w:t>
      </w:r>
      <w:r w:rsidRPr="008178A0">
        <w:rPr>
          <w:rFonts w:ascii="Georgia" w:hAnsi="Georgia"/>
          <w:color w:val="000000"/>
        </w:rPr>
        <w:br/>
        <w:t>to become servants</w:t>
      </w:r>
      <w:r w:rsidRPr="008178A0">
        <w:rPr>
          <w:rFonts w:ascii="Georgia" w:hAnsi="Georgia"/>
          <w:color w:val="000000"/>
        </w:rPr>
        <w:br/>
        <w:t>of a Heavenly King.</w:t>
      </w: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1B35E6" w:rsidRPr="008178A0" w:rsidRDefault="001B35E6" w:rsidP="001B35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78A0">
        <w:rPr>
          <w:rFonts w:ascii="Georgia" w:hAnsi="Georgia"/>
          <w:color w:val="000000"/>
        </w:rPr>
        <w:t>Your Word is the reason we live</w:t>
      </w:r>
      <w:r w:rsidRPr="008178A0">
        <w:rPr>
          <w:rFonts w:ascii="Georgia" w:hAnsi="Georgia"/>
          <w:color w:val="000000"/>
        </w:rPr>
        <w:br/>
        <w:t>in the sure knowledge</w:t>
      </w:r>
      <w:r w:rsidRPr="008178A0">
        <w:rPr>
          <w:rFonts w:ascii="Georgia" w:hAnsi="Georgia"/>
          <w:color w:val="000000"/>
        </w:rPr>
        <w:br/>
        <w:t>you are everything.</w:t>
      </w:r>
    </w:p>
    <w:p w:rsidR="001B35E6" w:rsidRPr="008178A0" w:rsidRDefault="001869EA" w:rsidP="001B35E6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</w:rPr>
      </w:pPr>
      <w:r>
        <w:rPr>
          <w:rFonts w:ascii="Georgia" w:hAnsi="Georgia"/>
          <w:i/>
          <w:color w:val="000000"/>
        </w:rPr>
        <w:t>©</w:t>
      </w:r>
      <w:r w:rsidR="001B35E6" w:rsidRPr="008178A0">
        <w:rPr>
          <w:rFonts w:ascii="Georgia" w:hAnsi="Georgia"/>
          <w:i/>
          <w:color w:val="000000"/>
        </w:rPr>
        <w:t>John Birch</w:t>
      </w:r>
    </w:p>
    <w:p w:rsidR="001B35E6" w:rsidRPr="008178A0" w:rsidRDefault="001B35E6" w:rsidP="001B35E6">
      <w:pPr>
        <w:widowControl w:val="0"/>
        <w:rPr>
          <w:rFonts w:ascii="Georgia" w:hAnsi="Georgia"/>
          <w:bCs/>
          <w:sz w:val="24"/>
          <w:szCs w:val="24"/>
        </w:rPr>
      </w:pPr>
      <w:r w:rsidRPr="008178A0">
        <w:rPr>
          <w:rFonts w:ascii="Verdana" w:hAnsi="Verdana"/>
          <w:color w:val="000000"/>
          <w:sz w:val="24"/>
          <w:szCs w:val="24"/>
        </w:rPr>
        <w:br/>
      </w:r>
      <w:r w:rsidRPr="008178A0">
        <w:rPr>
          <w:rFonts w:ascii="Georgia" w:hAnsi="Georgia"/>
          <w:b/>
          <w:bCs/>
          <w:sz w:val="24"/>
          <w:szCs w:val="24"/>
        </w:rPr>
        <w:t xml:space="preserve">We thank God for the power of his Word, 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which is living and active in our lives;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which fills</w:t>
      </w:r>
      <w:r w:rsidR="00CA229B">
        <w:rPr>
          <w:rFonts w:ascii="Georgia" w:hAnsi="Georgia"/>
          <w:b/>
          <w:bCs/>
          <w:sz w:val="24"/>
          <w:szCs w:val="24"/>
        </w:rPr>
        <w:t xml:space="preserve"> us with his strength and light,</w:t>
      </w:r>
    </w:p>
    <w:p w:rsidR="001B35E6" w:rsidRPr="008178A0" w:rsidRDefault="00CA229B" w:rsidP="001B35E6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and</w:t>
      </w:r>
      <w:r w:rsidR="001B35E6" w:rsidRPr="008178A0">
        <w:rPr>
          <w:rFonts w:ascii="Georgia" w:hAnsi="Georgia"/>
          <w:b/>
          <w:sz w:val="24"/>
          <w:szCs w:val="24"/>
        </w:rPr>
        <w:t xml:space="preserve"> direct</w:t>
      </w:r>
      <w:r>
        <w:rPr>
          <w:rFonts w:ascii="Georgia" w:hAnsi="Georgia"/>
          <w:b/>
          <w:sz w:val="24"/>
          <w:szCs w:val="24"/>
        </w:rPr>
        <w:t>s</w:t>
      </w:r>
      <w:r w:rsidR="001B35E6" w:rsidRPr="008178A0">
        <w:rPr>
          <w:rFonts w:ascii="Georgia" w:hAnsi="Georgia"/>
          <w:b/>
          <w:sz w:val="24"/>
          <w:szCs w:val="24"/>
        </w:rPr>
        <w:t xml:space="preserve"> our steps</w:t>
      </w:r>
    </w:p>
    <w:p w:rsidR="001B35E6" w:rsidRPr="008178A0" w:rsidRDefault="001B35E6" w:rsidP="001B35E6">
      <w:pPr>
        <w:widowControl w:val="0"/>
        <w:rPr>
          <w:rFonts w:ascii="Georgia" w:hAnsi="Georgia"/>
          <w:b/>
          <w:sz w:val="24"/>
          <w:szCs w:val="24"/>
        </w:rPr>
      </w:pPr>
      <w:r w:rsidRPr="008178A0">
        <w:rPr>
          <w:rFonts w:ascii="Georgia" w:hAnsi="Georgia"/>
          <w:b/>
          <w:sz w:val="24"/>
          <w:szCs w:val="24"/>
        </w:rPr>
        <w:t>through every circumstance of life.</w:t>
      </w:r>
    </w:p>
    <w:p w:rsidR="001B35E6" w:rsidRPr="008178A0" w:rsidRDefault="001B35E6" w:rsidP="001B35E6">
      <w:pPr>
        <w:widowControl w:val="0"/>
        <w:rPr>
          <w:rFonts w:ascii="Verdana" w:hAnsi="Verdana"/>
          <w:color w:val="000000"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Amen</w:t>
      </w:r>
      <w:r w:rsidRPr="008178A0">
        <w:rPr>
          <w:rFonts w:ascii="Verdana" w:hAnsi="Verdana"/>
          <w:color w:val="000000"/>
          <w:sz w:val="24"/>
          <w:szCs w:val="24"/>
        </w:rPr>
        <w:br/>
      </w:r>
    </w:p>
    <w:p w:rsidR="001B35E6" w:rsidRPr="008178A0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063D4D" w:rsidRPr="008178A0" w:rsidRDefault="00063D4D" w:rsidP="001B35E6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063D4D" w:rsidRPr="008178A0" w:rsidRDefault="00063D4D" w:rsidP="00063D4D">
      <w:pPr>
        <w:rPr>
          <w:rFonts w:ascii="Georgia" w:hAnsi="Georgia"/>
          <w:sz w:val="24"/>
          <w:szCs w:val="24"/>
        </w:rPr>
      </w:pPr>
    </w:p>
    <w:p w:rsidR="00063D4D" w:rsidRPr="008178A0" w:rsidRDefault="00063D4D" w:rsidP="005F0592">
      <w:pPr>
        <w:widowControl w:val="0"/>
        <w:rPr>
          <w:rFonts w:ascii="Dax-Regular" w:hAnsi="Dax-Regular"/>
          <w:b/>
          <w:bCs/>
          <w:color w:val="FF9933"/>
          <w:sz w:val="24"/>
          <w:szCs w:val="24"/>
        </w:rPr>
      </w:pP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887CE5" w:rsidRDefault="00887CE5" w:rsidP="00B232AB">
      <w:pPr>
        <w:rPr>
          <w:rFonts w:ascii="Georgia" w:hAnsi="Georgia" w:cs="Arial"/>
          <w:b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5F059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B3552" w:rsidRPr="008178A0">
        <w:rPr>
          <w:rFonts w:ascii="Georgia" w:hAnsi="Georgia" w:cs="Arial"/>
          <w:b/>
          <w:sz w:val="24"/>
          <w:szCs w:val="24"/>
        </w:rPr>
        <w:t>S</w:t>
      </w:r>
      <w:r w:rsidR="005F0592" w:rsidRPr="008178A0">
        <w:rPr>
          <w:rFonts w:ascii="Georgia" w:hAnsi="Georgia" w:cs="Arial"/>
          <w:b/>
          <w:sz w:val="24"/>
          <w:szCs w:val="24"/>
        </w:rPr>
        <w:t>ecurity in God’s Word</w:t>
      </w:r>
    </w:p>
    <w:p w:rsidR="00063D4D" w:rsidRDefault="00063D4D" w:rsidP="00B232AB">
      <w:pPr>
        <w:rPr>
          <w:rFonts w:ascii="Georgia" w:hAnsi="Georgia" w:cs="Arial"/>
          <w:b/>
        </w:rPr>
      </w:pPr>
    </w:p>
    <w:p w:rsidR="002B3552" w:rsidRPr="00340635" w:rsidRDefault="002B3552" w:rsidP="00063D4D">
      <w:pPr>
        <w:widowControl w:val="0"/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340635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As for God, his way is perfect:</w:t>
      </w:r>
      <w:r w:rsidRPr="00340635">
        <w:rPr>
          <w:rFonts w:ascii="Georgia" w:hAnsi="Georgia"/>
          <w:b/>
          <w:color w:val="000000"/>
          <w:sz w:val="24"/>
          <w:szCs w:val="24"/>
        </w:rPr>
        <w:br/>
      </w:r>
      <w:r w:rsidRPr="00340635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the Lord’s word is flawless;</w:t>
      </w:r>
      <w:r w:rsidRPr="00340635">
        <w:rPr>
          <w:rFonts w:ascii="Georgia" w:hAnsi="Georgia"/>
          <w:b/>
          <w:color w:val="000000"/>
          <w:sz w:val="24"/>
          <w:szCs w:val="24"/>
        </w:rPr>
        <w:br/>
      </w:r>
      <w:r w:rsidRPr="00340635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he shields all who take refuge in him.</w:t>
      </w:r>
    </w:p>
    <w:p w:rsidR="002B3552" w:rsidRPr="002B3552" w:rsidRDefault="002B3552" w:rsidP="00063D4D">
      <w:pPr>
        <w:widowControl w:val="0"/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18:30</w:t>
      </w:r>
    </w:p>
    <w:p w:rsidR="002B3552" w:rsidRDefault="002B3552" w:rsidP="00063D4D">
      <w:pPr>
        <w:widowControl w:val="0"/>
        <w:rPr>
          <w:rStyle w:val="text"/>
          <w:rFonts w:ascii="Verdana" w:hAnsi="Verdana"/>
          <w:color w:val="000000"/>
          <w:shd w:val="clear" w:color="auto" w:fill="FFFFFF"/>
        </w:rPr>
      </w:pPr>
    </w:p>
    <w:p w:rsidR="002B3552" w:rsidRPr="00340635" w:rsidRDefault="002B3552" w:rsidP="002B3552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340635">
        <w:rPr>
          <w:rFonts w:ascii="Georgia" w:hAnsi="Georgia"/>
          <w:b/>
          <w:bCs/>
          <w:sz w:val="24"/>
          <w:szCs w:val="24"/>
        </w:rPr>
        <w:t>How perfect is our God!</w:t>
      </w:r>
    </w:p>
    <w:p w:rsidR="002B3552" w:rsidRPr="00340635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40635">
        <w:rPr>
          <w:rFonts w:ascii="Georgia" w:hAnsi="Georgia"/>
          <w:b/>
          <w:bCs/>
          <w:sz w:val="24"/>
          <w:szCs w:val="24"/>
        </w:rPr>
        <w:t>At the beginning of the day</w:t>
      </w:r>
    </w:p>
    <w:p w:rsidR="002B3552" w:rsidRPr="00340635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40635">
        <w:rPr>
          <w:rFonts w:ascii="Georgia" w:hAnsi="Georgia"/>
          <w:b/>
          <w:bCs/>
          <w:sz w:val="24"/>
          <w:szCs w:val="24"/>
        </w:rPr>
        <w:t xml:space="preserve">we receive your Word </w:t>
      </w:r>
    </w:p>
    <w:p w:rsidR="002B3552" w:rsidRPr="00340635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40635">
        <w:rPr>
          <w:rFonts w:ascii="Georgia" w:hAnsi="Georgia"/>
          <w:b/>
          <w:bCs/>
          <w:sz w:val="24"/>
          <w:szCs w:val="24"/>
        </w:rPr>
        <w:t>with joy and praise.</w:t>
      </w:r>
    </w:p>
    <w:p w:rsidR="002B3552" w:rsidRPr="00340635" w:rsidRDefault="002B3552" w:rsidP="002B3552">
      <w:pPr>
        <w:rPr>
          <w:rFonts w:ascii="Georgia" w:hAnsi="Georgia"/>
          <w:sz w:val="24"/>
          <w:szCs w:val="24"/>
        </w:rPr>
      </w:pPr>
      <w:r w:rsidRPr="00340635">
        <w:rPr>
          <w:rFonts w:ascii="Georgia" w:hAnsi="Georgia"/>
          <w:sz w:val="24"/>
          <w:szCs w:val="24"/>
        </w:rPr>
        <w:t> 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>Whatever our day holds,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>whether good times or hard,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are upheld by the Word</w:t>
      </w:r>
      <w:r w:rsidRPr="00063D4D">
        <w:rPr>
          <w:rFonts w:ascii="Georgia" w:hAnsi="Georgia"/>
          <w:sz w:val="24"/>
          <w:szCs w:val="24"/>
        </w:rPr>
        <w:t xml:space="preserve"> of God,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 xml:space="preserve">and his limitless provision. </w:t>
      </w:r>
    </w:p>
    <w:p w:rsidR="002B3552" w:rsidRPr="00063D4D" w:rsidRDefault="002B3552" w:rsidP="002B3552">
      <w:pPr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 </w:t>
      </w:r>
    </w:p>
    <w:p w:rsidR="002B3552" w:rsidRPr="00063D4D" w:rsidRDefault="008178A0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What a refuge </w:t>
      </w:r>
      <w:r w:rsidR="002B3552" w:rsidRPr="00063D4D">
        <w:rPr>
          <w:rFonts w:ascii="Georgia" w:hAnsi="Georgia"/>
          <w:b/>
          <w:bCs/>
          <w:sz w:val="24"/>
          <w:szCs w:val="24"/>
        </w:rPr>
        <w:t>is our God!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At the heart of the day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trust in your Word</w:t>
      </w:r>
      <w:r w:rsidRPr="00063D4D">
        <w:rPr>
          <w:rFonts w:ascii="Georgia" w:hAnsi="Georgia"/>
          <w:b/>
          <w:bCs/>
          <w:sz w:val="24"/>
          <w:szCs w:val="24"/>
        </w:rPr>
        <w:t xml:space="preserve"> 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for s</w:t>
      </w:r>
      <w:r>
        <w:rPr>
          <w:rFonts w:ascii="Georgia" w:hAnsi="Georgia"/>
          <w:b/>
          <w:bCs/>
          <w:sz w:val="24"/>
          <w:szCs w:val="24"/>
        </w:rPr>
        <w:t xml:space="preserve">ecurity </w:t>
      </w:r>
      <w:r w:rsidRPr="00063D4D">
        <w:rPr>
          <w:rFonts w:ascii="Georgia" w:hAnsi="Georgia"/>
          <w:b/>
          <w:bCs/>
          <w:sz w:val="24"/>
          <w:szCs w:val="24"/>
        </w:rPr>
        <w:t>and strength.</w:t>
      </w:r>
    </w:p>
    <w:p w:rsidR="002B3552" w:rsidRPr="00063D4D" w:rsidRDefault="002B3552" w:rsidP="002B3552">
      <w:pPr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> 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>Whatever our life holds,</w:t>
      </w:r>
    </w:p>
    <w:p w:rsidR="002B3552" w:rsidRPr="00063D4D" w:rsidRDefault="002B3552" w:rsidP="002B3552">
      <w:pPr>
        <w:widowControl w:val="0"/>
        <w:rPr>
          <w:rFonts w:ascii="Georgia" w:hAnsi="Georgia"/>
          <w:sz w:val="24"/>
          <w:szCs w:val="24"/>
        </w:rPr>
      </w:pPr>
      <w:r w:rsidRPr="00063D4D">
        <w:rPr>
          <w:rFonts w:ascii="Georgia" w:hAnsi="Georgia"/>
          <w:sz w:val="24"/>
          <w:szCs w:val="24"/>
        </w:rPr>
        <w:t>if certainties prove false,</w:t>
      </w:r>
    </w:p>
    <w:p w:rsidR="002B3552" w:rsidRPr="00063D4D" w:rsidRDefault="008178A0" w:rsidP="002B3552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are upheld by the Word</w:t>
      </w:r>
      <w:r w:rsidR="002B3552" w:rsidRPr="00063D4D">
        <w:rPr>
          <w:rFonts w:ascii="Georgia" w:hAnsi="Georgia"/>
          <w:sz w:val="24"/>
          <w:szCs w:val="24"/>
        </w:rPr>
        <w:t xml:space="preserve"> of God</w:t>
      </w:r>
    </w:p>
    <w:p w:rsidR="002B3552" w:rsidRPr="00063D4D" w:rsidRDefault="008178A0" w:rsidP="002B3552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his infinite steadfastness.</w:t>
      </w:r>
    </w:p>
    <w:p w:rsidR="002B3552" w:rsidRPr="00063D4D" w:rsidRDefault="002B3552" w:rsidP="002B3552">
      <w:pPr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 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How faithful is our God!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At the end of the day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treasure your Word</w:t>
      </w:r>
      <w:r w:rsidRPr="00063D4D">
        <w:rPr>
          <w:rFonts w:ascii="Georgia" w:hAnsi="Georgia"/>
          <w:b/>
          <w:bCs/>
          <w:sz w:val="24"/>
          <w:szCs w:val="24"/>
        </w:rPr>
        <w:t xml:space="preserve"> 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with gratitude and praise.</w:t>
      </w:r>
    </w:p>
    <w:p w:rsidR="002B3552" w:rsidRPr="00063D4D" w:rsidRDefault="002B3552" w:rsidP="002B355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Amen</w:t>
      </w:r>
    </w:p>
    <w:p w:rsidR="002B3552" w:rsidRDefault="002B3552" w:rsidP="002B355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63D4D" w:rsidRDefault="00063D4D" w:rsidP="00063D4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2B3552" w:rsidRDefault="002B3552" w:rsidP="002B3552">
      <w:pPr>
        <w:widowControl w:val="0"/>
        <w:rPr>
          <w:rFonts w:ascii="Georgia" w:hAnsi="Georgia"/>
          <w:b/>
          <w:bCs/>
          <w:color w:val="0070C0"/>
          <w:sz w:val="20"/>
          <w:szCs w:val="20"/>
          <w:u w:val="single"/>
        </w:rPr>
      </w:pPr>
      <w:r>
        <w:rPr>
          <w:rFonts w:ascii="Georgia" w:hAnsi="Georgia"/>
          <w:b/>
          <w:bCs/>
          <w:color w:val="0070C0"/>
          <w:u w:val="single"/>
        </w:rPr>
        <w:t> </w:t>
      </w:r>
    </w:p>
    <w:p w:rsidR="002B3552" w:rsidRDefault="002B3552" w:rsidP="002B3552">
      <w:pPr>
        <w:rPr>
          <w:rFonts w:ascii="Georgia" w:hAnsi="Georgia"/>
          <w:b/>
          <w:bCs/>
          <w:color w:val="0070C0"/>
          <w:u w:val="single"/>
        </w:rPr>
      </w:pPr>
      <w:r>
        <w:rPr>
          <w:rFonts w:ascii="Georgia" w:hAnsi="Georgia"/>
          <w:b/>
          <w:bCs/>
          <w:color w:val="0070C0"/>
          <w:u w:val="single"/>
        </w:rPr>
        <w:t> </w:t>
      </w:r>
    </w:p>
    <w:p w:rsidR="002B3552" w:rsidRDefault="002B3552" w:rsidP="002B3552">
      <w:pPr>
        <w:rPr>
          <w:rFonts w:ascii="Georgia" w:hAnsi="Georgia"/>
          <w:b/>
          <w:bCs/>
          <w:color w:val="0070C0"/>
          <w:u w:val="single"/>
        </w:rPr>
      </w:pPr>
      <w:r>
        <w:rPr>
          <w:rFonts w:ascii="Georgia" w:hAnsi="Georgia"/>
          <w:b/>
          <w:bCs/>
          <w:color w:val="0070C0"/>
          <w:u w:val="single"/>
        </w:rPr>
        <w:t> </w:t>
      </w:r>
    </w:p>
    <w:p w:rsidR="002B3552" w:rsidRDefault="002B3552" w:rsidP="002B3552">
      <w:pPr>
        <w:widowControl w:val="0"/>
        <w:rPr>
          <w:rFonts w:ascii="Times New Roman" w:hAnsi="Times New Roman"/>
          <w:color w:val="000000"/>
        </w:rPr>
      </w:pPr>
      <w:r>
        <w:t> 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2B70" w:rsidRPr="008178A0" w:rsidRDefault="00887CE5" w:rsidP="00E62B7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Pr="007B258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E62B70" w:rsidRPr="008178A0">
        <w:rPr>
          <w:rFonts w:ascii="Georgia" w:hAnsi="Georgia"/>
          <w:b/>
          <w:bCs/>
          <w:sz w:val="24"/>
          <w:szCs w:val="24"/>
        </w:rPr>
        <w:t>God’s eternal Word</w:t>
      </w:r>
    </w:p>
    <w:p w:rsidR="00063D4D" w:rsidRPr="008178A0" w:rsidRDefault="00063D4D" w:rsidP="00E62B70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063D4D" w:rsidRPr="008178A0" w:rsidRDefault="00063D4D" w:rsidP="00063D4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The grass withers and the flowers fall, 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but the word of our God stands forever.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Your word, O Lord, is eternal; 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it stands firm in the heavens.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i/>
          <w:iCs/>
          <w:color w:val="0070C0"/>
          <w:sz w:val="24"/>
          <w:szCs w:val="24"/>
          <w:u w:val="single"/>
        </w:rPr>
      </w:pPr>
      <w:r w:rsidRPr="008178A0">
        <w:rPr>
          <w:rFonts w:ascii="Georgia" w:hAnsi="Georgia"/>
          <w:i/>
          <w:iCs/>
          <w:sz w:val="24"/>
          <w:szCs w:val="24"/>
        </w:rPr>
        <w:t>Isaiah 40:8</w:t>
      </w:r>
      <w:r w:rsidRPr="008178A0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; </w:t>
      </w:r>
      <w:r w:rsidRPr="008178A0">
        <w:rPr>
          <w:rFonts w:ascii="Georgia" w:hAnsi="Georgia"/>
          <w:i/>
          <w:iCs/>
          <w:sz w:val="24"/>
          <w:szCs w:val="24"/>
        </w:rPr>
        <w:t>Psalm 119:89</w:t>
      </w:r>
    </w:p>
    <w:p w:rsidR="00063D4D" w:rsidRPr="008178A0" w:rsidRDefault="00063D4D" w:rsidP="00063D4D">
      <w:pPr>
        <w:rPr>
          <w:rFonts w:ascii="Georgia" w:hAnsi="Georgia"/>
          <w:b/>
          <w:bCs/>
          <w:i/>
          <w:iCs/>
          <w:color w:val="0070C0"/>
          <w:sz w:val="24"/>
          <w:szCs w:val="24"/>
          <w:u w:val="single"/>
        </w:rPr>
      </w:pPr>
    </w:p>
    <w:p w:rsidR="00063D4D" w:rsidRPr="008178A0" w:rsidRDefault="00063D4D" w:rsidP="00063D4D">
      <w:pPr>
        <w:widowControl w:val="0"/>
        <w:rPr>
          <w:rFonts w:ascii="Georgia" w:hAnsi="Georgia"/>
          <w:color w:val="000000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From the very beginning was 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which spoke this world into being,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which thunders from the skies,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which flows like mountain streams,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which whispers in morning breeze,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revealed through kings and prophets,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revealed through Angels' praise,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revealed in humble service,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revealed through a tiny child,</w:t>
      </w:r>
      <w:r w:rsidRPr="008178A0">
        <w:rPr>
          <w:rFonts w:ascii="Georgia" w:hAnsi="Georgia"/>
          <w:sz w:val="24"/>
          <w:szCs w:val="24"/>
        </w:rPr>
        <w:br/>
        <w:t>Your Word</w:t>
      </w:r>
      <w:r w:rsidRPr="008178A0">
        <w:rPr>
          <w:rFonts w:ascii="Georgia" w:hAnsi="Georgia"/>
          <w:sz w:val="24"/>
          <w:szCs w:val="24"/>
        </w:rPr>
        <w:br/>
        <w:t>alive from the beginning of all things</w:t>
      </w:r>
      <w:r w:rsidRPr="008178A0">
        <w:rPr>
          <w:rFonts w:ascii="Georgia" w:hAnsi="Georgia"/>
          <w:sz w:val="24"/>
          <w:szCs w:val="24"/>
        </w:rPr>
        <w:br/>
        <w:t>and to eternity.</w:t>
      </w:r>
    </w:p>
    <w:p w:rsidR="00063D4D" w:rsidRPr="008178A0" w:rsidRDefault="00D06510" w:rsidP="00063D4D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="00063D4D" w:rsidRPr="008178A0">
        <w:rPr>
          <w:rFonts w:ascii="Georgia" w:hAnsi="Georgia"/>
          <w:i/>
          <w:iCs/>
          <w:sz w:val="24"/>
          <w:szCs w:val="24"/>
        </w:rPr>
        <w:t xml:space="preserve">John Birch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br/>
      </w:r>
      <w:r w:rsidRPr="008178A0">
        <w:rPr>
          <w:rFonts w:ascii="Georgia" w:hAnsi="Georgia"/>
          <w:b/>
          <w:bCs/>
          <w:sz w:val="24"/>
          <w:szCs w:val="24"/>
        </w:rPr>
        <w:t>May we be forever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sustained by the written Word,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inspired by the spoken Word,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and bear witness to the Living Word,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our Saviour, Jesus Christ.</w:t>
      </w:r>
    </w:p>
    <w:p w:rsidR="00063D4D" w:rsidRDefault="00063D4D" w:rsidP="00063D4D">
      <w:pPr>
        <w:widowControl w:val="0"/>
        <w:rPr>
          <w:rFonts w:ascii="Times New Roman" w:hAnsi="Times New Roman"/>
          <w:sz w:val="20"/>
          <w:szCs w:val="20"/>
        </w:rPr>
      </w:pPr>
      <w:r w:rsidRPr="008178A0">
        <w:rPr>
          <w:rFonts w:ascii="Georgia" w:hAnsi="Georgia"/>
          <w:b/>
          <w:bCs/>
          <w:sz w:val="24"/>
          <w:szCs w:val="24"/>
        </w:rPr>
        <w:t>Amen</w:t>
      </w:r>
      <w:r>
        <w:rPr>
          <w:rFonts w:ascii="Verdana" w:hAnsi="Verdana"/>
          <w:sz w:val="27"/>
          <w:szCs w:val="27"/>
        </w:rPr>
        <w:br/>
      </w:r>
    </w:p>
    <w:p w:rsidR="00063D4D" w:rsidRDefault="00063D4D" w:rsidP="00063D4D">
      <w:pPr>
        <w:widowControl w:val="0"/>
      </w:pPr>
      <w:r>
        <w:t> </w:t>
      </w:r>
    </w:p>
    <w:p w:rsidR="00063D4D" w:rsidRDefault="00063D4D" w:rsidP="00E62B70">
      <w:pPr>
        <w:widowControl w:val="0"/>
        <w:rPr>
          <w:rFonts w:ascii="Dax-Regular" w:hAnsi="Dax-Regular"/>
          <w:b/>
          <w:bCs/>
          <w:color w:val="FF9933"/>
        </w:rPr>
      </w:pPr>
    </w:p>
    <w:p w:rsidR="00955C24" w:rsidRDefault="00955C24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3D4D" w:rsidRDefault="00063D4D" w:rsidP="00E62B7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2B70" w:rsidRPr="008178A0" w:rsidRDefault="00887CE5" w:rsidP="00E62B70">
      <w:pPr>
        <w:widowControl w:val="0"/>
        <w:rPr>
          <w:rFonts w:ascii="Dax-Regular" w:hAnsi="Dax-Regular"/>
          <w:b/>
          <w:bCs/>
          <w:color w:val="FF9933"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B232AB" w:rsidRPr="00B232A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F0592" w:rsidRPr="008178A0">
        <w:rPr>
          <w:rFonts w:ascii="Georgia" w:hAnsi="Georgia"/>
          <w:b/>
          <w:sz w:val="24"/>
          <w:szCs w:val="24"/>
        </w:rPr>
        <w:t xml:space="preserve">Hope and confidence in </w:t>
      </w:r>
      <w:r w:rsidR="00E62B70" w:rsidRPr="008178A0">
        <w:rPr>
          <w:rFonts w:ascii="Georgia" w:hAnsi="Georgia"/>
          <w:b/>
          <w:bCs/>
          <w:sz w:val="24"/>
          <w:szCs w:val="24"/>
        </w:rPr>
        <w:t>God’s Word</w:t>
      </w:r>
    </w:p>
    <w:p w:rsidR="00E62B70" w:rsidRPr="008178A0" w:rsidRDefault="00E62B70" w:rsidP="00E62B70">
      <w:pPr>
        <w:widowControl w:val="0"/>
        <w:rPr>
          <w:rFonts w:ascii="Dax-Regular" w:hAnsi="Dax-Regular"/>
          <w:b/>
          <w:bCs/>
          <w:color w:val="FF9933"/>
          <w:sz w:val="24"/>
          <w:szCs w:val="24"/>
        </w:rPr>
      </w:pPr>
    </w:p>
    <w:p w:rsidR="00063D4D" w:rsidRPr="008178A0" w:rsidRDefault="00063D4D" w:rsidP="00063D4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God’s words are more precious than gold, </w:t>
      </w:r>
      <w:r w:rsidRPr="008178A0">
        <w:rPr>
          <w:rFonts w:ascii="Georgia" w:hAnsi="Georgia"/>
          <w:b/>
          <w:bCs/>
          <w:sz w:val="24"/>
          <w:szCs w:val="24"/>
        </w:rPr>
        <w:br/>
        <w:t xml:space="preserve">than much pure gold; </w:t>
      </w:r>
      <w:r w:rsidRPr="008178A0">
        <w:rPr>
          <w:rFonts w:ascii="Georgia" w:hAnsi="Georgia"/>
          <w:b/>
          <w:bCs/>
          <w:sz w:val="24"/>
          <w:szCs w:val="24"/>
        </w:rPr>
        <w:br/>
        <w:t xml:space="preserve">they are sweeter than honey, </w:t>
      </w:r>
      <w:r w:rsidRPr="008178A0">
        <w:rPr>
          <w:rFonts w:ascii="Georgia" w:hAnsi="Georgia"/>
          <w:b/>
          <w:bCs/>
          <w:sz w:val="24"/>
          <w:szCs w:val="24"/>
        </w:rPr>
        <w:br/>
        <w:t>than honey from the honeycomb.</w:t>
      </w:r>
    </w:p>
    <w:p w:rsidR="00063D4D" w:rsidRPr="008178A0" w:rsidRDefault="00063D4D" w:rsidP="00063D4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178A0">
        <w:rPr>
          <w:rFonts w:ascii="Georgia" w:hAnsi="Georgia"/>
          <w:i/>
          <w:iCs/>
          <w:sz w:val="24"/>
          <w:szCs w:val="24"/>
        </w:rPr>
        <w:t>Psalm 19:10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Living Word, Author of Life,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we praise you for your Word in all its forms.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As we hear and read your Word,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give us enquiring minds and open hearts;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ready to respond to its challenge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and to embrace its vision.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Loving Father, send your Holy Spirit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to bring life to your Word.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Touch our minds and souls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with the wonders in your message.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 xml:space="preserve">Thrill our hearts by fresh insight 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in new and familiar scriptures.</w:t>
      </w:r>
    </w:p>
    <w:p w:rsidR="00063D4D" w:rsidRPr="008178A0" w:rsidRDefault="00063D4D" w:rsidP="00063D4D">
      <w:pPr>
        <w:widowControl w:val="0"/>
        <w:rPr>
          <w:rFonts w:ascii="Georgia" w:hAnsi="Georgia"/>
          <w:sz w:val="24"/>
          <w:szCs w:val="24"/>
        </w:rPr>
      </w:pPr>
      <w:r w:rsidRPr="008178A0">
        <w:rPr>
          <w:rFonts w:ascii="Georgia" w:hAnsi="Georgia"/>
          <w:sz w:val="24"/>
          <w:szCs w:val="24"/>
        </w:rPr>
        <w:t> 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 xml:space="preserve">Lord, we praise you for your Word. 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May it forever unite us together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as we share in the wonder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of your enduring grace and truth.</w:t>
      </w:r>
    </w:p>
    <w:p w:rsidR="00063D4D" w:rsidRPr="008178A0" w:rsidRDefault="00063D4D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178A0">
        <w:rPr>
          <w:rFonts w:ascii="Georgia" w:hAnsi="Georgia"/>
          <w:b/>
          <w:bCs/>
          <w:sz w:val="24"/>
          <w:szCs w:val="24"/>
        </w:rPr>
        <w:t>Amen</w:t>
      </w:r>
    </w:p>
    <w:p w:rsidR="00063D4D" w:rsidRDefault="00063D4D" w:rsidP="00063D4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887CE5" w:rsidRPr="007B258C" w:rsidRDefault="00887CE5" w:rsidP="00B232AB">
      <w:pPr>
        <w:rPr>
          <w:rFonts w:ascii="Georgia" w:hAnsi="Georgia"/>
          <w:b/>
          <w:bCs/>
          <w:sz w:val="24"/>
          <w:szCs w:val="24"/>
        </w:rPr>
      </w:pPr>
    </w:p>
    <w:p w:rsidR="00955C24" w:rsidRDefault="00955C24" w:rsidP="00887CE5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</w:p>
    <w:p w:rsidR="00955C24" w:rsidRDefault="00955C24" w:rsidP="00887CE5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</w:rPr>
      </w:pPr>
      <w:r>
        <w:rPr>
          <w:rFonts w:ascii="Dax-Regular" w:hAnsi="Dax-Regular"/>
        </w:rPr>
        <w:t> </w:t>
      </w:r>
    </w:p>
    <w:p w:rsidR="00887CE5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D82680" w:rsidRDefault="00D82680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Pr="00D82680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B232AB" w:rsidRPr="00B232AB" w:rsidRDefault="00887CE5" w:rsidP="00B232AB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</w:t>
      </w:r>
      <w:r w:rsidR="00B232AB" w:rsidRPr="00B232AB">
        <w:rPr>
          <w:rFonts w:ascii="Georgia" w:hAnsi="Georgia"/>
          <w:b/>
          <w:bCs/>
          <w:sz w:val="24"/>
          <w:szCs w:val="24"/>
        </w:rPr>
        <w:t xml:space="preserve">          1         </w:t>
      </w:r>
      <w:r w:rsidR="00B232AB"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232AB" w:rsidRPr="00B232AB" w:rsidRDefault="00B232AB" w:rsidP="00B232AB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2 – 4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Matlosane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Mumias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Eha-Amufu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Ballarat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Australia; Niagara in Canada and North Kerala in India</w:t>
      </w:r>
    </w:p>
    <w:p w:rsidR="00B232AB" w:rsidRPr="00B232AB" w:rsidRDefault="00B232AB" w:rsidP="00B232AB">
      <w:pPr>
        <w:ind w:left="1418" w:hanging="1418"/>
        <w:rPr>
          <w:rFonts w:ascii="Georgia" w:hAnsi="Georgia"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B232AB">
        <w:rPr>
          <w:rFonts w:ascii="Georgia" w:hAnsi="Georgia"/>
          <w:sz w:val="24"/>
          <w:szCs w:val="24"/>
          <w:lang w:val="en-US"/>
        </w:rPr>
        <w:t xml:space="preserve">Botswana;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Marsabit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Idah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Jebba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Salisbury in England and Andaman &amp; Car Nicobar Islands in India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</w:rPr>
      </w:pP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 8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9 – 11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Lainya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Uganda; Abuja &amp; Lagos-West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in Nigeria; Lichfield in England and Karnataka North in India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12 – 14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Matana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Burundi; South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Morogoro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Tanzania;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</w:rPr>
        <w:t xml:space="preserve">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Ohaji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Egbema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New Westminster in Canada and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Dornakal</w:t>
      </w:r>
      <w:proofErr w:type="spellEnd"/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in India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</w:p>
    <w:p w:rsidR="00B232AB" w:rsidRPr="00B232AB" w:rsidRDefault="00B232AB" w:rsidP="00B232A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15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16 – 18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Bentiu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Bunyoro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Kitara in Uganda;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-North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Omu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-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Aran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Kilmore,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Elphin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Ardagh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in All Ireland and Krishna-Godavari in India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   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19 – 21      </w:t>
      </w:r>
      <w:r w:rsidRPr="00B232AB">
        <w:rPr>
          <w:rFonts w:ascii="Georgia" w:hAnsi="Georgia"/>
          <w:sz w:val="24"/>
          <w:szCs w:val="24"/>
          <w:lang w:val="en-US"/>
        </w:rPr>
        <w:t xml:space="preserve">Free State in South Africa;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Bondo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Ogbia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Offa in Nigeria;    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</w:t>
      </w:r>
      <w:r w:rsidR="00850CE4">
        <w:rPr>
          <w:rFonts w:ascii="Georgia" w:hAnsi="Georgia"/>
          <w:sz w:val="24"/>
          <w:szCs w:val="24"/>
          <w:lang w:val="en-US"/>
        </w:rPr>
        <w:t xml:space="preserve">  Swansea &amp; </w:t>
      </w:r>
      <w:proofErr w:type="spellStart"/>
      <w:r w:rsidR="00850CE4">
        <w:rPr>
          <w:rFonts w:ascii="Georgia" w:hAnsi="Georgia"/>
          <w:sz w:val="24"/>
          <w:szCs w:val="24"/>
          <w:lang w:val="en-US"/>
        </w:rPr>
        <w:t>Brecon</w:t>
      </w:r>
      <w:proofErr w:type="spellEnd"/>
      <w:r w:rsidR="00850CE4">
        <w:rPr>
          <w:rFonts w:ascii="Georgia" w:hAnsi="Georgia"/>
          <w:sz w:val="24"/>
          <w:szCs w:val="24"/>
          <w:lang w:val="en-US"/>
        </w:rPr>
        <w:t xml:space="preserve"> in Wales; </w:t>
      </w:r>
      <w:r w:rsidRPr="00B232AB">
        <w:rPr>
          <w:rFonts w:ascii="Georgia" w:hAnsi="Georgia"/>
          <w:sz w:val="24"/>
          <w:szCs w:val="24"/>
          <w:lang w:val="en-US"/>
        </w:rPr>
        <w:t>Argentina</w:t>
      </w:r>
      <w:r w:rsidR="00850CE4">
        <w:rPr>
          <w:rFonts w:ascii="Georgia" w:hAnsi="Georgia"/>
          <w:sz w:val="24"/>
          <w:szCs w:val="24"/>
          <w:lang w:val="en-US"/>
        </w:rPr>
        <w:t xml:space="preserve"> and U</w:t>
      </w:r>
      <w:bookmarkStart w:id="0" w:name="_GoBack"/>
      <w:bookmarkEnd w:id="0"/>
      <w:r w:rsidR="00850CE4">
        <w:rPr>
          <w:rFonts w:ascii="Georgia" w:hAnsi="Georgia"/>
          <w:sz w:val="24"/>
          <w:szCs w:val="24"/>
          <w:lang w:val="en-US"/>
        </w:rPr>
        <w:t>ruguay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ab/>
      </w:r>
    </w:p>
    <w:p w:rsidR="00B232AB" w:rsidRPr="00B232AB" w:rsidRDefault="00B232AB" w:rsidP="00B232A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B232AB">
        <w:rPr>
          <w:rFonts w:ascii="Georgia" w:hAnsi="Georgia"/>
          <w:sz w:val="24"/>
          <w:szCs w:val="24"/>
        </w:rPr>
        <w:t xml:space="preserve">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Wau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Kigeme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Rwanda; Bauchi in Nigeria;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St David's in Wales and Mandalay in Myanmar</w:t>
      </w:r>
    </w:p>
    <w:p w:rsidR="00B232AB" w:rsidRPr="00B232AB" w:rsidRDefault="00B232AB" w:rsidP="00B232AB">
      <w:pPr>
        <w:rPr>
          <w:rFonts w:ascii="Georgia" w:hAnsi="Georgia"/>
          <w:b/>
          <w:bCs/>
          <w:sz w:val="24"/>
          <w:szCs w:val="24"/>
        </w:rPr>
      </w:pP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26 – 28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Mundri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Madi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West Nile in Uganda;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Isikwuatu</w:t>
      </w:r>
      <w:proofErr w:type="spellEnd"/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in Nigeria; Chichester in England and Seoul in South Korea</w:t>
      </w:r>
    </w:p>
    <w:p w:rsidR="00B232AB" w:rsidRPr="00B232AB" w:rsidRDefault="00B232AB" w:rsidP="00B232AB">
      <w:pPr>
        <w:rPr>
          <w:rFonts w:ascii="Georgia" w:hAnsi="Georgia"/>
          <w:sz w:val="24"/>
          <w:szCs w:val="24"/>
          <w:lang w:val="en-US"/>
        </w:rPr>
      </w:pPr>
    </w:p>
    <w:p w:rsidR="00887CE5" w:rsidRPr="007B258C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063D4D" w:rsidRDefault="00063D4D" w:rsidP="00063D4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>We go from here</w:t>
      </w:r>
      <w:r>
        <w:rPr>
          <w:rFonts w:ascii="Georgia" w:eastAsia="Times New Roman" w:hAnsi="Georgia"/>
          <w:b/>
          <w:bCs/>
          <w:sz w:val="24"/>
          <w:szCs w:val="24"/>
          <w:lang w:eastAsia="en-GB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with hope and confidence </w:t>
      </w:r>
    </w:p>
    <w:p w:rsidR="00063D4D" w:rsidRPr="00063D4D" w:rsidRDefault="00063D4D" w:rsidP="00063D4D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in the W</w:t>
      </w:r>
      <w:r w:rsidRPr="00063D4D">
        <w:rPr>
          <w:rFonts w:ascii="Georgia" w:hAnsi="Georgia"/>
          <w:b/>
          <w:bCs/>
          <w:sz w:val="24"/>
          <w:szCs w:val="24"/>
        </w:rPr>
        <w:t>ord of God</w:t>
      </w:r>
    </w:p>
    <w:p w:rsidR="00063D4D" w:rsidRPr="00063D4D" w:rsidRDefault="00063D4D" w:rsidP="00063D4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to guide</w:t>
      </w:r>
      <w:r w:rsidRPr="00063D4D">
        <w:rPr>
          <w:rFonts w:ascii="Georgia" w:hAnsi="Georgia"/>
          <w:b/>
          <w:bCs/>
          <w:sz w:val="24"/>
          <w:szCs w:val="24"/>
        </w:rPr>
        <w:t xml:space="preserve"> our ways</w:t>
      </w:r>
      <w:r>
        <w:rPr>
          <w:rFonts w:ascii="Georgia" w:hAnsi="Georgia"/>
          <w:b/>
          <w:bCs/>
          <w:sz w:val="24"/>
          <w:szCs w:val="24"/>
        </w:rPr>
        <w:t xml:space="preserve"> and light</w:t>
      </w:r>
      <w:r w:rsidRPr="00063D4D">
        <w:rPr>
          <w:rFonts w:ascii="Georgia" w:hAnsi="Georgia"/>
          <w:b/>
          <w:bCs/>
          <w:sz w:val="24"/>
          <w:szCs w:val="24"/>
        </w:rPr>
        <w:t xml:space="preserve"> our path.</w:t>
      </w:r>
    </w:p>
    <w:p w:rsidR="00063D4D" w:rsidRPr="00063D4D" w:rsidRDefault="00063D4D" w:rsidP="00063D4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063D4D">
        <w:rPr>
          <w:rFonts w:ascii="Georgia" w:hAnsi="Georgia"/>
          <w:b/>
          <w:bCs/>
          <w:sz w:val="24"/>
          <w:szCs w:val="24"/>
        </w:rPr>
        <w:t xml:space="preserve">Amen  </w:t>
      </w:r>
    </w:p>
    <w:p w:rsidR="00063D4D" w:rsidRDefault="00063D4D" w:rsidP="00063D4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D82680" w:rsidRPr="00D82680" w:rsidRDefault="00D82680" w:rsidP="00D82680"/>
    <w:p w:rsidR="00887CE5" w:rsidRPr="007B258C" w:rsidRDefault="00887CE5" w:rsidP="00887CE5">
      <w:pPr>
        <w:rPr>
          <w:sz w:val="24"/>
          <w:szCs w:val="24"/>
        </w:rPr>
      </w:pPr>
    </w:p>
    <w:p w:rsidR="00887CE5" w:rsidRPr="007B258C" w:rsidRDefault="00887CE5" w:rsidP="00887CE5">
      <w:pPr>
        <w:widowControl w:val="0"/>
        <w:rPr>
          <w:rFonts w:ascii="Georgia" w:hAnsi="Georgia" w:cs="Arial"/>
          <w:b/>
          <w:color w:val="000000"/>
          <w:sz w:val="24"/>
          <w:szCs w:val="24"/>
          <w:lang w:eastAsia="en-GB"/>
        </w:rPr>
      </w:pPr>
    </w:p>
    <w:p w:rsidR="00887CE5" w:rsidRPr="007B258C" w:rsidRDefault="00887CE5" w:rsidP="00887CE5">
      <w:pPr>
        <w:widowControl w:val="0"/>
        <w:rPr>
          <w:rFonts w:ascii="Times New Roman" w:hAnsi="Times New Roman"/>
          <w:sz w:val="24"/>
          <w:szCs w:val="24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63D4D"/>
    <w:rsid w:val="000A1EF3"/>
    <w:rsid w:val="000D1173"/>
    <w:rsid w:val="001064D3"/>
    <w:rsid w:val="00165262"/>
    <w:rsid w:val="001764EB"/>
    <w:rsid w:val="00177ED9"/>
    <w:rsid w:val="001869EA"/>
    <w:rsid w:val="001B35E6"/>
    <w:rsid w:val="001D0167"/>
    <w:rsid w:val="001F258F"/>
    <w:rsid w:val="001F3FC6"/>
    <w:rsid w:val="002151A9"/>
    <w:rsid w:val="00223AF7"/>
    <w:rsid w:val="0024388F"/>
    <w:rsid w:val="00246B17"/>
    <w:rsid w:val="002B3552"/>
    <w:rsid w:val="003177EF"/>
    <w:rsid w:val="00327313"/>
    <w:rsid w:val="00327803"/>
    <w:rsid w:val="00340635"/>
    <w:rsid w:val="00362B84"/>
    <w:rsid w:val="003E15BF"/>
    <w:rsid w:val="004635BF"/>
    <w:rsid w:val="0047162E"/>
    <w:rsid w:val="00475401"/>
    <w:rsid w:val="004C0DEE"/>
    <w:rsid w:val="004F5C9B"/>
    <w:rsid w:val="005139AF"/>
    <w:rsid w:val="005A052F"/>
    <w:rsid w:val="005B73E3"/>
    <w:rsid w:val="005C7620"/>
    <w:rsid w:val="005F0592"/>
    <w:rsid w:val="006107D0"/>
    <w:rsid w:val="0063675E"/>
    <w:rsid w:val="006658F7"/>
    <w:rsid w:val="00691DF3"/>
    <w:rsid w:val="006F5E6A"/>
    <w:rsid w:val="007109D4"/>
    <w:rsid w:val="007A2BAE"/>
    <w:rsid w:val="007B78B0"/>
    <w:rsid w:val="008178A0"/>
    <w:rsid w:val="00831950"/>
    <w:rsid w:val="00841BDE"/>
    <w:rsid w:val="00847266"/>
    <w:rsid w:val="00850CE4"/>
    <w:rsid w:val="0085129A"/>
    <w:rsid w:val="008802FD"/>
    <w:rsid w:val="00887CE5"/>
    <w:rsid w:val="008A5D6F"/>
    <w:rsid w:val="008B558F"/>
    <w:rsid w:val="008D0C54"/>
    <w:rsid w:val="008F4564"/>
    <w:rsid w:val="00955C24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A7796"/>
    <w:rsid w:val="00B232AB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57513"/>
    <w:rsid w:val="00C9718A"/>
    <w:rsid w:val="00CA229B"/>
    <w:rsid w:val="00CB7CB1"/>
    <w:rsid w:val="00CD3DBC"/>
    <w:rsid w:val="00CF685C"/>
    <w:rsid w:val="00D02370"/>
    <w:rsid w:val="00D06510"/>
    <w:rsid w:val="00D652F7"/>
    <w:rsid w:val="00D7243F"/>
    <w:rsid w:val="00D7427B"/>
    <w:rsid w:val="00D82680"/>
    <w:rsid w:val="00DA240D"/>
    <w:rsid w:val="00DE7D31"/>
    <w:rsid w:val="00E115E0"/>
    <w:rsid w:val="00E26BC3"/>
    <w:rsid w:val="00E412FB"/>
    <w:rsid w:val="00E62B70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BE8770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893B-8518-4FFF-A0A6-2CFA220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282</TotalTime>
  <Pages>7</Pages>
  <Words>1045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23</cp:revision>
  <cp:lastPrinted>2008-09-22T15:37:00Z</cp:lastPrinted>
  <dcterms:created xsi:type="dcterms:W3CDTF">2020-07-30T13:32:00Z</dcterms:created>
  <dcterms:modified xsi:type="dcterms:W3CDTF">2021-01-19T14:05:00Z</dcterms:modified>
</cp:coreProperties>
</file>