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E7E6" w14:textId="77777777" w:rsidR="00B5066B" w:rsidRPr="008F11CB" w:rsidRDefault="00B5066B" w:rsidP="00B5066B">
      <w:pPr>
        <w:rPr>
          <w:rFonts w:ascii="Georgia" w:eastAsia="Times New Roman" w:hAnsi="Georgia"/>
          <w:b/>
          <w:color w:val="0063BF"/>
          <w:sz w:val="28"/>
        </w:rPr>
      </w:pPr>
      <w:r w:rsidRPr="008F11CB">
        <w:rPr>
          <w:rFonts w:ascii="Georgia" w:eastAsia="Times New Roman" w:hAnsi="Georgia"/>
          <w:b/>
          <w:color w:val="0063BF"/>
          <w:sz w:val="28"/>
        </w:rPr>
        <w:t>Knitted Prayer Squares</w:t>
      </w:r>
    </w:p>
    <w:p w14:paraId="4DF0E7E7" w14:textId="77777777" w:rsidR="00B5066B" w:rsidRDefault="00B5066B" w:rsidP="00B5066B">
      <w:pPr>
        <w:rPr>
          <w:rFonts w:ascii="Georgia" w:eastAsia="Times New Roman" w:hAnsi="Georgia"/>
          <w:color w:val="000000"/>
        </w:rPr>
      </w:pPr>
    </w:p>
    <w:p w14:paraId="4DF0E7EB" w14:textId="77777777" w:rsidR="00036C3E" w:rsidRDefault="00036C3E" w:rsidP="00B5066B">
      <w:pPr>
        <w:rPr>
          <w:rFonts w:ascii="Georgia" w:eastAsia="Times New Roman" w:hAnsi="Georgia"/>
          <w:color w:val="000000"/>
        </w:rPr>
      </w:pPr>
    </w:p>
    <w:p w14:paraId="4DF0E7ED" w14:textId="72A2CD2B" w:rsidR="00036C3E" w:rsidRDefault="00036C3E" w:rsidP="00B5066B">
      <w:pPr>
        <w:rPr>
          <w:rFonts w:ascii="Georgia" w:eastAsia="Times New Roman" w:hAnsi="Georgia"/>
          <w:color w:val="000000"/>
        </w:rPr>
      </w:pPr>
      <w:r w:rsidRPr="00E426AF">
        <w:rPr>
          <w:rFonts w:ascii="Georgia" w:eastAsia="Times New Roman" w:hAnsi="Georgia"/>
          <w:i/>
          <w:iCs/>
          <w:color w:val="000000"/>
        </w:rPr>
        <w:t xml:space="preserve">Do you know someone who would welcome this gift both to help them pray – and to know that someone is praying for them? The squares are </w:t>
      </w:r>
      <w:r w:rsidR="00A57D36" w:rsidRPr="00E426AF">
        <w:rPr>
          <w:rFonts w:ascii="Georgia" w:eastAsia="Times New Roman" w:hAnsi="Georgia"/>
          <w:i/>
          <w:iCs/>
          <w:color w:val="000000"/>
        </w:rPr>
        <w:t xml:space="preserve">simple to knit </w:t>
      </w:r>
      <w:r w:rsidR="00186DC7" w:rsidRPr="00E426AF">
        <w:rPr>
          <w:rFonts w:ascii="Georgia" w:eastAsia="Times New Roman" w:hAnsi="Georgia"/>
          <w:i/>
          <w:iCs/>
          <w:color w:val="000000"/>
        </w:rPr>
        <w:t>using this pattern</w:t>
      </w:r>
      <w:r w:rsidR="00A57D36" w:rsidRPr="00E426AF">
        <w:rPr>
          <w:rFonts w:ascii="Georgia" w:eastAsia="Times New Roman" w:hAnsi="Georgia"/>
          <w:i/>
          <w:iCs/>
          <w:color w:val="000000"/>
        </w:rPr>
        <w:t xml:space="preserve">. They should be made </w:t>
      </w:r>
      <w:r w:rsidRPr="00E426AF">
        <w:rPr>
          <w:rFonts w:ascii="Georgia" w:eastAsia="Times New Roman" w:hAnsi="Georgia"/>
          <w:i/>
          <w:iCs/>
          <w:color w:val="000000"/>
        </w:rPr>
        <w:t>using new clean yarn</w:t>
      </w:r>
      <w:r w:rsidR="00E426AF">
        <w:rPr>
          <w:rFonts w:ascii="Georgia" w:eastAsia="Times New Roman" w:hAnsi="Georgia"/>
          <w:i/>
          <w:iCs/>
          <w:color w:val="000000"/>
        </w:rPr>
        <w:t>.</w:t>
      </w:r>
    </w:p>
    <w:p w14:paraId="4DF0E7EE" w14:textId="77777777" w:rsidR="00036C3E" w:rsidRDefault="00036C3E" w:rsidP="00B5066B">
      <w:pPr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 xml:space="preserve"> </w:t>
      </w:r>
    </w:p>
    <w:p w14:paraId="4DF0E7EF" w14:textId="77777777" w:rsidR="005265DB" w:rsidRPr="008F11CB" w:rsidRDefault="005265DB" w:rsidP="00B5066B">
      <w:pPr>
        <w:rPr>
          <w:rFonts w:ascii="Georgia" w:eastAsia="Times New Roman" w:hAnsi="Georgia"/>
          <w:b/>
          <w:i/>
          <w:color w:val="0063BF"/>
          <w:sz w:val="28"/>
        </w:rPr>
      </w:pPr>
      <w:r w:rsidRPr="008F11CB">
        <w:rPr>
          <w:rFonts w:ascii="Georgia" w:eastAsia="Times New Roman" w:hAnsi="Georgia"/>
          <w:b/>
          <w:i/>
          <w:color w:val="0063BF"/>
          <w:sz w:val="28"/>
        </w:rPr>
        <w:t>Pattern</w:t>
      </w:r>
    </w:p>
    <w:p w14:paraId="4DF0E7F0" w14:textId="77777777" w:rsidR="00036C3E" w:rsidRDefault="00036C3E" w:rsidP="00B5066B">
      <w:pPr>
        <w:rPr>
          <w:rFonts w:ascii="Georgia" w:eastAsia="Times New Roman" w:hAnsi="Georgia"/>
          <w:color w:val="000000"/>
        </w:rPr>
      </w:pPr>
    </w:p>
    <w:p w14:paraId="4DF0E7F1" w14:textId="77777777" w:rsidR="00A57D36" w:rsidRPr="00A57D36" w:rsidRDefault="00A57D36" w:rsidP="00A57D36">
      <w:pPr>
        <w:rPr>
          <w:rFonts w:ascii="Georgia" w:hAnsi="Georgia"/>
        </w:rPr>
      </w:pPr>
      <w:r w:rsidRPr="00A57D36">
        <w:rPr>
          <w:rFonts w:ascii="Georgia" w:hAnsi="Georgia"/>
        </w:rPr>
        <w:t xml:space="preserve">Using 4mm needles and DK yarn </w:t>
      </w:r>
      <w:r>
        <w:rPr>
          <w:rFonts w:ascii="Georgia" w:hAnsi="Georgia"/>
        </w:rPr>
        <w:t>(</w:t>
      </w:r>
      <w:r w:rsidRPr="00A57D36">
        <w:rPr>
          <w:rFonts w:ascii="Georgia" w:hAnsi="Georgia"/>
        </w:rPr>
        <w:t xml:space="preserve">each square takes </w:t>
      </w:r>
      <w:proofErr w:type="spellStart"/>
      <w:r w:rsidRPr="00A57D36">
        <w:rPr>
          <w:rFonts w:ascii="Georgia" w:hAnsi="Georgia"/>
        </w:rPr>
        <w:t>approx</w:t>
      </w:r>
      <w:proofErr w:type="spellEnd"/>
      <w:r w:rsidRPr="00A57D36">
        <w:rPr>
          <w:rFonts w:ascii="Georgia" w:hAnsi="Georgia"/>
        </w:rPr>
        <w:t xml:space="preserve"> 6g of yarn)</w:t>
      </w:r>
    </w:p>
    <w:p w14:paraId="4DF0E7F2" w14:textId="77777777" w:rsidR="00A57D36" w:rsidRDefault="00A57D36" w:rsidP="00A57D36">
      <w:pPr>
        <w:rPr>
          <w:rFonts w:ascii="Georgia" w:hAnsi="Georgia"/>
        </w:rPr>
      </w:pPr>
    </w:p>
    <w:p w14:paraId="4DF0E7F3" w14:textId="77777777" w:rsidR="00A57D36" w:rsidRPr="00A57D36" w:rsidRDefault="00A57D36" w:rsidP="00A57D36">
      <w:pPr>
        <w:rPr>
          <w:rFonts w:ascii="Georgia" w:hAnsi="Georgia"/>
        </w:rPr>
      </w:pPr>
      <w:r w:rsidRPr="00A57D36">
        <w:rPr>
          <w:rFonts w:ascii="Georgia" w:hAnsi="Georgia"/>
        </w:rPr>
        <w:t xml:space="preserve">Cast on 23 </w:t>
      </w:r>
      <w:proofErr w:type="spellStart"/>
      <w:r w:rsidRPr="00A57D36">
        <w:rPr>
          <w:rFonts w:ascii="Georgia" w:hAnsi="Georgia"/>
        </w:rPr>
        <w:t>sts</w:t>
      </w:r>
      <w:proofErr w:type="spellEnd"/>
      <w:r w:rsidRPr="00A57D36">
        <w:rPr>
          <w:rFonts w:ascii="Georgia" w:hAnsi="Georgia"/>
        </w:rPr>
        <w:t>.</w:t>
      </w:r>
    </w:p>
    <w:p w14:paraId="4DF0E7F4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1 – Row 4</w:t>
      </w:r>
      <w:r w:rsidR="00A57D36" w:rsidRPr="00A57D36">
        <w:rPr>
          <w:rFonts w:ascii="Georgia" w:hAnsi="Georgia"/>
        </w:rPr>
        <w:t>:</w:t>
      </w:r>
      <w:r>
        <w:rPr>
          <w:rFonts w:ascii="Georgia" w:hAnsi="Georgia"/>
        </w:rPr>
        <w:t xml:space="preserve">   </w:t>
      </w:r>
      <w:r w:rsidR="00A57D36" w:rsidRPr="00A57D36">
        <w:rPr>
          <w:rFonts w:ascii="Georgia" w:hAnsi="Georgia"/>
        </w:rPr>
        <w:t>Knit</w:t>
      </w:r>
    </w:p>
    <w:p w14:paraId="4DF0E7F5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Row 5:   </w:t>
      </w:r>
      <w:r w:rsidR="00A57D36">
        <w:rPr>
          <w:rFonts w:ascii="Georgia" w:hAnsi="Georgia"/>
        </w:rPr>
        <w:t>K2</w:t>
      </w:r>
      <w:r w:rsidR="00A57D36" w:rsidRPr="00A57D36">
        <w:rPr>
          <w:rFonts w:ascii="Georgia" w:hAnsi="Georgia"/>
        </w:rPr>
        <w:t>, p19, k2</w:t>
      </w:r>
    </w:p>
    <w:p w14:paraId="4DF0E7F6" w14:textId="77777777" w:rsidR="00A57D36" w:rsidRPr="00A57D36" w:rsidRDefault="00A57D36" w:rsidP="005265DB">
      <w:pPr>
        <w:tabs>
          <w:tab w:val="left" w:pos="1985"/>
          <w:tab w:val="left" w:pos="3969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>Row 6</w:t>
      </w:r>
      <w:r w:rsidR="005265DB">
        <w:rPr>
          <w:rFonts w:ascii="Georgia" w:hAnsi="Georgia"/>
        </w:rPr>
        <w:t xml:space="preserve"> </w:t>
      </w:r>
      <w:r w:rsidRPr="00A57D36">
        <w:rPr>
          <w:rFonts w:ascii="Georgia" w:hAnsi="Georgia"/>
          <w:i/>
        </w:rPr>
        <w:t>(and every other even row)</w:t>
      </w:r>
      <w:r w:rsidR="005265DB">
        <w:rPr>
          <w:rFonts w:ascii="Georgia" w:hAnsi="Georgia"/>
        </w:rPr>
        <w:t xml:space="preserve">:   </w:t>
      </w:r>
      <w:r w:rsidRPr="00A57D36">
        <w:rPr>
          <w:rFonts w:ascii="Georgia" w:hAnsi="Georgia"/>
        </w:rPr>
        <w:t>Knit</w:t>
      </w:r>
    </w:p>
    <w:p w14:paraId="4DF0E7F7" w14:textId="77777777" w:rsidR="00A57D36" w:rsidRPr="00A57D36" w:rsidRDefault="00A57D36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>Row</w:t>
      </w:r>
      <w:r>
        <w:rPr>
          <w:rFonts w:ascii="Georgia" w:hAnsi="Georgia"/>
        </w:rPr>
        <w:t>s 7, 9, 11, 13</w:t>
      </w:r>
      <w:r w:rsidR="005265DB">
        <w:rPr>
          <w:rFonts w:ascii="Georgia" w:hAnsi="Georgia"/>
        </w:rPr>
        <w:t xml:space="preserve"> and </w:t>
      </w:r>
      <w:r>
        <w:rPr>
          <w:rFonts w:ascii="Georgia" w:hAnsi="Georgia"/>
        </w:rPr>
        <w:t>15</w:t>
      </w:r>
      <w:r w:rsidR="005265DB">
        <w:rPr>
          <w:rFonts w:ascii="Georgia" w:hAnsi="Georgia"/>
        </w:rPr>
        <w:t>:   K</w:t>
      </w:r>
      <w:r w:rsidRPr="00A57D36">
        <w:rPr>
          <w:rFonts w:ascii="Georgia" w:hAnsi="Georgia"/>
        </w:rPr>
        <w:t>2, p8, k3, p8, k2</w:t>
      </w:r>
    </w:p>
    <w:p w14:paraId="4DF0E7F8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17, 19 and 21:   K</w:t>
      </w:r>
      <w:r w:rsidR="00A57D36" w:rsidRPr="00A57D36">
        <w:rPr>
          <w:rFonts w:ascii="Georgia" w:hAnsi="Georgia"/>
        </w:rPr>
        <w:t>2, p4, k11, p4, k2</w:t>
      </w:r>
    </w:p>
    <w:p w14:paraId="4DF0E7F9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23 and 25:   K</w:t>
      </w:r>
      <w:r w:rsidR="00A57D36" w:rsidRPr="00A57D36">
        <w:rPr>
          <w:rFonts w:ascii="Georgia" w:hAnsi="Georgia"/>
        </w:rPr>
        <w:t>2, p8, k3, p8, k2</w:t>
      </w:r>
    </w:p>
    <w:p w14:paraId="4DF0E7FA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27:   K</w:t>
      </w:r>
      <w:r w:rsidR="00A57D36" w:rsidRPr="00A57D36">
        <w:rPr>
          <w:rFonts w:ascii="Georgia" w:hAnsi="Georgia"/>
        </w:rPr>
        <w:t>2, p19, k2</w:t>
      </w:r>
    </w:p>
    <w:p w14:paraId="4DF0E7FB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Row 28 – Row 31:   </w:t>
      </w:r>
      <w:r w:rsidR="00A57D36" w:rsidRPr="00A57D36">
        <w:rPr>
          <w:rFonts w:ascii="Georgia" w:hAnsi="Georgia"/>
        </w:rPr>
        <w:t>Knit</w:t>
      </w:r>
    </w:p>
    <w:p w14:paraId="4DF0E7FC" w14:textId="77777777" w:rsidR="00A57D36" w:rsidRPr="00A57D36" w:rsidRDefault="00A57D36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 xml:space="preserve">Cast off and sew in ends </w:t>
      </w:r>
    </w:p>
    <w:p w14:paraId="4DF0E7FD" w14:textId="77777777" w:rsidR="005265DB" w:rsidRDefault="005265DB" w:rsidP="00A57D36">
      <w:pPr>
        <w:tabs>
          <w:tab w:val="left" w:pos="1985"/>
        </w:tabs>
        <w:rPr>
          <w:rFonts w:ascii="Georgia" w:hAnsi="Georgia"/>
        </w:rPr>
      </w:pPr>
    </w:p>
    <w:p w14:paraId="4DF0E7FE" w14:textId="77777777" w:rsidR="00A57D36" w:rsidRPr="00A57D36" w:rsidRDefault="00A57D36" w:rsidP="00A57D36">
      <w:pPr>
        <w:tabs>
          <w:tab w:val="left" w:pos="1985"/>
        </w:tabs>
        <w:rPr>
          <w:rFonts w:ascii="Georgia" w:hAnsi="Georgia"/>
        </w:rPr>
      </w:pPr>
      <w:r w:rsidRPr="00A57D36">
        <w:rPr>
          <w:rFonts w:ascii="Georgia" w:hAnsi="Georgia"/>
        </w:rPr>
        <w:t xml:space="preserve">To create a neat selvedge: work to the last </w:t>
      </w:r>
      <w:proofErr w:type="spellStart"/>
      <w:r w:rsidRPr="00A57D36">
        <w:rPr>
          <w:rFonts w:ascii="Georgia" w:hAnsi="Georgia"/>
        </w:rPr>
        <w:t>st</w:t>
      </w:r>
      <w:proofErr w:type="spellEnd"/>
      <w:r w:rsidRPr="00A57D36">
        <w:rPr>
          <w:rFonts w:ascii="Georgia" w:hAnsi="Georgia"/>
        </w:rPr>
        <w:t xml:space="preserve"> on every row, bring yarn to front and slip last stitch  </w:t>
      </w:r>
    </w:p>
    <w:p w14:paraId="4DF0E7FF" w14:textId="77777777" w:rsidR="00036C3E" w:rsidRDefault="00186DC7" w:rsidP="00B5066B">
      <w:pPr>
        <w:rPr>
          <w:rFonts w:ascii="Georgia" w:eastAsia="Times New Roman" w:hAnsi="Georgia"/>
          <w:color w:val="000000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4DF0E800" wp14:editId="4DF0E801">
            <wp:simplePos x="0" y="0"/>
            <wp:positionH relativeFrom="column">
              <wp:posOffset>3409315</wp:posOffset>
            </wp:positionH>
            <wp:positionV relativeFrom="paragraph">
              <wp:posOffset>519430</wp:posOffset>
            </wp:positionV>
            <wp:extent cx="1837690" cy="1931670"/>
            <wp:effectExtent l="0" t="889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er squares 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r="16853" b="1486"/>
                    <a:stretch/>
                  </pic:blipFill>
                  <pic:spPr bwMode="auto">
                    <a:xfrm rot="5400000">
                      <a:off x="0" y="0"/>
                      <a:ext cx="1837690" cy="193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DF0E802" wp14:editId="4DF0E803">
            <wp:simplePos x="0" y="0"/>
            <wp:positionH relativeFrom="column">
              <wp:posOffset>-47625</wp:posOffset>
            </wp:positionH>
            <wp:positionV relativeFrom="paragraph">
              <wp:posOffset>55880</wp:posOffset>
            </wp:positionV>
            <wp:extent cx="2962275" cy="2962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yer squares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6B"/>
    <w:rsid w:val="00036C3E"/>
    <w:rsid w:val="00186DC7"/>
    <w:rsid w:val="005265DB"/>
    <w:rsid w:val="007A355A"/>
    <w:rsid w:val="008B16B7"/>
    <w:rsid w:val="008F11CB"/>
    <w:rsid w:val="00A57D36"/>
    <w:rsid w:val="00B5066B"/>
    <w:rsid w:val="00E426AF"/>
    <w:rsid w:val="00E66CDD"/>
    <w:rsid w:val="00F3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E7E6"/>
  <w15:chartTrackingRefBased/>
  <w15:docId w15:val="{18C23AD8-7EE5-445B-950D-090B66B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C3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dcterms:created xsi:type="dcterms:W3CDTF">2022-07-15T09:08:00Z</dcterms:created>
  <dcterms:modified xsi:type="dcterms:W3CDTF">2022-07-15T09:08:00Z</dcterms:modified>
</cp:coreProperties>
</file>