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BF25" w14:textId="77777777" w:rsidR="00D07BD7" w:rsidRPr="00D360FF" w:rsidRDefault="00D07BD7" w:rsidP="00D07BD7">
      <w:pPr>
        <w:pStyle w:val="P2"/>
        <w:rPr>
          <w:rFonts w:ascii="Georgia" w:hAnsi="Georgia"/>
          <w:szCs w:val="24"/>
        </w:rPr>
      </w:pPr>
      <w:r w:rsidRPr="00D360FF">
        <w:rPr>
          <w:rFonts w:ascii="Georgia" w:hAnsi="Georgia"/>
          <w:szCs w:val="24"/>
        </w:rPr>
        <w:t>Knitted Teddy Pattern</w:t>
      </w:r>
    </w:p>
    <w:p w14:paraId="5768C116" w14:textId="60AD84F1" w:rsidR="00D07BD7" w:rsidRPr="00D360FF" w:rsidRDefault="00FD3023" w:rsidP="00D07BD7">
      <w:pPr>
        <w:pStyle w:val="P2"/>
        <w:rPr>
          <w:rFonts w:ascii="Georgia" w:hAnsi="Georgia"/>
          <w:szCs w:val="24"/>
        </w:rPr>
      </w:pPr>
      <w:r>
        <w:rPr>
          <w:rFonts w:ascii="Georgia" w:hAnsi="Georgia"/>
          <w:noProof/>
        </w:rPr>
        <w:drawing>
          <wp:anchor distT="0" distB="0" distL="114300" distR="114300" simplePos="0" relativeHeight="251660288" behindDoc="0" locked="0" layoutInCell="1" allowOverlap="1" wp14:anchorId="0F9757EE" wp14:editId="4B99AB90">
            <wp:simplePos x="0" y="0"/>
            <wp:positionH relativeFrom="margin">
              <wp:posOffset>4081145</wp:posOffset>
            </wp:positionH>
            <wp:positionV relativeFrom="margin">
              <wp:posOffset>194945</wp:posOffset>
            </wp:positionV>
            <wp:extent cx="1689735" cy="2362200"/>
            <wp:effectExtent l="133350" t="76200" r="81915" b="133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57" r="9796"/>
                    <a:stretch/>
                  </pic:blipFill>
                  <pic:spPr bwMode="auto">
                    <a:xfrm>
                      <a:off x="0" y="0"/>
                      <a:ext cx="1689735" cy="23622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C4503E" w14:textId="7E95F4C2" w:rsidR="00D07BD7" w:rsidRPr="00D360FF" w:rsidRDefault="00D07BD7" w:rsidP="00D07BD7">
      <w:pPr>
        <w:pStyle w:val="P2"/>
        <w:rPr>
          <w:rFonts w:ascii="Georgia" w:hAnsi="Georgia"/>
          <w:szCs w:val="24"/>
        </w:rPr>
      </w:pPr>
    </w:p>
    <w:p w14:paraId="4E473FE7" w14:textId="6FDB5399" w:rsidR="00D07BD7" w:rsidRPr="00D360FF" w:rsidRDefault="00D07BD7" w:rsidP="00D07BD7">
      <w:pPr>
        <w:pStyle w:val="P1"/>
        <w:rPr>
          <w:rFonts w:ascii="Georgia" w:hAnsi="Georgia"/>
          <w:b/>
          <w:sz w:val="24"/>
          <w:szCs w:val="24"/>
        </w:rPr>
      </w:pPr>
      <w:r w:rsidRPr="00D360FF">
        <w:rPr>
          <w:rFonts w:ascii="Georgia" w:hAnsi="Georgia"/>
          <w:b/>
          <w:sz w:val="24"/>
          <w:szCs w:val="24"/>
        </w:rPr>
        <w:t>Materials</w:t>
      </w:r>
    </w:p>
    <w:p w14:paraId="1E6B518B" w14:textId="7644BCF5" w:rsidR="00D07BD7" w:rsidRPr="00D360FF" w:rsidRDefault="00D07BD7" w:rsidP="00D07BD7">
      <w:pPr>
        <w:pStyle w:val="P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Washable d</w:t>
      </w:r>
      <w:r w:rsidRPr="00D360FF">
        <w:rPr>
          <w:rFonts w:ascii="Georgia" w:hAnsi="Georgia"/>
          <w:sz w:val="24"/>
          <w:szCs w:val="24"/>
        </w:rPr>
        <w:t xml:space="preserve">ouble knitting </w:t>
      </w:r>
      <w:r w:rsidR="0004156B">
        <w:rPr>
          <w:rFonts w:ascii="Georgia" w:hAnsi="Georgia"/>
          <w:sz w:val="24"/>
          <w:szCs w:val="24"/>
        </w:rPr>
        <w:t>yarn</w:t>
      </w:r>
      <w:r w:rsidRPr="00D360FF">
        <w:rPr>
          <w:rFonts w:ascii="Georgia" w:hAnsi="Georgia"/>
          <w:sz w:val="24"/>
          <w:szCs w:val="24"/>
        </w:rPr>
        <w:t xml:space="preserve"> in four colours </w:t>
      </w:r>
    </w:p>
    <w:p w14:paraId="1624060F" w14:textId="39FB9234" w:rsidR="00D07BD7" w:rsidRPr="00D360FF" w:rsidRDefault="00D07BD7" w:rsidP="00D07BD7">
      <w:pPr>
        <w:pStyle w:val="P1"/>
        <w:rPr>
          <w:rFonts w:ascii="Georgia" w:hAnsi="Georgia"/>
          <w:sz w:val="24"/>
          <w:szCs w:val="24"/>
        </w:rPr>
      </w:pPr>
      <w:r w:rsidRPr="00D360FF">
        <w:rPr>
          <w:rFonts w:ascii="Georgia" w:hAnsi="Georgia"/>
          <w:sz w:val="24"/>
          <w:szCs w:val="24"/>
        </w:rPr>
        <w:tab/>
        <w:t>main colour for head and paws</w:t>
      </w:r>
    </w:p>
    <w:p w14:paraId="7F0928A4" w14:textId="0FA24E96" w:rsidR="00D07BD7" w:rsidRPr="0004156B" w:rsidRDefault="00D07BD7" w:rsidP="00D07BD7">
      <w:pPr>
        <w:pStyle w:val="P1"/>
        <w:ind w:firstLine="720"/>
        <w:rPr>
          <w:rFonts w:ascii="Georgia" w:hAnsi="Georgia"/>
          <w:sz w:val="24"/>
          <w:szCs w:val="24"/>
          <w:lang w:val="fr-FR"/>
        </w:rPr>
      </w:pPr>
      <w:proofErr w:type="spellStart"/>
      <w:r w:rsidRPr="0004156B">
        <w:rPr>
          <w:rFonts w:ascii="Georgia" w:hAnsi="Georgia"/>
          <w:sz w:val="24"/>
          <w:szCs w:val="24"/>
          <w:lang w:val="fr-FR"/>
        </w:rPr>
        <w:t>trouser</w:t>
      </w:r>
      <w:proofErr w:type="spellEnd"/>
      <w:r w:rsidRPr="0004156B">
        <w:rPr>
          <w:rFonts w:ascii="Georgia" w:hAnsi="Georgia"/>
          <w:sz w:val="24"/>
          <w:szCs w:val="24"/>
          <w:lang w:val="fr-FR"/>
        </w:rPr>
        <w:t xml:space="preserve"> </w:t>
      </w:r>
      <w:proofErr w:type="spellStart"/>
      <w:r w:rsidRPr="0004156B">
        <w:rPr>
          <w:rFonts w:ascii="Georgia" w:hAnsi="Georgia"/>
          <w:sz w:val="24"/>
          <w:szCs w:val="24"/>
          <w:lang w:val="fr-FR"/>
        </w:rPr>
        <w:t>colour</w:t>
      </w:r>
      <w:proofErr w:type="spellEnd"/>
    </w:p>
    <w:p w14:paraId="1D690874" w14:textId="203AF26F" w:rsidR="00D07BD7" w:rsidRPr="0004156B" w:rsidRDefault="00D07BD7" w:rsidP="00D07BD7">
      <w:pPr>
        <w:pStyle w:val="P1"/>
        <w:ind w:firstLine="720"/>
        <w:rPr>
          <w:rFonts w:ascii="Georgia" w:hAnsi="Georgia"/>
          <w:sz w:val="24"/>
          <w:szCs w:val="24"/>
          <w:lang w:val="fr-FR"/>
        </w:rPr>
      </w:pPr>
      <w:r w:rsidRPr="0004156B">
        <w:rPr>
          <w:rFonts w:ascii="Georgia" w:hAnsi="Georgia"/>
          <w:sz w:val="24"/>
          <w:szCs w:val="24"/>
          <w:lang w:val="fr-FR"/>
        </w:rPr>
        <w:t xml:space="preserve">jumper </w:t>
      </w:r>
      <w:proofErr w:type="spellStart"/>
      <w:r w:rsidRPr="0004156B">
        <w:rPr>
          <w:rFonts w:ascii="Georgia" w:hAnsi="Georgia"/>
          <w:sz w:val="24"/>
          <w:szCs w:val="24"/>
          <w:lang w:val="fr-FR"/>
        </w:rPr>
        <w:t>colour</w:t>
      </w:r>
      <w:proofErr w:type="spellEnd"/>
    </w:p>
    <w:p w14:paraId="6175FAC4" w14:textId="77777777" w:rsidR="00D07BD7" w:rsidRPr="0004156B" w:rsidRDefault="00D07BD7" w:rsidP="00D07BD7">
      <w:pPr>
        <w:pStyle w:val="P1"/>
        <w:ind w:firstLine="720"/>
        <w:rPr>
          <w:rFonts w:ascii="Georgia" w:hAnsi="Georgia"/>
          <w:sz w:val="24"/>
          <w:szCs w:val="24"/>
          <w:lang w:val="fr-FR"/>
        </w:rPr>
      </w:pPr>
      <w:proofErr w:type="spellStart"/>
      <w:r w:rsidRPr="0004156B">
        <w:rPr>
          <w:rFonts w:ascii="Georgia" w:hAnsi="Georgia"/>
          <w:sz w:val="24"/>
          <w:szCs w:val="24"/>
          <w:lang w:val="fr-FR"/>
        </w:rPr>
        <w:t>scarf</w:t>
      </w:r>
      <w:proofErr w:type="spellEnd"/>
      <w:r w:rsidRPr="0004156B">
        <w:rPr>
          <w:rFonts w:ascii="Georgia" w:hAnsi="Georgia"/>
          <w:sz w:val="24"/>
          <w:szCs w:val="24"/>
          <w:lang w:val="fr-FR"/>
        </w:rPr>
        <w:t xml:space="preserve"> </w:t>
      </w:r>
      <w:proofErr w:type="spellStart"/>
      <w:r w:rsidRPr="0004156B">
        <w:rPr>
          <w:rFonts w:ascii="Georgia" w:hAnsi="Georgia"/>
          <w:sz w:val="24"/>
          <w:szCs w:val="24"/>
          <w:lang w:val="fr-FR"/>
        </w:rPr>
        <w:t>colour</w:t>
      </w:r>
      <w:proofErr w:type="spellEnd"/>
    </w:p>
    <w:p w14:paraId="68249C15" w14:textId="09FFA35B" w:rsidR="00D07BD7" w:rsidRPr="00D360FF" w:rsidRDefault="00D07BD7" w:rsidP="00D07BD7">
      <w:pPr>
        <w:spacing w:after="0"/>
        <w:rPr>
          <w:rFonts w:ascii="Georgia" w:hAnsi="Georgia"/>
        </w:rPr>
      </w:pPr>
      <w:r>
        <w:rPr>
          <w:rFonts w:ascii="Georgia" w:hAnsi="Georgia"/>
        </w:rPr>
        <w:t xml:space="preserve">All knitting yarn </w:t>
      </w:r>
      <w:r w:rsidRPr="0004156B">
        <w:rPr>
          <w:rFonts w:ascii="Georgia" w:hAnsi="Georgia"/>
          <w:bCs/>
        </w:rPr>
        <w:t>must</w:t>
      </w:r>
      <w:r>
        <w:rPr>
          <w:rFonts w:ascii="Georgia" w:hAnsi="Georgia"/>
        </w:rPr>
        <w:t xml:space="preserve"> </w:t>
      </w:r>
      <w:r w:rsidR="00823C98">
        <w:rPr>
          <w:rFonts w:ascii="Georgia" w:hAnsi="Georgia"/>
        </w:rPr>
        <w:t>be new.</w:t>
      </w:r>
      <w:r w:rsidR="004844A5">
        <w:rPr>
          <w:rFonts w:ascii="Georgia" w:hAnsi="Georgia"/>
        </w:rPr>
        <w:t xml:space="preserve"> </w:t>
      </w:r>
      <w:r w:rsidR="00823C98">
        <w:rPr>
          <w:rFonts w:ascii="Georgia" w:hAnsi="Georgia"/>
        </w:rPr>
        <w:t>P</w:t>
      </w:r>
      <w:r w:rsidRPr="00D360FF">
        <w:rPr>
          <w:rFonts w:ascii="Georgia" w:hAnsi="Georgia"/>
        </w:rPr>
        <w:t>lease avoid ‘tinsel’ yarns, those with attached sequins or mohair style yarns with fibres that pull off</w:t>
      </w:r>
      <w:r>
        <w:rPr>
          <w:rFonts w:ascii="Georgia" w:hAnsi="Georgia"/>
        </w:rPr>
        <w:t xml:space="preserve">.  </w:t>
      </w:r>
    </w:p>
    <w:p w14:paraId="5F84B7FB" w14:textId="0F26A564" w:rsidR="00D07BD7" w:rsidRDefault="00D07BD7" w:rsidP="00D07BD7">
      <w:pPr>
        <w:pStyle w:val="P1"/>
        <w:rPr>
          <w:rFonts w:ascii="Georgia" w:hAnsi="Georgia"/>
          <w:sz w:val="24"/>
          <w:szCs w:val="24"/>
        </w:rPr>
      </w:pPr>
    </w:p>
    <w:p w14:paraId="0192F6AC" w14:textId="068DE819" w:rsidR="00D07BD7" w:rsidRPr="00D360FF" w:rsidRDefault="00D07BD7" w:rsidP="00D07BD7">
      <w:pPr>
        <w:pStyle w:val="P1"/>
        <w:rPr>
          <w:rFonts w:ascii="Georgia" w:hAnsi="Georgia"/>
          <w:sz w:val="24"/>
          <w:szCs w:val="24"/>
        </w:rPr>
      </w:pPr>
      <w:r w:rsidRPr="00D360FF">
        <w:rPr>
          <w:rFonts w:ascii="Georgia" w:hAnsi="Georgia"/>
          <w:sz w:val="24"/>
          <w:szCs w:val="24"/>
        </w:rPr>
        <w:t>3</w:t>
      </w:r>
      <w:r>
        <w:rPr>
          <w:rFonts w:ascii="Georgia" w:hAnsi="Georgia"/>
          <w:sz w:val="24"/>
          <w:szCs w:val="24"/>
        </w:rPr>
        <w:t>mm</w:t>
      </w:r>
      <w:r w:rsidRPr="00D360FF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 xml:space="preserve">knitting </w:t>
      </w:r>
      <w:r w:rsidRPr="00D360FF">
        <w:rPr>
          <w:rFonts w:ascii="Georgia" w:hAnsi="Georgia"/>
          <w:sz w:val="24"/>
          <w:szCs w:val="24"/>
        </w:rPr>
        <w:t>needles</w:t>
      </w:r>
      <w:r>
        <w:rPr>
          <w:rFonts w:ascii="Georgia" w:hAnsi="Georgia"/>
          <w:sz w:val="24"/>
          <w:szCs w:val="24"/>
        </w:rPr>
        <w:t xml:space="preserve"> </w:t>
      </w:r>
      <w:r w:rsidRPr="00D360FF">
        <w:rPr>
          <w:rFonts w:ascii="Georgia" w:hAnsi="Georgia"/>
          <w:sz w:val="24"/>
          <w:szCs w:val="24"/>
        </w:rPr>
        <w:t>(</w:t>
      </w:r>
      <w:r>
        <w:rPr>
          <w:rFonts w:ascii="Georgia" w:hAnsi="Georgia"/>
          <w:sz w:val="24"/>
          <w:szCs w:val="24"/>
        </w:rPr>
        <w:t xml:space="preserve">UK size </w:t>
      </w:r>
      <w:r w:rsidRPr="00D360FF">
        <w:rPr>
          <w:rFonts w:ascii="Georgia" w:hAnsi="Georgia"/>
          <w:sz w:val="24"/>
          <w:szCs w:val="24"/>
        </w:rPr>
        <w:t>11)</w:t>
      </w:r>
    </w:p>
    <w:p w14:paraId="7E0DD9D4" w14:textId="4B060F3F" w:rsidR="00D07BD7" w:rsidRDefault="00D07BD7" w:rsidP="00D07BD7">
      <w:pPr>
        <w:pStyle w:val="P1"/>
        <w:rPr>
          <w:rFonts w:ascii="Georgia" w:hAnsi="Georgia"/>
          <w:sz w:val="24"/>
          <w:szCs w:val="24"/>
        </w:rPr>
      </w:pPr>
    </w:p>
    <w:p w14:paraId="66518EA7" w14:textId="5F2B9B03" w:rsidR="004844A5" w:rsidRDefault="00D07BD7" w:rsidP="00D07BD7">
      <w:pPr>
        <w:pStyle w:val="P1"/>
        <w:rPr>
          <w:rFonts w:ascii="Georgia" w:hAnsi="Georgia"/>
          <w:sz w:val="24"/>
          <w:szCs w:val="24"/>
        </w:rPr>
      </w:pPr>
      <w:r w:rsidRPr="00D360FF">
        <w:rPr>
          <w:rFonts w:ascii="Georgia" w:hAnsi="Georgia"/>
          <w:sz w:val="24"/>
          <w:szCs w:val="24"/>
        </w:rPr>
        <w:t xml:space="preserve">New polyester </w:t>
      </w:r>
      <w:r>
        <w:rPr>
          <w:rFonts w:ascii="Georgia" w:hAnsi="Georgia"/>
          <w:sz w:val="24"/>
          <w:szCs w:val="24"/>
        </w:rPr>
        <w:t>fill</w:t>
      </w:r>
      <w:r w:rsidRPr="00D360FF">
        <w:rPr>
          <w:rFonts w:ascii="Georgia" w:hAnsi="Georgia"/>
          <w:sz w:val="24"/>
          <w:szCs w:val="24"/>
        </w:rPr>
        <w:t>ing conforming to BS1425 (for cleanliness) and BS5852 (for flammability)</w:t>
      </w:r>
      <w:r>
        <w:rPr>
          <w:rFonts w:ascii="Georgia" w:hAnsi="Georgia"/>
          <w:sz w:val="24"/>
          <w:szCs w:val="24"/>
        </w:rPr>
        <w:t xml:space="preserve">.  </w:t>
      </w:r>
    </w:p>
    <w:p w14:paraId="1631DD31" w14:textId="5D11EE35" w:rsidR="004844A5" w:rsidRDefault="004844A5" w:rsidP="00D07BD7">
      <w:pPr>
        <w:pStyle w:val="P1"/>
        <w:rPr>
          <w:rFonts w:ascii="Georgia" w:hAnsi="Georgia"/>
          <w:sz w:val="24"/>
          <w:szCs w:val="24"/>
        </w:rPr>
      </w:pPr>
    </w:p>
    <w:p w14:paraId="791E0480" w14:textId="078A2428" w:rsidR="00D07BD7" w:rsidRPr="00D360FF" w:rsidRDefault="00D07BD7" w:rsidP="00D07BD7">
      <w:pPr>
        <w:pStyle w:val="P1"/>
        <w:rPr>
          <w:rFonts w:ascii="Georgia" w:hAnsi="Georgia"/>
          <w:sz w:val="24"/>
          <w:szCs w:val="24"/>
        </w:rPr>
      </w:pPr>
      <w:r w:rsidRPr="00D360FF">
        <w:rPr>
          <w:rFonts w:ascii="Georgia" w:hAnsi="Georgia"/>
          <w:sz w:val="24"/>
          <w:szCs w:val="24"/>
        </w:rPr>
        <w:t>Wool or embroidery thread</w:t>
      </w:r>
    </w:p>
    <w:p w14:paraId="0F9F9DAF" w14:textId="46A06192" w:rsidR="00D07BD7" w:rsidRDefault="00D07BD7" w:rsidP="00D07BD7">
      <w:pPr>
        <w:spacing w:after="0"/>
        <w:rPr>
          <w:rFonts w:ascii="Georgia" w:hAnsi="Georgia"/>
        </w:rPr>
      </w:pPr>
    </w:p>
    <w:p w14:paraId="79710DB9" w14:textId="77777777" w:rsidR="00D07BD7" w:rsidRPr="00D360FF" w:rsidRDefault="00D07BD7" w:rsidP="00D07BD7">
      <w:pPr>
        <w:spacing w:after="0"/>
        <w:rPr>
          <w:rFonts w:ascii="Georgia" w:hAnsi="Georgia"/>
          <w:b/>
        </w:rPr>
      </w:pPr>
    </w:p>
    <w:p w14:paraId="01287988" w14:textId="77777777" w:rsidR="00D07BD7" w:rsidRPr="00D360FF" w:rsidRDefault="00D07BD7" w:rsidP="00D07BD7">
      <w:pPr>
        <w:spacing w:after="0"/>
        <w:rPr>
          <w:rFonts w:ascii="Georgia" w:hAnsi="Georgia"/>
          <w:b/>
        </w:rPr>
      </w:pPr>
      <w:r w:rsidRPr="00D360FF">
        <w:rPr>
          <w:rFonts w:ascii="Georgia" w:hAnsi="Georgia"/>
          <w:b/>
        </w:rPr>
        <w:t>Tension</w:t>
      </w:r>
    </w:p>
    <w:p w14:paraId="08CB0BAF" w14:textId="61578D00" w:rsidR="00D07BD7" w:rsidRPr="00D360FF" w:rsidRDefault="00D07BD7" w:rsidP="00D07BD7">
      <w:pPr>
        <w:spacing w:after="0"/>
        <w:rPr>
          <w:rFonts w:ascii="Georgia" w:hAnsi="Georgia"/>
        </w:rPr>
      </w:pPr>
      <w:r w:rsidRPr="00D360FF">
        <w:rPr>
          <w:rFonts w:ascii="Georgia" w:hAnsi="Georgia"/>
        </w:rPr>
        <w:t>26st and 36 rows to 10cm over stocking stitch on 3mm needles</w:t>
      </w:r>
      <w:r w:rsidR="00D157BD">
        <w:rPr>
          <w:rFonts w:ascii="Georgia" w:hAnsi="Georgia"/>
        </w:rPr>
        <w:t>.</w:t>
      </w:r>
    </w:p>
    <w:p w14:paraId="708BF1AB" w14:textId="77777777" w:rsidR="00D07BD7" w:rsidRPr="00D360FF" w:rsidRDefault="00D07BD7" w:rsidP="00D07BD7">
      <w:pPr>
        <w:spacing w:after="0"/>
        <w:rPr>
          <w:rFonts w:ascii="Georgia" w:hAnsi="Georgia"/>
        </w:rPr>
      </w:pPr>
      <w:r w:rsidRPr="00D360FF">
        <w:rPr>
          <w:rFonts w:ascii="Georgia" w:hAnsi="Georgia"/>
        </w:rPr>
        <w:t xml:space="preserve">While the finished size is not important, the stitches should be close together so that when the finished toy is stuffed, the </w:t>
      </w:r>
      <w:r>
        <w:rPr>
          <w:rFonts w:ascii="Georgia" w:hAnsi="Georgia"/>
        </w:rPr>
        <w:t>fill</w:t>
      </w:r>
      <w:r w:rsidRPr="00D360FF">
        <w:rPr>
          <w:rFonts w:ascii="Georgia" w:hAnsi="Georgia"/>
        </w:rPr>
        <w:t>ing does not come out through gaps in the stitches.</w:t>
      </w:r>
    </w:p>
    <w:p w14:paraId="43C32232" w14:textId="77777777" w:rsidR="00D07BD7" w:rsidRPr="00D360FF" w:rsidRDefault="00D07BD7" w:rsidP="00D07BD7">
      <w:pPr>
        <w:spacing w:after="0"/>
        <w:rPr>
          <w:rFonts w:ascii="Georgia" w:hAnsi="Georgia"/>
        </w:rPr>
      </w:pPr>
    </w:p>
    <w:p w14:paraId="3003BE25" w14:textId="77777777" w:rsidR="00D07BD7" w:rsidRPr="00D360FF" w:rsidRDefault="00D07BD7" w:rsidP="00D07BD7">
      <w:pPr>
        <w:pStyle w:val="P1"/>
        <w:rPr>
          <w:rFonts w:ascii="Georgia" w:hAnsi="Georgia"/>
          <w:b/>
          <w:sz w:val="24"/>
          <w:szCs w:val="24"/>
        </w:rPr>
      </w:pPr>
      <w:r w:rsidRPr="00D360FF">
        <w:rPr>
          <w:rFonts w:ascii="Georgia" w:hAnsi="Georgia"/>
          <w:b/>
          <w:sz w:val="24"/>
          <w:szCs w:val="24"/>
        </w:rPr>
        <w:t>Instructions</w:t>
      </w:r>
    </w:p>
    <w:p w14:paraId="1AA24D16" w14:textId="77777777" w:rsidR="00D07BD7" w:rsidRPr="00D360FF" w:rsidRDefault="00D07BD7" w:rsidP="00D07BD7">
      <w:pPr>
        <w:pStyle w:val="P1"/>
        <w:rPr>
          <w:rFonts w:ascii="Georgia" w:hAnsi="Georgia"/>
          <w:sz w:val="24"/>
          <w:szCs w:val="24"/>
        </w:rPr>
      </w:pPr>
      <w:r w:rsidRPr="00D360FF">
        <w:rPr>
          <w:rFonts w:ascii="Georgia" w:hAnsi="Georgia"/>
          <w:sz w:val="24"/>
          <w:szCs w:val="24"/>
        </w:rPr>
        <w:t>Cast on 10 stitches in main colour. Knit 10 rows</w:t>
      </w:r>
    </w:p>
    <w:p w14:paraId="5F740EF2" w14:textId="77777777" w:rsidR="00D07BD7" w:rsidRPr="00D360FF" w:rsidRDefault="00D07BD7" w:rsidP="00D07BD7">
      <w:pPr>
        <w:pStyle w:val="P1"/>
        <w:rPr>
          <w:rFonts w:ascii="Georgia" w:hAnsi="Georgia"/>
          <w:sz w:val="24"/>
          <w:szCs w:val="24"/>
        </w:rPr>
      </w:pPr>
      <w:r w:rsidRPr="00D360FF">
        <w:rPr>
          <w:rFonts w:ascii="Georgia" w:hAnsi="Georgia"/>
          <w:sz w:val="24"/>
          <w:szCs w:val="24"/>
        </w:rPr>
        <w:t>Change to trouser colour and knit 30 rows</w:t>
      </w:r>
    </w:p>
    <w:p w14:paraId="026E3E79" w14:textId="77777777" w:rsidR="00D07BD7" w:rsidRPr="00D360FF" w:rsidRDefault="00D07BD7" w:rsidP="00D07BD7">
      <w:pPr>
        <w:pStyle w:val="P1"/>
        <w:rPr>
          <w:rFonts w:ascii="Georgia" w:hAnsi="Georgia"/>
          <w:sz w:val="24"/>
          <w:szCs w:val="24"/>
        </w:rPr>
      </w:pPr>
    </w:p>
    <w:p w14:paraId="5A5F524A" w14:textId="77777777" w:rsidR="00D07BD7" w:rsidRPr="00D360FF" w:rsidRDefault="00D07BD7" w:rsidP="00D07BD7">
      <w:pPr>
        <w:pStyle w:val="P1"/>
        <w:rPr>
          <w:rFonts w:ascii="Georgia" w:hAnsi="Georgia"/>
          <w:sz w:val="24"/>
          <w:szCs w:val="24"/>
        </w:rPr>
      </w:pPr>
      <w:r w:rsidRPr="00D360FF">
        <w:rPr>
          <w:rFonts w:ascii="Georgia" w:hAnsi="Georgia"/>
          <w:sz w:val="24"/>
          <w:szCs w:val="24"/>
        </w:rPr>
        <w:t>Knit another leg. Then knit across both legs (20sts) and work a further 1</w:t>
      </w:r>
      <w:r>
        <w:rPr>
          <w:rFonts w:ascii="Georgia" w:hAnsi="Georgia"/>
          <w:sz w:val="24"/>
          <w:szCs w:val="24"/>
        </w:rPr>
        <w:t xml:space="preserve">6 </w:t>
      </w:r>
      <w:r w:rsidRPr="00D360FF">
        <w:rPr>
          <w:rFonts w:ascii="Georgia" w:hAnsi="Georgia"/>
          <w:sz w:val="24"/>
          <w:szCs w:val="24"/>
        </w:rPr>
        <w:t>rows. Change to jumper colour and knit 24 rows.</w:t>
      </w:r>
    </w:p>
    <w:p w14:paraId="15E4D2C7" w14:textId="77777777" w:rsidR="00D07BD7" w:rsidRPr="00D360FF" w:rsidRDefault="00D07BD7" w:rsidP="00D07BD7">
      <w:pPr>
        <w:pStyle w:val="P1"/>
        <w:rPr>
          <w:rFonts w:ascii="Georgia" w:hAnsi="Georgia"/>
          <w:sz w:val="24"/>
          <w:szCs w:val="24"/>
        </w:rPr>
      </w:pPr>
    </w:p>
    <w:p w14:paraId="0676EA5F" w14:textId="77777777" w:rsidR="00D07BD7" w:rsidRPr="00D360FF" w:rsidRDefault="00D07BD7" w:rsidP="00D07BD7">
      <w:pPr>
        <w:pStyle w:val="P1"/>
        <w:rPr>
          <w:rFonts w:ascii="Georgia" w:hAnsi="Georgia"/>
          <w:sz w:val="24"/>
          <w:szCs w:val="24"/>
        </w:rPr>
      </w:pPr>
      <w:r w:rsidRPr="00D360FF">
        <w:rPr>
          <w:rFonts w:ascii="Georgia" w:hAnsi="Georgia"/>
          <w:sz w:val="24"/>
          <w:szCs w:val="24"/>
        </w:rPr>
        <w:t>Change to main colour and stocking stitch (one row knit and one row purl) for 14 cm (5 ½ inches).</w:t>
      </w:r>
    </w:p>
    <w:p w14:paraId="1B09FC55" w14:textId="77777777" w:rsidR="00D07BD7" w:rsidRPr="00D360FF" w:rsidRDefault="00D07BD7" w:rsidP="00D07BD7">
      <w:pPr>
        <w:pStyle w:val="P1"/>
        <w:rPr>
          <w:rFonts w:ascii="Georgia" w:hAnsi="Georgia"/>
          <w:sz w:val="24"/>
          <w:szCs w:val="24"/>
        </w:rPr>
      </w:pPr>
    </w:p>
    <w:p w14:paraId="6921F6BC" w14:textId="77777777" w:rsidR="00D07BD7" w:rsidRPr="00D360FF" w:rsidRDefault="00D07BD7" w:rsidP="00D07BD7">
      <w:pPr>
        <w:pStyle w:val="P1"/>
        <w:rPr>
          <w:rFonts w:ascii="Georgia" w:hAnsi="Georgia"/>
          <w:sz w:val="24"/>
          <w:szCs w:val="24"/>
        </w:rPr>
      </w:pPr>
      <w:r w:rsidRPr="00D360FF">
        <w:rPr>
          <w:rFonts w:ascii="Georgia" w:hAnsi="Georgia"/>
          <w:sz w:val="24"/>
          <w:szCs w:val="24"/>
        </w:rPr>
        <w:t>Change to jumper colour.  Continue the remainder of the teddy in reverse order.</w:t>
      </w:r>
    </w:p>
    <w:p w14:paraId="57036A6E" w14:textId="77777777" w:rsidR="00D07BD7" w:rsidRPr="00D360FF" w:rsidRDefault="00D07BD7" w:rsidP="00D07BD7">
      <w:pPr>
        <w:pStyle w:val="P1"/>
        <w:rPr>
          <w:rFonts w:ascii="Georgia" w:hAnsi="Georgia"/>
          <w:sz w:val="24"/>
          <w:szCs w:val="24"/>
        </w:rPr>
      </w:pPr>
    </w:p>
    <w:p w14:paraId="3916D986" w14:textId="77777777" w:rsidR="00D07BD7" w:rsidRPr="00D360FF" w:rsidRDefault="00D07BD7" w:rsidP="00D07BD7">
      <w:pPr>
        <w:pStyle w:val="P1"/>
        <w:rPr>
          <w:rFonts w:ascii="Georgia" w:hAnsi="Georgia"/>
          <w:sz w:val="24"/>
          <w:szCs w:val="24"/>
        </w:rPr>
      </w:pPr>
      <w:r w:rsidRPr="00D360FF">
        <w:rPr>
          <w:rFonts w:ascii="Georgia" w:hAnsi="Georgia"/>
          <w:sz w:val="24"/>
          <w:szCs w:val="24"/>
        </w:rPr>
        <w:t>Stitch down sides of head.</w:t>
      </w:r>
    </w:p>
    <w:p w14:paraId="3CA3C22C" w14:textId="77777777" w:rsidR="00D07BD7" w:rsidRPr="00D360FF" w:rsidRDefault="00D07BD7" w:rsidP="00D07BD7">
      <w:pPr>
        <w:pStyle w:val="P1"/>
        <w:rPr>
          <w:rFonts w:ascii="Georgia" w:hAnsi="Georgia"/>
          <w:sz w:val="24"/>
          <w:szCs w:val="24"/>
        </w:rPr>
      </w:pPr>
    </w:p>
    <w:p w14:paraId="715CD950" w14:textId="77777777" w:rsidR="00D07BD7" w:rsidRPr="00D360FF" w:rsidRDefault="00D07BD7" w:rsidP="00D07BD7">
      <w:pPr>
        <w:pStyle w:val="P1"/>
        <w:rPr>
          <w:rFonts w:ascii="Georgia" w:hAnsi="Georgia"/>
          <w:sz w:val="24"/>
          <w:szCs w:val="24"/>
        </w:rPr>
      </w:pPr>
      <w:r w:rsidRPr="00D360FF">
        <w:rPr>
          <w:rFonts w:ascii="Georgia" w:hAnsi="Georgia"/>
          <w:sz w:val="24"/>
          <w:szCs w:val="24"/>
        </w:rPr>
        <w:t>Make arms: with jumper colour, pick up and knit 8 stitches on each side of the neck join. (16sts). Knit 20 rows, then change to main colour and knit 10 rows for paws. Cast off.</w:t>
      </w:r>
    </w:p>
    <w:p w14:paraId="1209CF45" w14:textId="77777777" w:rsidR="00D07BD7" w:rsidRPr="00D360FF" w:rsidRDefault="00D07BD7" w:rsidP="00D07BD7">
      <w:pPr>
        <w:pStyle w:val="P1"/>
        <w:rPr>
          <w:rFonts w:ascii="Georgia" w:hAnsi="Georgia"/>
          <w:sz w:val="24"/>
          <w:szCs w:val="24"/>
        </w:rPr>
      </w:pPr>
      <w:r w:rsidRPr="00D360FF">
        <w:rPr>
          <w:rFonts w:ascii="Georgia" w:hAnsi="Georgia"/>
          <w:sz w:val="24"/>
          <w:szCs w:val="24"/>
        </w:rPr>
        <w:t>Repeat for the other arm.</w:t>
      </w:r>
    </w:p>
    <w:p w14:paraId="1D6151A0" w14:textId="77777777" w:rsidR="00D07BD7" w:rsidRPr="00D360FF" w:rsidRDefault="00D07BD7" w:rsidP="00D07BD7">
      <w:pPr>
        <w:pStyle w:val="P1"/>
        <w:rPr>
          <w:rFonts w:ascii="Georgia" w:hAnsi="Georgia"/>
          <w:sz w:val="24"/>
          <w:szCs w:val="24"/>
        </w:rPr>
      </w:pPr>
    </w:p>
    <w:p w14:paraId="39852C82" w14:textId="77777777" w:rsidR="00D07BD7" w:rsidRDefault="00D07BD7" w:rsidP="00D07BD7">
      <w:pPr>
        <w:rPr>
          <w:rFonts w:ascii="Georgia" w:eastAsia="Lucida Sans Unicode" w:hAnsi="Georgia" w:cs="Tahoma"/>
          <w:lang w:eastAsia="en-GB"/>
        </w:rPr>
      </w:pPr>
      <w:r>
        <w:rPr>
          <w:rFonts w:ascii="Georgia" w:hAnsi="Georgia"/>
        </w:rPr>
        <w:br w:type="page"/>
      </w:r>
    </w:p>
    <w:p w14:paraId="450958B5" w14:textId="77777777" w:rsidR="00D07BD7" w:rsidRPr="00D360FF" w:rsidRDefault="00D07BD7" w:rsidP="00D07BD7">
      <w:pPr>
        <w:pStyle w:val="P1"/>
        <w:rPr>
          <w:rFonts w:ascii="Georgia" w:hAnsi="Georgia"/>
          <w:sz w:val="24"/>
          <w:szCs w:val="24"/>
        </w:rPr>
      </w:pPr>
      <w:r w:rsidRPr="00D360FF">
        <w:rPr>
          <w:rFonts w:ascii="Georgia" w:hAnsi="Georgia"/>
          <w:sz w:val="24"/>
          <w:szCs w:val="24"/>
        </w:rPr>
        <w:lastRenderedPageBreak/>
        <w:t>Scarf: cast on 75sts. Knit 4 rows, cast off loosely.</w:t>
      </w:r>
    </w:p>
    <w:p w14:paraId="129CFDA9" w14:textId="77777777" w:rsidR="00D07BD7" w:rsidRPr="00D360FF" w:rsidRDefault="00D07BD7" w:rsidP="00D07BD7">
      <w:pPr>
        <w:pStyle w:val="P1"/>
        <w:rPr>
          <w:rFonts w:ascii="Georgia" w:hAnsi="Georgia"/>
          <w:sz w:val="24"/>
          <w:szCs w:val="24"/>
        </w:rPr>
      </w:pPr>
    </w:p>
    <w:p w14:paraId="2BBBF112" w14:textId="77777777" w:rsidR="00D07BD7" w:rsidRPr="00D360FF" w:rsidRDefault="00D07BD7" w:rsidP="00D07BD7">
      <w:pPr>
        <w:pStyle w:val="P1"/>
        <w:rPr>
          <w:rFonts w:ascii="Georgia" w:hAnsi="Georgia"/>
          <w:sz w:val="24"/>
          <w:szCs w:val="24"/>
        </w:rPr>
      </w:pPr>
      <w:r w:rsidRPr="00D360FF">
        <w:rPr>
          <w:rFonts w:ascii="Georgia" w:hAnsi="Georgia"/>
          <w:sz w:val="24"/>
          <w:szCs w:val="24"/>
        </w:rPr>
        <w:t xml:space="preserve">Weave in all loose ends. Sew up the teddy </w:t>
      </w:r>
      <w:r>
        <w:rPr>
          <w:rFonts w:ascii="Georgia" w:hAnsi="Georgia"/>
          <w:sz w:val="24"/>
          <w:szCs w:val="24"/>
        </w:rPr>
        <w:t xml:space="preserve">using an overcast stitch or back stitch, </w:t>
      </w:r>
      <w:r w:rsidRPr="00D360FF">
        <w:rPr>
          <w:rFonts w:ascii="Georgia" w:hAnsi="Georgia"/>
          <w:sz w:val="24"/>
          <w:szCs w:val="24"/>
        </w:rPr>
        <w:t xml:space="preserve">leaving an opening in the crutch for filling. Sew diagonal corners on the head for ears before stuffing with polyester </w:t>
      </w:r>
      <w:r>
        <w:rPr>
          <w:rFonts w:ascii="Georgia" w:hAnsi="Georgia"/>
          <w:sz w:val="24"/>
          <w:szCs w:val="24"/>
        </w:rPr>
        <w:t>fill</w:t>
      </w:r>
      <w:r w:rsidRPr="00D360FF">
        <w:rPr>
          <w:rFonts w:ascii="Georgia" w:hAnsi="Georgia"/>
          <w:sz w:val="24"/>
          <w:szCs w:val="24"/>
        </w:rPr>
        <w:t xml:space="preserve">ing.  Sew up </w:t>
      </w:r>
      <w:r>
        <w:rPr>
          <w:rFonts w:ascii="Georgia" w:hAnsi="Georgia"/>
          <w:sz w:val="24"/>
          <w:szCs w:val="24"/>
        </w:rPr>
        <w:t>the opening</w:t>
      </w:r>
      <w:r w:rsidRPr="00D360FF">
        <w:rPr>
          <w:rFonts w:ascii="Georgia" w:hAnsi="Georgia"/>
          <w:sz w:val="24"/>
          <w:szCs w:val="24"/>
        </w:rPr>
        <w:t>.</w:t>
      </w:r>
    </w:p>
    <w:p w14:paraId="641C0D9D" w14:textId="77777777" w:rsidR="00D07BD7" w:rsidRPr="00D360FF" w:rsidRDefault="00D07BD7" w:rsidP="00D07BD7">
      <w:pPr>
        <w:pStyle w:val="P1"/>
        <w:rPr>
          <w:rFonts w:ascii="Georgia" w:hAnsi="Georgia"/>
          <w:sz w:val="24"/>
          <w:szCs w:val="24"/>
        </w:rPr>
      </w:pPr>
    </w:p>
    <w:p w14:paraId="23432437" w14:textId="77777777" w:rsidR="00D07BD7" w:rsidRPr="00D360FF" w:rsidRDefault="00D07BD7" w:rsidP="00D07BD7">
      <w:pPr>
        <w:pStyle w:val="P1"/>
        <w:rPr>
          <w:rFonts w:ascii="Georgia" w:hAnsi="Georgia"/>
          <w:sz w:val="24"/>
          <w:szCs w:val="24"/>
        </w:rPr>
      </w:pPr>
      <w:r w:rsidRPr="00D360FF">
        <w:rPr>
          <w:rFonts w:ascii="Georgia" w:hAnsi="Georgia"/>
          <w:sz w:val="24"/>
          <w:szCs w:val="24"/>
        </w:rPr>
        <w:t xml:space="preserve">Run a thread through the knitting to make a neck and draw it in, knot the ends and weave in the excess. </w:t>
      </w:r>
    </w:p>
    <w:p w14:paraId="61D12633" w14:textId="77777777" w:rsidR="00D07BD7" w:rsidRPr="00D360FF" w:rsidRDefault="00D07BD7" w:rsidP="00D07BD7">
      <w:pPr>
        <w:pStyle w:val="P1"/>
        <w:rPr>
          <w:rFonts w:ascii="Georgia" w:hAnsi="Georgia"/>
          <w:sz w:val="24"/>
          <w:szCs w:val="24"/>
        </w:rPr>
      </w:pPr>
    </w:p>
    <w:p w14:paraId="2FB352A9" w14:textId="78347F97" w:rsidR="00D07BD7" w:rsidRPr="00D360FF" w:rsidRDefault="00D07BD7" w:rsidP="00D07BD7">
      <w:pPr>
        <w:pStyle w:val="P1"/>
        <w:rPr>
          <w:rFonts w:ascii="Georgia" w:hAnsi="Georgia"/>
          <w:sz w:val="24"/>
          <w:szCs w:val="24"/>
        </w:rPr>
      </w:pPr>
      <w:r w:rsidRPr="00D360FF">
        <w:rPr>
          <w:rFonts w:ascii="Georgia" w:hAnsi="Georgia"/>
          <w:sz w:val="24"/>
          <w:szCs w:val="24"/>
        </w:rPr>
        <w:t>Embroider a smiley face using small stitches, (back stitch and stem stitch), and ensure all ends are firmly finished. Remember that the eyes actually come half way down the face!</w:t>
      </w:r>
    </w:p>
    <w:p w14:paraId="0D76F8F6" w14:textId="77777777" w:rsidR="00D07BD7" w:rsidRPr="00D360FF" w:rsidRDefault="00D07BD7" w:rsidP="00D07BD7">
      <w:pPr>
        <w:pStyle w:val="P1"/>
        <w:rPr>
          <w:rFonts w:ascii="Georgia" w:hAnsi="Georgia"/>
          <w:sz w:val="24"/>
          <w:szCs w:val="24"/>
        </w:rPr>
      </w:pPr>
    </w:p>
    <w:p w14:paraId="2839A77F" w14:textId="326D640D" w:rsidR="00D07BD7" w:rsidRPr="00D360FF" w:rsidRDefault="00D07BD7" w:rsidP="00D07BD7">
      <w:pPr>
        <w:pStyle w:val="P1"/>
        <w:rPr>
          <w:rFonts w:ascii="Georgia" w:hAnsi="Georgia"/>
          <w:sz w:val="24"/>
          <w:szCs w:val="24"/>
        </w:rPr>
      </w:pPr>
      <w:r w:rsidRPr="00D360FF">
        <w:rPr>
          <w:rFonts w:ascii="Georgia" w:hAnsi="Georgia"/>
          <w:sz w:val="24"/>
          <w:szCs w:val="24"/>
        </w:rPr>
        <w:t xml:space="preserve">Tie the scarf around teddy’s neck and stitch </w:t>
      </w:r>
      <w:r>
        <w:rPr>
          <w:rFonts w:ascii="Georgia" w:hAnsi="Georgia"/>
          <w:sz w:val="24"/>
          <w:szCs w:val="24"/>
        </w:rPr>
        <w:t>across the back neck</w:t>
      </w:r>
      <w:r w:rsidRPr="00D360FF">
        <w:rPr>
          <w:rFonts w:ascii="Georgia" w:hAnsi="Georgia"/>
          <w:sz w:val="24"/>
          <w:szCs w:val="24"/>
        </w:rPr>
        <w:t xml:space="preserve"> to fix securely.</w:t>
      </w:r>
      <w:r>
        <w:rPr>
          <w:rFonts w:ascii="Georgia" w:hAnsi="Georgia"/>
          <w:sz w:val="24"/>
          <w:szCs w:val="24"/>
        </w:rPr>
        <w:t xml:space="preserve">  The loose ends of the scarf must not exceed 22cm (8½ inches).</w:t>
      </w:r>
    </w:p>
    <w:p w14:paraId="46DB7A78" w14:textId="77777777" w:rsidR="00D07BD7" w:rsidRPr="00D360FF" w:rsidRDefault="00D07BD7" w:rsidP="00D07BD7">
      <w:pPr>
        <w:pStyle w:val="P1"/>
        <w:rPr>
          <w:rFonts w:ascii="Georgia" w:hAnsi="Georgia"/>
          <w:sz w:val="24"/>
          <w:szCs w:val="24"/>
        </w:rPr>
      </w:pPr>
    </w:p>
    <w:p w14:paraId="6CF6246F" w14:textId="77777777" w:rsidR="00D07BD7" w:rsidRDefault="00D07BD7" w:rsidP="00D07BD7">
      <w:pPr>
        <w:rPr>
          <w:rFonts w:ascii="Georgia" w:hAnsi="Georgia"/>
        </w:rPr>
      </w:pPr>
    </w:p>
    <w:sectPr w:rsidR="00D07BD7" w:rsidSect="00D236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8723" w14:textId="77777777" w:rsidR="00FA5CBC" w:rsidRDefault="00FA5CBC" w:rsidP="00E6135F">
      <w:pPr>
        <w:spacing w:after="0" w:line="240" w:lineRule="auto"/>
      </w:pPr>
      <w:r>
        <w:separator/>
      </w:r>
    </w:p>
  </w:endnote>
  <w:endnote w:type="continuationSeparator" w:id="0">
    <w:p w14:paraId="2BB4C8F6" w14:textId="77777777" w:rsidR="00FA5CBC" w:rsidRDefault="00FA5CBC" w:rsidP="00E61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x-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AE5BF" w14:textId="77777777" w:rsidR="00E6135F" w:rsidRDefault="00E613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17235" w14:textId="77777777" w:rsidR="00E6135F" w:rsidRDefault="00E613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D97BD" w14:textId="77777777" w:rsidR="00E6135F" w:rsidRDefault="00E61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F337C" w14:textId="77777777" w:rsidR="00FA5CBC" w:rsidRDefault="00FA5CBC" w:rsidP="00E6135F">
      <w:pPr>
        <w:spacing w:after="0" w:line="240" w:lineRule="auto"/>
      </w:pPr>
      <w:r>
        <w:separator/>
      </w:r>
    </w:p>
  </w:footnote>
  <w:footnote w:type="continuationSeparator" w:id="0">
    <w:p w14:paraId="13CD290B" w14:textId="77777777" w:rsidR="00FA5CBC" w:rsidRDefault="00FA5CBC" w:rsidP="00E61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006A5" w14:textId="77777777" w:rsidR="00E6135F" w:rsidRDefault="00E613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A3C56" w14:textId="77777777" w:rsidR="00E6135F" w:rsidRDefault="00E613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83546" w14:textId="77777777" w:rsidR="00E6135F" w:rsidRDefault="00E613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D2AAD"/>
    <w:multiLevelType w:val="hybridMultilevel"/>
    <w:tmpl w:val="AEC40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2479E"/>
    <w:multiLevelType w:val="hybridMultilevel"/>
    <w:tmpl w:val="92380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82071A"/>
    <w:multiLevelType w:val="hybridMultilevel"/>
    <w:tmpl w:val="2EC6A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064262">
    <w:abstractNumId w:val="1"/>
  </w:num>
  <w:num w:numId="2" w16cid:durableId="569927415">
    <w:abstractNumId w:val="2"/>
  </w:num>
  <w:num w:numId="3" w16cid:durableId="2080638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487"/>
    <w:rsid w:val="0002165F"/>
    <w:rsid w:val="0004156B"/>
    <w:rsid w:val="000B1D51"/>
    <w:rsid w:val="001028E5"/>
    <w:rsid w:val="00114FA8"/>
    <w:rsid w:val="00125CF2"/>
    <w:rsid w:val="001328C6"/>
    <w:rsid w:val="001463A6"/>
    <w:rsid w:val="001528EB"/>
    <w:rsid w:val="00156695"/>
    <w:rsid w:val="00174146"/>
    <w:rsid w:val="00177BD7"/>
    <w:rsid w:val="00180F66"/>
    <w:rsid w:val="0021103F"/>
    <w:rsid w:val="00262186"/>
    <w:rsid w:val="002B4C58"/>
    <w:rsid w:val="002F2031"/>
    <w:rsid w:val="003339B1"/>
    <w:rsid w:val="003639C8"/>
    <w:rsid w:val="00364EEA"/>
    <w:rsid w:val="003702FB"/>
    <w:rsid w:val="00383B56"/>
    <w:rsid w:val="003B2F90"/>
    <w:rsid w:val="003E6F0B"/>
    <w:rsid w:val="003E74FE"/>
    <w:rsid w:val="003F086D"/>
    <w:rsid w:val="00445CC5"/>
    <w:rsid w:val="004844A5"/>
    <w:rsid w:val="004D55D5"/>
    <w:rsid w:val="004E18BA"/>
    <w:rsid w:val="004E7B5B"/>
    <w:rsid w:val="00570E45"/>
    <w:rsid w:val="00595C92"/>
    <w:rsid w:val="005B6E0D"/>
    <w:rsid w:val="005C3397"/>
    <w:rsid w:val="005E147C"/>
    <w:rsid w:val="00624D45"/>
    <w:rsid w:val="0066373D"/>
    <w:rsid w:val="006937CC"/>
    <w:rsid w:val="006B4DAC"/>
    <w:rsid w:val="006D316C"/>
    <w:rsid w:val="0072484B"/>
    <w:rsid w:val="0073052B"/>
    <w:rsid w:val="00733A2C"/>
    <w:rsid w:val="00775132"/>
    <w:rsid w:val="007D1FAC"/>
    <w:rsid w:val="007E7487"/>
    <w:rsid w:val="00823C98"/>
    <w:rsid w:val="00825E9E"/>
    <w:rsid w:val="0087624F"/>
    <w:rsid w:val="00886F1E"/>
    <w:rsid w:val="008A22D9"/>
    <w:rsid w:val="00914796"/>
    <w:rsid w:val="009200E8"/>
    <w:rsid w:val="00972E2E"/>
    <w:rsid w:val="009B4048"/>
    <w:rsid w:val="009E2E99"/>
    <w:rsid w:val="009F31E9"/>
    <w:rsid w:val="00A53BA3"/>
    <w:rsid w:val="00A97CDF"/>
    <w:rsid w:val="00AE31B5"/>
    <w:rsid w:val="00B435E3"/>
    <w:rsid w:val="00C2246D"/>
    <w:rsid w:val="00C22AED"/>
    <w:rsid w:val="00C4123F"/>
    <w:rsid w:val="00C4788F"/>
    <w:rsid w:val="00C605D6"/>
    <w:rsid w:val="00C90370"/>
    <w:rsid w:val="00CB0F67"/>
    <w:rsid w:val="00CD412C"/>
    <w:rsid w:val="00CF30F5"/>
    <w:rsid w:val="00D04327"/>
    <w:rsid w:val="00D07BD7"/>
    <w:rsid w:val="00D157BD"/>
    <w:rsid w:val="00D23685"/>
    <w:rsid w:val="00D360FF"/>
    <w:rsid w:val="00D63A5D"/>
    <w:rsid w:val="00D76394"/>
    <w:rsid w:val="00DC22D9"/>
    <w:rsid w:val="00DC4842"/>
    <w:rsid w:val="00DD65A9"/>
    <w:rsid w:val="00DD6A14"/>
    <w:rsid w:val="00E00C76"/>
    <w:rsid w:val="00E6135F"/>
    <w:rsid w:val="00E6324D"/>
    <w:rsid w:val="00EB0E9B"/>
    <w:rsid w:val="00EB111B"/>
    <w:rsid w:val="00EC0E0C"/>
    <w:rsid w:val="00EF1111"/>
    <w:rsid w:val="00EF25F5"/>
    <w:rsid w:val="00F727EE"/>
    <w:rsid w:val="00FA5CBC"/>
    <w:rsid w:val="00FD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6F4601"/>
  <w15:chartTrackingRefBased/>
  <w15:docId w15:val="{FA13E9AD-384E-408C-8B57-4F1EC005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487"/>
    <w:rPr>
      <w:rFonts w:ascii="Dax-Regular" w:hAnsi="Dax-Regula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4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1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35F"/>
    <w:rPr>
      <w:rFonts w:ascii="Dax-Regular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1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35F"/>
    <w:rPr>
      <w:rFonts w:ascii="Dax-Regular" w:hAnsi="Dax-Regular"/>
      <w:sz w:val="24"/>
      <w:szCs w:val="24"/>
    </w:rPr>
  </w:style>
  <w:style w:type="paragraph" w:customStyle="1" w:styleId="P1">
    <w:name w:val="P1"/>
    <w:basedOn w:val="Normal"/>
    <w:hidden/>
    <w:rsid w:val="00D04327"/>
    <w:pPr>
      <w:widowControl w:val="0"/>
      <w:adjustRightInd w:val="0"/>
      <w:spacing w:after="0" w:line="240" w:lineRule="auto"/>
    </w:pPr>
    <w:rPr>
      <w:rFonts w:ascii="Times New Roman" w:eastAsia="Lucida Sans Unicode" w:hAnsi="Times New Roman" w:cs="Tahoma"/>
      <w:sz w:val="28"/>
      <w:szCs w:val="20"/>
      <w:lang w:eastAsia="en-GB"/>
    </w:rPr>
  </w:style>
  <w:style w:type="paragraph" w:customStyle="1" w:styleId="P2">
    <w:name w:val="P2"/>
    <w:basedOn w:val="Normal"/>
    <w:hidden/>
    <w:rsid w:val="00D04327"/>
    <w:pPr>
      <w:widowControl w:val="0"/>
      <w:adjustRightInd w:val="0"/>
      <w:spacing w:after="0" w:line="240" w:lineRule="auto"/>
    </w:pPr>
    <w:rPr>
      <w:rFonts w:ascii="Times New Roman" w:eastAsia="Lucida Sans Unicode" w:hAnsi="Times New Roman" w:cs="Tahoma"/>
      <w:b/>
      <w:szCs w:val="20"/>
      <w:lang w:eastAsia="en-GB"/>
    </w:rPr>
  </w:style>
  <w:style w:type="table" w:styleId="TableGrid">
    <w:name w:val="Table Grid"/>
    <w:basedOn w:val="TableNormal"/>
    <w:uiPriority w:val="39"/>
    <w:rsid w:val="00146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20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.MUNION\Documents\Custom%20Office%20Templates\Blank%20Dax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Dax</Template>
  <TotalTime>0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Pope</dc:creator>
  <cp:keywords/>
  <dc:description/>
  <cp:lastModifiedBy>Marian Pope</cp:lastModifiedBy>
  <cp:revision>2</cp:revision>
  <cp:lastPrinted>2017-02-24T14:37:00Z</cp:lastPrinted>
  <dcterms:created xsi:type="dcterms:W3CDTF">2022-07-15T07:41:00Z</dcterms:created>
  <dcterms:modified xsi:type="dcterms:W3CDTF">2022-07-15T07:41:00Z</dcterms:modified>
</cp:coreProperties>
</file>