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>
        <w:rPr>
          <w:rFonts w:ascii="Georgia" w:hAnsi="Georgia"/>
          <w:sz w:val="32"/>
          <w:szCs w:val="32"/>
        </w:rPr>
        <w:t>rayers 2021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Rebuilding hope and confidence</w:t>
      </w:r>
    </w:p>
    <w:p w:rsidR="00887CE5" w:rsidRDefault="000159B0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March </w:t>
      </w:r>
    </w:p>
    <w:p w:rsidR="00887CE5" w:rsidRDefault="00ED402E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Fasting and feasting in Lent</w:t>
      </w:r>
      <w:r w:rsidR="000159B0">
        <w:rPr>
          <w:rFonts w:ascii="Georgia" w:hAnsi="Georgia"/>
          <w:sz w:val="32"/>
          <w:szCs w:val="32"/>
        </w:rPr>
        <w:t xml:space="preserve"> </w:t>
      </w:r>
    </w:p>
    <w:p w:rsidR="00887CE5" w:rsidRPr="005B1607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 xml:space="preserve"> 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5F0592" w:rsidRDefault="00887CE5" w:rsidP="000159B0">
      <w:pPr>
        <w:widowControl w:val="0"/>
        <w:rPr>
          <w:rFonts w:ascii="Georgia" w:hAnsi="Georgia"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8F12FD">
        <w:rPr>
          <w:rFonts w:ascii="Georgia" w:hAnsi="Georgia"/>
          <w:color w:val="0070C0"/>
          <w:sz w:val="24"/>
          <w:szCs w:val="24"/>
        </w:rPr>
        <w:t xml:space="preserve"> </w:t>
      </w:r>
      <w:r w:rsidR="008F12FD" w:rsidRPr="008F12FD">
        <w:rPr>
          <w:rFonts w:ascii="Georgia" w:hAnsi="Georgia"/>
          <w:b/>
          <w:sz w:val="24"/>
          <w:szCs w:val="24"/>
        </w:rPr>
        <w:t>Hope</w:t>
      </w:r>
      <w:r w:rsidRPr="008F12FD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4E15F2" w:rsidRDefault="004E15F2" w:rsidP="000159B0">
      <w:pPr>
        <w:widowControl w:val="0"/>
        <w:rPr>
          <w:rFonts w:ascii="Georgia" w:hAnsi="Georgia"/>
          <w:color w:val="0070C0"/>
          <w:sz w:val="24"/>
          <w:szCs w:val="24"/>
        </w:rPr>
      </w:pP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 xml:space="preserve">Fast from discouragements; </w:t>
      </w: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>feast on hope.</w:t>
      </w:r>
    </w:p>
    <w:p w:rsidR="004E15F2" w:rsidRPr="00A8662A" w:rsidRDefault="004E15F2" w:rsidP="004E15F2">
      <w:pPr>
        <w:rPr>
          <w:rFonts w:ascii="Georgia" w:hAnsi="Georgia"/>
          <w:i/>
          <w:color w:val="000000"/>
          <w:sz w:val="24"/>
          <w:szCs w:val="24"/>
        </w:rPr>
      </w:pPr>
      <w:r w:rsidRPr="00A8662A">
        <w:rPr>
          <w:rFonts w:ascii="Georgia" w:hAnsi="Georgia" w:cs="Arial"/>
          <w:i/>
          <w:sz w:val="24"/>
          <w:szCs w:val="24"/>
        </w:rPr>
        <w:t>W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>A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 xml:space="preserve"> Ward, 1921-1994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In this season of Lent</w:t>
      </w: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we fast from all which harms our soul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and gladly feast on the blessings of God</w:t>
      </w:r>
      <w:r w:rsidR="00C46CD4">
        <w:rPr>
          <w:rFonts w:ascii="Georgia" w:hAnsi="Georgia"/>
          <w:b/>
          <w:bCs/>
          <w:sz w:val="24"/>
          <w:szCs w:val="24"/>
        </w:rPr>
        <w:t>.</w:t>
      </w:r>
    </w:p>
    <w:p w:rsidR="008F12FD" w:rsidRDefault="008F12FD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8F12FD" w:rsidRPr="008F12FD" w:rsidRDefault="008F12FD" w:rsidP="008F12FD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  <w:r w:rsidRPr="008F12FD">
        <w:rPr>
          <w:rFonts w:ascii="Georgia" w:hAnsi="Georgia" w:cs="Tahoma"/>
          <w:sz w:val="24"/>
          <w:szCs w:val="24"/>
          <w:shd w:val="clear" w:color="auto" w:fill="FFFFFF"/>
        </w:rPr>
        <w:t>Hope in the One</w:t>
      </w:r>
      <w:r w:rsidRPr="008F12FD">
        <w:rPr>
          <w:rFonts w:ascii="Georgia" w:hAnsi="Georgia" w:cs="Tahoma"/>
          <w:sz w:val="24"/>
          <w:szCs w:val="24"/>
        </w:rPr>
        <w:br/>
      </w:r>
      <w:r w:rsidRPr="008F12FD">
        <w:rPr>
          <w:rFonts w:ascii="Georgia" w:hAnsi="Georgia" w:cs="Tahoma"/>
          <w:sz w:val="24"/>
          <w:szCs w:val="24"/>
          <w:shd w:val="clear" w:color="auto" w:fill="FFFFFF"/>
        </w:rPr>
        <w:t>who has endured all things</w:t>
      </w:r>
      <w:r w:rsidRPr="008F12FD">
        <w:rPr>
          <w:rFonts w:ascii="Georgia" w:hAnsi="Georgia" w:cs="Tahoma"/>
          <w:sz w:val="24"/>
          <w:szCs w:val="24"/>
        </w:rPr>
        <w:br/>
      </w:r>
      <w:r w:rsidR="008E4F5E">
        <w:rPr>
          <w:rFonts w:ascii="Georgia" w:hAnsi="Georgia" w:cs="Tahoma"/>
          <w:sz w:val="24"/>
          <w:szCs w:val="24"/>
          <w:shd w:val="clear" w:color="auto" w:fill="FFFFFF"/>
        </w:rPr>
        <w:t>that we might know freedom.</w:t>
      </w:r>
      <w:r w:rsidRPr="008F12FD">
        <w:rPr>
          <w:rFonts w:ascii="Georgia" w:hAnsi="Georgia" w:cs="Tahoma"/>
          <w:sz w:val="24"/>
          <w:szCs w:val="24"/>
        </w:rPr>
        <w:br/>
      </w:r>
      <w:r w:rsidRPr="008F12FD">
        <w:rPr>
          <w:rFonts w:ascii="Georgia" w:hAnsi="Georgia" w:cs="Tahoma"/>
          <w:sz w:val="24"/>
          <w:szCs w:val="24"/>
          <w:shd w:val="clear" w:color="auto" w:fill="FFFFFF"/>
        </w:rPr>
        <w:t>Hope in the One</w:t>
      </w:r>
      <w:r w:rsidRPr="008F12FD">
        <w:rPr>
          <w:rFonts w:ascii="Georgia" w:hAnsi="Georgia" w:cs="Tahoma"/>
          <w:sz w:val="24"/>
          <w:szCs w:val="24"/>
        </w:rPr>
        <w:br/>
      </w:r>
      <w:r w:rsidRPr="008F12FD">
        <w:rPr>
          <w:rFonts w:ascii="Georgia" w:hAnsi="Georgia" w:cs="Tahoma"/>
          <w:sz w:val="24"/>
          <w:szCs w:val="24"/>
          <w:shd w:val="clear" w:color="auto" w:fill="FFFFFF"/>
        </w:rPr>
        <w:t>who has given us his Spirit</w:t>
      </w:r>
      <w:r w:rsidRPr="008F12FD">
        <w:rPr>
          <w:rFonts w:ascii="Georgia" w:hAnsi="Georgia" w:cs="Tahoma"/>
          <w:sz w:val="24"/>
          <w:szCs w:val="24"/>
        </w:rPr>
        <w:br/>
      </w:r>
      <w:r w:rsidR="008E4F5E">
        <w:rPr>
          <w:rFonts w:ascii="Georgia" w:hAnsi="Georgia" w:cs="Tahoma"/>
          <w:sz w:val="24"/>
          <w:szCs w:val="24"/>
          <w:shd w:val="clear" w:color="auto" w:fill="FFFFFF"/>
        </w:rPr>
        <w:t>that we might have power.</w:t>
      </w:r>
      <w:r w:rsidRPr="008F12FD">
        <w:rPr>
          <w:rFonts w:ascii="Georgia" w:hAnsi="Georgia" w:cs="Tahoma"/>
          <w:sz w:val="24"/>
          <w:szCs w:val="24"/>
        </w:rPr>
        <w:br/>
      </w:r>
    </w:p>
    <w:p w:rsidR="008F12FD" w:rsidRPr="008F12FD" w:rsidRDefault="008F12FD" w:rsidP="008F12FD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  <w:r w:rsidRPr="008F12FD">
        <w:rPr>
          <w:rFonts w:ascii="Georgia" w:hAnsi="Georgia" w:cs="Tahoma"/>
          <w:sz w:val="24"/>
          <w:szCs w:val="24"/>
          <w:shd w:val="clear" w:color="auto" w:fill="FFFFFF"/>
        </w:rPr>
        <w:t>Hope in the One</w:t>
      </w:r>
      <w:r w:rsidRPr="008F12FD">
        <w:rPr>
          <w:rFonts w:ascii="Georgia" w:hAnsi="Georgia" w:cs="Tahoma"/>
          <w:sz w:val="24"/>
          <w:szCs w:val="24"/>
        </w:rPr>
        <w:br/>
      </w:r>
      <w:r w:rsidRPr="008F12FD">
        <w:rPr>
          <w:rFonts w:ascii="Georgia" w:hAnsi="Georgia" w:cs="Tahoma"/>
          <w:sz w:val="24"/>
          <w:szCs w:val="24"/>
          <w:shd w:val="clear" w:color="auto" w:fill="FFFFFF"/>
        </w:rPr>
        <w:t>who has loved us beyond death </w:t>
      </w:r>
      <w:r w:rsidRPr="008F12FD">
        <w:rPr>
          <w:rFonts w:ascii="Georgia" w:hAnsi="Georgia" w:cs="Tahoma"/>
          <w:sz w:val="24"/>
          <w:szCs w:val="24"/>
        </w:rPr>
        <w:br/>
      </w:r>
      <w:r w:rsidR="008E4F5E">
        <w:rPr>
          <w:rFonts w:ascii="Georgia" w:hAnsi="Georgia" w:cs="Tahoma"/>
          <w:sz w:val="24"/>
          <w:szCs w:val="24"/>
          <w:shd w:val="clear" w:color="auto" w:fill="FFFFFF"/>
        </w:rPr>
        <w:t>that we might have life.</w:t>
      </w:r>
      <w:r w:rsidRPr="008F12FD">
        <w:rPr>
          <w:rFonts w:ascii="Georgia" w:hAnsi="Georgia" w:cs="Tahoma"/>
          <w:sz w:val="24"/>
          <w:szCs w:val="24"/>
        </w:rPr>
        <w:br/>
      </w:r>
      <w:r w:rsidRPr="008F12FD">
        <w:rPr>
          <w:rFonts w:ascii="Georgia" w:hAnsi="Georgia" w:cs="Tahoma"/>
          <w:sz w:val="24"/>
          <w:szCs w:val="24"/>
          <w:shd w:val="clear" w:color="auto" w:fill="FFFFFF"/>
        </w:rPr>
        <w:t>Hope in the One</w:t>
      </w:r>
      <w:r w:rsidRPr="008F12FD">
        <w:rPr>
          <w:rFonts w:ascii="Georgia" w:hAnsi="Georgia" w:cs="Tahoma"/>
          <w:sz w:val="24"/>
          <w:szCs w:val="24"/>
        </w:rPr>
        <w:br/>
      </w:r>
      <w:r w:rsidRPr="008F12FD">
        <w:rPr>
          <w:rFonts w:ascii="Georgia" w:hAnsi="Georgia" w:cs="Tahoma"/>
          <w:sz w:val="24"/>
          <w:szCs w:val="24"/>
          <w:shd w:val="clear" w:color="auto" w:fill="FFFFFF"/>
        </w:rPr>
        <w:t>who prepares a place for us</w:t>
      </w:r>
      <w:r w:rsidRPr="008F12FD">
        <w:rPr>
          <w:rFonts w:ascii="Georgia" w:hAnsi="Georgia" w:cs="Tahoma"/>
          <w:sz w:val="24"/>
          <w:szCs w:val="24"/>
        </w:rPr>
        <w:br/>
      </w:r>
      <w:r w:rsidRPr="008F12FD">
        <w:rPr>
          <w:rFonts w:ascii="Georgia" w:hAnsi="Georgia" w:cs="Tahoma"/>
          <w:sz w:val="24"/>
          <w:szCs w:val="24"/>
          <w:shd w:val="clear" w:color="auto" w:fill="FFFFFF"/>
        </w:rPr>
        <w:t>that we might share eternity with him.</w:t>
      </w:r>
      <w:r w:rsidRPr="008F12FD">
        <w:rPr>
          <w:rFonts w:ascii="Georgia" w:hAnsi="Georgia" w:cs="Tahoma"/>
          <w:sz w:val="24"/>
          <w:szCs w:val="24"/>
        </w:rPr>
        <w:br/>
      </w:r>
    </w:p>
    <w:p w:rsidR="008E4F5E" w:rsidRDefault="008F12FD" w:rsidP="008F12FD">
      <w:pPr>
        <w:widowControl w:val="0"/>
        <w:rPr>
          <w:rFonts w:ascii="Georgia" w:hAnsi="Georgia" w:cs="Tahoma"/>
          <w:b/>
          <w:sz w:val="24"/>
          <w:szCs w:val="24"/>
          <w:shd w:val="clear" w:color="auto" w:fill="FFFFFF"/>
        </w:rPr>
      </w:pPr>
      <w:r w:rsidRPr="008F12FD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For hope that endures, </w:t>
      </w:r>
    </w:p>
    <w:p w:rsidR="008F12FD" w:rsidRPr="008F12FD" w:rsidRDefault="008F12FD" w:rsidP="008F12F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F12FD">
        <w:rPr>
          <w:rFonts w:ascii="Georgia" w:hAnsi="Georgia" w:cs="Tahoma"/>
          <w:b/>
          <w:sz w:val="24"/>
          <w:szCs w:val="24"/>
          <w:shd w:val="clear" w:color="auto" w:fill="FFFFFF"/>
        </w:rPr>
        <w:t>we thank you Lord.</w:t>
      </w:r>
    </w:p>
    <w:p w:rsidR="008F12FD" w:rsidRPr="008F12FD" w:rsidRDefault="008F12FD" w:rsidP="008F12FD">
      <w:pPr>
        <w:rPr>
          <w:rFonts w:ascii="Georgia" w:hAnsi="Georgia"/>
          <w:i/>
          <w:sz w:val="24"/>
          <w:szCs w:val="24"/>
        </w:rPr>
      </w:pPr>
      <w:r w:rsidRPr="008F12FD">
        <w:rPr>
          <w:rFonts w:ascii="Georgia" w:hAnsi="Georgia"/>
          <w:i/>
          <w:sz w:val="24"/>
          <w:szCs w:val="24"/>
        </w:rPr>
        <w:t>© John Birch</w:t>
      </w:r>
    </w:p>
    <w:p w:rsidR="008F12FD" w:rsidRDefault="008F12FD" w:rsidP="008F12FD">
      <w:pPr>
        <w:rPr>
          <w:rFonts w:ascii="Wingdings" w:hAnsi="Wingdings"/>
          <w:b/>
          <w:color w:val="548DD4"/>
          <w:sz w:val="28"/>
          <w:szCs w:val="28"/>
        </w:rPr>
      </w:pPr>
    </w:p>
    <w:p w:rsidR="008F12FD" w:rsidRDefault="008F12FD" w:rsidP="008F12FD">
      <w:pPr>
        <w:widowControl w:val="0"/>
        <w:rPr>
          <w:rFonts w:ascii="Georgia" w:hAnsi="Georgia" w:cs="Arial"/>
          <w:sz w:val="24"/>
          <w:szCs w:val="24"/>
        </w:rPr>
      </w:pPr>
      <w:r w:rsidRPr="008F12FD">
        <w:rPr>
          <w:rFonts w:ascii="Georgia" w:hAnsi="Georgia" w:cs="Arial"/>
          <w:sz w:val="24"/>
          <w:szCs w:val="24"/>
        </w:rPr>
        <w:t xml:space="preserve">Hope does not disappoint us, because God has poured out his love </w:t>
      </w:r>
    </w:p>
    <w:p w:rsidR="008F12FD" w:rsidRPr="008F12FD" w:rsidRDefault="008F12FD" w:rsidP="008F12FD">
      <w:pPr>
        <w:widowControl w:val="0"/>
        <w:rPr>
          <w:rFonts w:ascii="Georgia" w:hAnsi="Georgia"/>
          <w:bCs/>
          <w:i/>
          <w:sz w:val="24"/>
          <w:szCs w:val="24"/>
        </w:rPr>
      </w:pPr>
      <w:r w:rsidRPr="008F12FD">
        <w:rPr>
          <w:rFonts w:ascii="Georgia" w:hAnsi="Georgia" w:cs="Arial"/>
          <w:sz w:val="24"/>
          <w:szCs w:val="24"/>
        </w:rPr>
        <w:t>into our hearts by the Holy Spirit, whom he has given us.</w:t>
      </w:r>
      <w:r w:rsidRPr="008F12FD">
        <w:rPr>
          <w:rFonts w:ascii="Georgia" w:hAnsi="Georgia" w:cs="Arial"/>
          <w:sz w:val="24"/>
          <w:szCs w:val="24"/>
        </w:rPr>
        <w:br/>
      </w:r>
      <w:r w:rsidRPr="008F12FD">
        <w:rPr>
          <w:rFonts w:ascii="Georgia" w:hAnsi="Georgia" w:cs="Arial"/>
          <w:i/>
          <w:sz w:val="24"/>
          <w:szCs w:val="24"/>
        </w:rPr>
        <w:t xml:space="preserve">Romans 5:5 (NRSV) </w:t>
      </w:r>
    </w:p>
    <w:p w:rsidR="008F12FD" w:rsidRDefault="008F12FD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4E15F2" w:rsidRPr="008178A0" w:rsidRDefault="004E15F2" w:rsidP="000159B0">
      <w:pPr>
        <w:widowControl w:val="0"/>
        <w:rPr>
          <w:rFonts w:ascii="Georgia" w:hAnsi="Georgia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8F12FD" w:rsidRDefault="008F12FD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E15F2" w:rsidRPr="008F12FD" w:rsidRDefault="00887CE5" w:rsidP="000159B0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8F12FD">
        <w:rPr>
          <w:rFonts w:ascii="Georgia" w:hAnsi="Georgia"/>
          <w:b/>
          <w:sz w:val="24"/>
          <w:szCs w:val="24"/>
        </w:rPr>
        <w:t xml:space="preserve">Prayer </w:t>
      </w:r>
    </w:p>
    <w:p w:rsidR="004E15F2" w:rsidRDefault="004E15F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Fast from </w:t>
      </w:r>
      <w:r w:rsidRPr="00ED402E">
        <w:rPr>
          <w:rFonts w:ascii="Georgia" w:hAnsi="Georgia"/>
          <w:color w:val="000000"/>
          <w:sz w:val="24"/>
          <w:szCs w:val="24"/>
        </w:rPr>
        <w:t xml:space="preserve">problems that overwhelm; </w:t>
      </w: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>feast on prayer that undergirds.</w:t>
      </w:r>
    </w:p>
    <w:p w:rsidR="004E15F2" w:rsidRPr="00A8662A" w:rsidRDefault="004E15F2" w:rsidP="004E15F2">
      <w:pPr>
        <w:rPr>
          <w:rFonts w:ascii="Georgia" w:hAnsi="Georgia"/>
          <w:i/>
          <w:color w:val="000000"/>
          <w:sz w:val="24"/>
          <w:szCs w:val="24"/>
        </w:rPr>
      </w:pPr>
      <w:r w:rsidRPr="00A8662A">
        <w:rPr>
          <w:rFonts w:ascii="Georgia" w:hAnsi="Georgia" w:cs="Arial"/>
          <w:i/>
          <w:sz w:val="24"/>
          <w:szCs w:val="24"/>
        </w:rPr>
        <w:t>W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>A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 xml:space="preserve"> Ward, 1921-1994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In this season of Lent</w:t>
      </w: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we fast from all which harms our soul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and gladly feast on the blessings of God</w:t>
      </w:r>
      <w:r>
        <w:rPr>
          <w:rFonts w:ascii="Georgia" w:hAnsi="Georgia"/>
          <w:b/>
          <w:bCs/>
          <w:sz w:val="24"/>
          <w:szCs w:val="24"/>
        </w:rPr>
        <w:t>.</w:t>
      </w:r>
      <w:r w:rsidRPr="00ED402E">
        <w:rPr>
          <w:rFonts w:ascii="Georgia" w:hAnsi="Georgia"/>
          <w:b/>
          <w:bCs/>
          <w:sz w:val="24"/>
          <w:szCs w:val="24"/>
        </w:rPr>
        <w:t xml:space="preserve"> 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 </w:t>
      </w:r>
    </w:p>
    <w:p w:rsidR="00350C22" w:rsidRPr="00350C22" w:rsidRDefault="00350C22" w:rsidP="00350C22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350C22">
        <w:rPr>
          <w:rFonts w:ascii="Georgia" w:hAnsi="Georgia"/>
          <w:b/>
          <w:bCs/>
          <w:sz w:val="24"/>
          <w:szCs w:val="24"/>
        </w:rPr>
        <w:t>With faith and hope</w:t>
      </w:r>
    </w:p>
    <w:p w:rsidR="00350C22" w:rsidRPr="00350C22" w:rsidRDefault="00350C22" w:rsidP="00350C2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50C22">
        <w:rPr>
          <w:rFonts w:ascii="Georgia" w:hAnsi="Georgia"/>
          <w:b/>
          <w:bCs/>
          <w:sz w:val="24"/>
          <w:szCs w:val="24"/>
        </w:rPr>
        <w:t>we bring our prayers to God;</w:t>
      </w:r>
    </w:p>
    <w:p w:rsidR="00350C22" w:rsidRPr="00350C22" w:rsidRDefault="008E4F5E" w:rsidP="00350C22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we draw near to him</w:t>
      </w:r>
      <w:r w:rsidR="00350C22" w:rsidRPr="00350C22">
        <w:rPr>
          <w:rFonts w:ascii="Georgia" w:hAnsi="Georgia"/>
          <w:b/>
          <w:bCs/>
          <w:sz w:val="24"/>
          <w:szCs w:val="24"/>
        </w:rPr>
        <w:t xml:space="preserve"> with joy.</w:t>
      </w:r>
    </w:p>
    <w:p w:rsidR="00350C22" w:rsidRDefault="00350C22" w:rsidP="00350C2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Let us be swift to</w:t>
      </w:r>
      <w:r w:rsidR="008E4F5E">
        <w:rPr>
          <w:rFonts w:ascii="Georgia" w:hAnsi="Georgia"/>
          <w:sz w:val="24"/>
          <w:szCs w:val="24"/>
        </w:rPr>
        <w:t xml:space="preserve"> approach our Lord</w:t>
      </w:r>
      <w:r w:rsidRPr="00350C22">
        <w:rPr>
          <w:rFonts w:ascii="Georgia" w:hAnsi="Georgia"/>
          <w:sz w:val="24"/>
          <w:szCs w:val="24"/>
        </w:rPr>
        <w:t>.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His ear is open to our prayers.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His mercy draws us close;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his grace is all we need.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 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May we cherish these times: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precious moments with God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 xml:space="preserve">to pour out our hearts 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 xml:space="preserve">and listen for his reply. 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sz w:val="24"/>
          <w:szCs w:val="24"/>
        </w:rPr>
        <w:t> </w:t>
      </w:r>
    </w:p>
    <w:p w:rsidR="00350C22" w:rsidRPr="00350C22" w:rsidRDefault="00350C22" w:rsidP="00350C2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50C22">
        <w:rPr>
          <w:rFonts w:ascii="Georgia" w:hAnsi="Georgia"/>
          <w:b/>
          <w:bCs/>
          <w:sz w:val="24"/>
          <w:szCs w:val="24"/>
        </w:rPr>
        <w:t>With joy and praise</w:t>
      </w:r>
    </w:p>
    <w:p w:rsidR="00350C22" w:rsidRPr="00350C22" w:rsidRDefault="00350C22" w:rsidP="00350C2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50C22">
        <w:rPr>
          <w:rFonts w:ascii="Georgia" w:hAnsi="Georgia"/>
          <w:b/>
          <w:bCs/>
          <w:sz w:val="24"/>
          <w:szCs w:val="24"/>
        </w:rPr>
        <w:t>we bring our prayers to God;</w:t>
      </w:r>
    </w:p>
    <w:p w:rsidR="00350C22" w:rsidRPr="00350C22" w:rsidRDefault="00350C22" w:rsidP="00350C2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50C22">
        <w:rPr>
          <w:rFonts w:ascii="Georgia" w:hAnsi="Georgia"/>
          <w:b/>
          <w:bCs/>
          <w:sz w:val="24"/>
          <w:szCs w:val="24"/>
        </w:rPr>
        <w:t xml:space="preserve">we </w:t>
      </w:r>
      <w:r w:rsidR="008E4F5E">
        <w:rPr>
          <w:rFonts w:ascii="Georgia" w:hAnsi="Georgia"/>
          <w:b/>
          <w:bCs/>
          <w:sz w:val="24"/>
          <w:szCs w:val="24"/>
        </w:rPr>
        <w:t xml:space="preserve">draw near to him </w:t>
      </w:r>
      <w:r w:rsidRPr="00350C22">
        <w:rPr>
          <w:rFonts w:ascii="Georgia" w:hAnsi="Georgia"/>
          <w:b/>
          <w:bCs/>
          <w:sz w:val="24"/>
          <w:szCs w:val="24"/>
        </w:rPr>
        <w:t xml:space="preserve">with faith. </w:t>
      </w:r>
    </w:p>
    <w:p w:rsidR="00350C22" w:rsidRPr="00350C22" w:rsidRDefault="00350C22" w:rsidP="00350C22">
      <w:pPr>
        <w:widowControl w:val="0"/>
        <w:rPr>
          <w:rFonts w:ascii="Georgia" w:hAnsi="Georgia"/>
          <w:sz w:val="24"/>
          <w:szCs w:val="24"/>
        </w:rPr>
      </w:pPr>
      <w:r w:rsidRPr="00350C22">
        <w:rPr>
          <w:rFonts w:ascii="Georgia" w:hAnsi="Georgia"/>
          <w:b/>
          <w:bCs/>
          <w:sz w:val="24"/>
          <w:szCs w:val="24"/>
        </w:rPr>
        <w:t>Amen</w:t>
      </w:r>
    </w:p>
    <w:p w:rsidR="00350C22" w:rsidRDefault="00350C22" w:rsidP="00350C22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A740E9" w:rsidRPr="00A740E9" w:rsidRDefault="00A740E9" w:rsidP="00A740E9">
      <w:pPr>
        <w:widowControl w:val="0"/>
        <w:rPr>
          <w:rFonts w:ascii="Georgia" w:eastAsia="Times New Roman" w:hAnsi="Georgia"/>
          <w:bCs/>
          <w:sz w:val="24"/>
          <w:szCs w:val="24"/>
          <w:lang w:eastAsia="en-GB"/>
        </w:rPr>
      </w:pPr>
      <w:r w:rsidRPr="00A740E9">
        <w:rPr>
          <w:rFonts w:ascii="Georgia" w:hAnsi="Georgia"/>
          <w:bCs/>
          <w:sz w:val="24"/>
          <w:szCs w:val="24"/>
        </w:rPr>
        <w:t xml:space="preserve">The Lord is close to everyone who prays to him, </w:t>
      </w:r>
      <w:r w:rsidRPr="00A740E9">
        <w:rPr>
          <w:rFonts w:ascii="Georgia" w:hAnsi="Georgia"/>
          <w:bCs/>
          <w:sz w:val="24"/>
          <w:szCs w:val="24"/>
        </w:rPr>
        <w:br/>
        <w:t>to all who truly pray to him.</w:t>
      </w:r>
    </w:p>
    <w:p w:rsidR="00A740E9" w:rsidRDefault="00A740E9" w:rsidP="00A740E9">
      <w:pPr>
        <w:widowControl w:val="0"/>
        <w:rPr>
          <w:rFonts w:ascii="Dax-Regular" w:hAnsi="Dax-Regular"/>
          <w:b/>
          <w:bCs/>
          <w:i/>
          <w:iCs/>
          <w:color w:val="0066CC"/>
          <w:sz w:val="28"/>
          <w:szCs w:val="28"/>
        </w:rPr>
      </w:pPr>
      <w:r w:rsidRPr="00A740E9">
        <w:rPr>
          <w:rFonts w:ascii="Georgia" w:hAnsi="Georgia"/>
          <w:bCs/>
          <w:i/>
          <w:iCs/>
          <w:sz w:val="24"/>
          <w:szCs w:val="24"/>
        </w:rPr>
        <w:t>Psalm 145:18</w:t>
      </w:r>
      <w:r>
        <w:rPr>
          <w:rFonts w:ascii="Georgia" w:hAnsi="Georgia"/>
          <w:bCs/>
          <w:i/>
          <w:iCs/>
          <w:sz w:val="24"/>
          <w:szCs w:val="24"/>
        </w:rPr>
        <w:t xml:space="preserve"> (NCV)</w:t>
      </w:r>
    </w:p>
    <w:p w:rsidR="00A740E9" w:rsidRDefault="00A740E9" w:rsidP="00A740E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t> </w:t>
      </w:r>
    </w:p>
    <w:p w:rsidR="00063D4D" w:rsidRDefault="00063D4D" w:rsidP="000159B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</w:p>
    <w:p w:rsidR="00350C22" w:rsidRDefault="00350C22" w:rsidP="000159B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</w:p>
    <w:p w:rsidR="00350C22" w:rsidRDefault="00350C22" w:rsidP="000159B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B35E6" w:rsidRDefault="001B35E6" w:rsidP="001B35E6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50C22" w:rsidRDefault="00350C2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E15F2" w:rsidRPr="008F12FD" w:rsidRDefault="00887CE5" w:rsidP="000159B0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8F12FD">
        <w:rPr>
          <w:rFonts w:ascii="Georgia" w:hAnsi="Georgia"/>
          <w:b/>
          <w:sz w:val="24"/>
          <w:szCs w:val="24"/>
        </w:rPr>
        <w:t>Truth</w:t>
      </w:r>
    </w:p>
    <w:p w:rsidR="004E15F2" w:rsidRDefault="004E15F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 xml:space="preserve">Fast from personal anxiety; </w:t>
      </w: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>feast on eternal truth.</w:t>
      </w:r>
    </w:p>
    <w:p w:rsidR="004E15F2" w:rsidRPr="00A8662A" w:rsidRDefault="004E15F2" w:rsidP="004E15F2">
      <w:pPr>
        <w:rPr>
          <w:rFonts w:ascii="Georgia" w:hAnsi="Georgia"/>
          <w:i/>
          <w:color w:val="000000"/>
          <w:sz w:val="24"/>
          <w:szCs w:val="24"/>
        </w:rPr>
      </w:pPr>
      <w:r w:rsidRPr="00A8662A">
        <w:rPr>
          <w:rFonts w:ascii="Georgia" w:hAnsi="Georgia" w:cs="Arial"/>
          <w:i/>
          <w:sz w:val="24"/>
          <w:szCs w:val="24"/>
        </w:rPr>
        <w:t>W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>A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 xml:space="preserve"> Ward, 1921-1994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In this season of Lent</w:t>
      </w: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we fast from all which harms our soul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and gladly feast on the blessings of God</w:t>
      </w:r>
      <w:r>
        <w:rPr>
          <w:rFonts w:ascii="Georgia" w:hAnsi="Georgia"/>
          <w:b/>
          <w:bCs/>
          <w:sz w:val="24"/>
          <w:szCs w:val="24"/>
        </w:rPr>
        <w:t>.</w:t>
      </w:r>
      <w:r w:rsidRPr="00ED402E">
        <w:rPr>
          <w:rFonts w:ascii="Georgia" w:hAnsi="Georgia"/>
          <w:b/>
          <w:bCs/>
          <w:sz w:val="24"/>
          <w:szCs w:val="24"/>
        </w:rPr>
        <w:t xml:space="preserve"> </w:t>
      </w:r>
    </w:p>
    <w:p w:rsidR="00647504" w:rsidRDefault="00647504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3559E2" w:rsidRDefault="003559E2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When we are </w:t>
      </w:r>
      <w:r w:rsidR="00DE1B92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troubled</w:t>
      </w: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</w:t>
      </w:r>
      <w:r w:rsidR="00DE1B92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by life’s concerns</w:t>
      </w: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</w:t>
      </w:r>
    </w:p>
    <w:p w:rsidR="003559E2" w:rsidRDefault="003559E2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we </w:t>
      </w:r>
      <w:r w:rsidR="00F15779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seek</w:t>
      </w:r>
      <w:r w:rsidR="00251067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the</w:t>
      </w: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Lord</w:t>
      </w:r>
      <w:r w:rsidR="00251067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for answers;</w:t>
      </w:r>
    </w:p>
    <w:p w:rsidR="003559E2" w:rsidRDefault="003559E2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to deliver us from our fears</w:t>
      </w:r>
      <w:r w:rsidR="00251067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.</w:t>
      </w:r>
    </w:p>
    <w:p w:rsidR="00251067" w:rsidRDefault="00251067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</w:p>
    <w:p w:rsidR="00251067" w:rsidRDefault="00251067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As we taste and see that the Lord is good</w:t>
      </w:r>
    </w:p>
    <w:p w:rsidR="00251067" w:rsidRDefault="00DE1B92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we are</w:t>
      </w:r>
      <w:r w:rsidR="00251067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blessed by his protection</w:t>
      </w:r>
    </w:p>
    <w:p w:rsidR="00251067" w:rsidRDefault="00251067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and</w:t>
      </w:r>
      <w:r w:rsidR="00DE1B92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</w:t>
      </w: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provision</w:t>
      </w:r>
      <w:r w:rsidR="00DE1B92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for our needs</w:t>
      </w: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.  </w:t>
      </w:r>
    </w:p>
    <w:p w:rsidR="00251067" w:rsidRDefault="00251067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</w:p>
    <w:p w:rsidR="00251067" w:rsidRDefault="00251067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As we gaze upon our Saviour </w:t>
      </w:r>
    </w:p>
    <w:p w:rsidR="00251067" w:rsidRDefault="00A803DC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and embrace the truth of </w:t>
      </w:r>
      <w:r w:rsidR="00251067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his eternal love,</w:t>
      </w:r>
    </w:p>
    <w:p w:rsidR="00DE1B92" w:rsidRDefault="00251067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>may</w:t>
      </w:r>
      <w:r w:rsidR="00A940C9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our lives reflect the</w:t>
      </w: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glory</w:t>
      </w:r>
      <w:r w:rsidR="00A940C9"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 of Christ</w:t>
      </w:r>
      <w:r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  <w:t xml:space="preserve">.  </w:t>
      </w:r>
    </w:p>
    <w:p w:rsidR="00DE1B92" w:rsidRDefault="00DE1B92" w:rsidP="002D5608">
      <w:pPr>
        <w:shd w:val="clear" w:color="auto" w:fill="FFFFFF"/>
        <w:rPr>
          <w:rFonts w:ascii="Georgia" w:eastAsia="Times New Roman" w:hAnsi="Georgia" w:cs="Segoe UI Historic"/>
          <w:color w:val="050505"/>
          <w:sz w:val="24"/>
          <w:szCs w:val="24"/>
          <w:lang w:eastAsia="en-GB"/>
        </w:rPr>
      </w:pPr>
    </w:p>
    <w:p w:rsidR="00A940C9" w:rsidRPr="00A940C9" w:rsidRDefault="00A940C9" w:rsidP="002D5608">
      <w:pPr>
        <w:shd w:val="clear" w:color="auto" w:fill="FFFFFF"/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</w:pPr>
      <w:r w:rsidRPr="00A940C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>For earth</w:t>
      </w:r>
      <w:r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 xml:space="preserve"> and sky</w:t>
      </w:r>
      <w:r w:rsidRPr="00A940C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 xml:space="preserve"> will pass away</w:t>
      </w:r>
    </w:p>
    <w:p w:rsidR="00A940C9" w:rsidRPr="00A940C9" w:rsidRDefault="00A940C9" w:rsidP="002D5608">
      <w:pPr>
        <w:shd w:val="clear" w:color="auto" w:fill="FFFFFF"/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>b</w:t>
      </w:r>
      <w:r w:rsidRPr="00A940C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 xml:space="preserve">ut </w:t>
      </w:r>
      <w:r w:rsidR="00F1577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>the word of God endures</w:t>
      </w:r>
      <w:r w:rsidR="00DE1B92" w:rsidRPr="00A940C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 xml:space="preserve"> forever</w:t>
      </w:r>
      <w:r w:rsidRPr="00A940C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>.</w:t>
      </w:r>
    </w:p>
    <w:p w:rsidR="00F15779" w:rsidRDefault="00A940C9" w:rsidP="002D5608">
      <w:pPr>
        <w:shd w:val="clear" w:color="auto" w:fill="FFFFFF"/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</w:pPr>
      <w:r w:rsidRPr="00A940C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>Amen</w:t>
      </w:r>
    </w:p>
    <w:p w:rsidR="00251067" w:rsidRPr="00A940C9" w:rsidRDefault="00F15779" w:rsidP="002D5608">
      <w:pPr>
        <w:shd w:val="clear" w:color="auto" w:fill="FFFFFF"/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</w:pPr>
      <w:r>
        <w:rPr>
          <w:rFonts w:ascii="Georgia" w:eastAsia="Times New Roman" w:hAnsi="Georgia" w:cs="Segoe UI Historic"/>
          <w:i/>
          <w:color w:val="050505"/>
          <w:sz w:val="24"/>
          <w:szCs w:val="24"/>
          <w:lang w:eastAsia="en-GB"/>
        </w:rPr>
        <w:t>Based on Psalm 34</w:t>
      </w:r>
      <w:r w:rsidR="00A940C9" w:rsidRPr="00A940C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 xml:space="preserve"> </w:t>
      </w:r>
      <w:r w:rsidR="00251067" w:rsidRPr="00A940C9">
        <w:rPr>
          <w:rFonts w:ascii="Georgia" w:eastAsia="Times New Roman" w:hAnsi="Georgia" w:cs="Segoe UI Historic"/>
          <w:b/>
          <w:color w:val="050505"/>
          <w:sz w:val="24"/>
          <w:szCs w:val="24"/>
          <w:lang w:eastAsia="en-GB"/>
        </w:rPr>
        <w:t xml:space="preserve"> </w:t>
      </w:r>
    </w:p>
    <w:p w:rsidR="008E4F5E" w:rsidRDefault="008E4F5E" w:rsidP="000159B0">
      <w:pPr>
        <w:widowControl w:val="0"/>
        <w:rPr>
          <w:rFonts w:ascii="Helvetica" w:hAnsi="Helvetica" w:cs="Helvetica"/>
          <w:color w:val="000000"/>
          <w:shd w:val="clear" w:color="auto" w:fill="FFFFFF"/>
        </w:rPr>
      </w:pPr>
    </w:p>
    <w:p w:rsidR="003559E2" w:rsidRDefault="003559E2" w:rsidP="000159B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3559E2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His lovingkindness is great toward us, </w:t>
      </w:r>
    </w:p>
    <w:p w:rsidR="003559E2" w:rsidRDefault="003559E2" w:rsidP="000159B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a</w:t>
      </w:r>
      <w:r w:rsidRPr="003559E2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nd the truth of the</w:t>
      </w:r>
      <w:r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Lord</w:t>
      </w:r>
      <w:r w:rsidRPr="003559E2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 is everlasting. </w:t>
      </w:r>
    </w:p>
    <w:p w:rsidR="003559E2" w:rsidRPr="003559E2" w:rsidRDefault="003559E2" w:rsidP="000159B0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3559E2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Praise the</w:t>
      </w:r>
      <w:r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Lord</w:t>
      </w:r>
      <w:r w:rsidRPr="003559E2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!</w:t>
      </w:r>
    </w:p>
    <w:p w:rsidR="003559E2" w:rsidRPr="00647504" w:rsidRDefault="003559E2" w:rsidP="003559E2">
      <w:pPr>
        <w:widowControl w:val="0"/>
        <w:rPr>
          <w:rFonts w:ascii="Georgia" w:hAnsi="Georgia"/>
          <w:b/>
          <w:bCs/>
          <w:i/>
          <w:sz w:val="24"/>
          <w:szCs w:val="24"/>
        </w:rPr>
      </w:pPr>
      <w:r w:rsidRPr="00647504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Psalm 117:2</w:t>
      </w:r>
      <w: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 xml:space="preserve"> (NASB 1995)</w:t>
      </w:r>
    </w:p>
    <w:p w:rsidR="003559E2" w:rsidRDefault="003559E2" w:rsidP="003559E2">
      <w:pPr>
        <w:widowControl w:val="0"/>
        <w:rPr>
          <w:rFonts w:ascii="Helvetica" w:hAnsi="Helvetica" w:cs="Helvetica"/>
          <w:color w:val="000000"/>
          <w:shd w:val="clear" w:color="auto" w:fill="FFFFFF"/>
        </w:rPr>
      </w:pPr>
    </w:p>
    <w:p w:rsidR="00063D4D" w:rsidRDefault="00063D4D" w:rsidP="00B232AB">
      <w:pPr>
        <w:rPr>
          <w:rFonts w:ascii="Helvetica" w:hAnsi="Helvetica" w:cs="Helvetica"/>
          <w:color w:val="000000"/>
          <w:shd w:val="clear" w:color="auto" w:fill="FFFFFF"/>
        </w:rPr>
      </w:pPr>
    </w:p>
    <w:p w:rsidR="00F15779" w:rsidRDefault="00F15779" w:rsidP="00B232AB">
      <w:pPr>
        <w:rPr>
          <w:rFonts w:ascii="Helvetica" w:hAnsi="Helvetica" w:cs="Helvetica"/>
          <w:color w:val="000000"/>
          <w:shd w:val="clear" w:color="auto" w:fill="FFFFFF"/>
        </w:rPr>
      </w:pPr>
    </w:p>
    <w:p w:rsidR="00F15779" w:rsidRDefault="00F15779" w:rsidP="00B232AB">
      <w:pPr>
        <w:rPr>
          <w:rFonts w:ascii="Helvetica" w:hAnsi="Helvetica" w:cs="Helvetica"/>
          <w:color w:val="000000"/>
          <w:shd w:val="clear" w:color="auto" w:fill="FFFFFF"/>
        </w:rPr>
      </w:pPr>
    </w:p>
    <w:p w:rsidR="00F15779" w:rsidRDefault="00F15779" w:rsidP="00B232AB">
      <w:pPr>
        <w:rPr>
          <w:rFonts w:ascii="Helvetica" w:hAnsi="Helvetica" w:cs="Helvetica"/>
          <w:color w:val="000000"/>
          <w:shd w:val="clear" w:color="auto" w:fill="FFFFFF"/>
        </w:rPr>
      </w:pPr>
    </w:p>
    <w:p w:rsidR="00F15779" w:rsidRDefault="00F15779" w:rsidP="00B232AB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F15779" w:rsidRDefault="00F15779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4E15F2" w:rsidRPr="008F12FD" w:rsidRDefault="00887CE5" w:rsidP="000159B0">
      <w:pPr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8F12FD">
        <w:rPr>
          <w:rFonts w:ascii="Georgia" w:hAnsi="Georgia"/>
          <w:b/>
          <w:sz w:val="24"/>
          <w:szCs w:val="24"/>
        </w:rPr>
        <w:t>Forgiveness</w:t>
      </w:r>
    </w:p>
    <w:p w:rsidR="004E15F2" w:rsidRDefault="004E15F2" w:rsidP="000159B0">
      <w:pPr>
        <w:rPr>
          <w:rFonts w:ascii="Georgia" w:hAnsi="Georgia"/>
          <w:b/>
          <w:color w:val="0070C0"/>
          <w:sz w:val="24"/>
          <w:szCs w:val="24"/>
        </w:rPr>
      </w:pP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 xml:space="preserve">Fast from bitterness; </w:t>
      </w: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>feast on forgiveness.</w:t>
      </w:r>
    </w:p>
    <w:p w:rsidR="004E15F2" w:rsidRPr="00A8662A" w:rsidRDefault="004E15F2" w:rsidP="004E15F2">
      <w:pPr>
        <w:rPr>
          <w:rFonts w:ascii="Georgia" w:hAnsi="Georgia"/>
          <w:i/>
          <w:color w:val="000000"/>
          <w:sz w:val="24"/>
          <w:szCs w:val="24"/>
        </w:rPr>
      </w:pPr>
      <w:r w:rsidRPr="00A8662A">
        <w:rPr>
          <w:rFonts w:ascii="Georgia" w:hAnsi="Georgia" w:cs="Arial"/>
          <w:i/>
          <w:sz w:val="24"/>
          <w:szCs w:val="24"/>
        </w:rPr>
        <w:t>W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>A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 xml:space="preserve"> Ward, 1921-1994</w:t>
      </w:r>
    </w:p>
    <w:p w:rsidR="004E15F2" w:rsidRDefault="004E15F2" w:rsidP="004E15F2">
      <w:pPr>
        <w:widowControl w:val="0"/>
        <w:rPr>
          <w:rFonts w:ascii="Dax-Regular" w:hAnsi="Dax-Regular"/>
          <w:b/>
          <w:bCs/>
          <w:color w:val="FF9933"/>
        </w:rPr>
      </w:pP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In this season of Lent</w:t>
      </w: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we fast from all which harms our soul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and gladly feast on the blessings of God</w:t>
      </w:r>
      <w:r>
        <w:rPr>
          <w:rFonts w:ascii="Georgia" w:hAnsi="Georgia"/>
          <w:b/>
          <w:bCs/>
          <w:sz w:val="24"/>
          <w:szCs w:val="24"/>
        </w:rPr>
        <w:t>.</w:t>
      </w:r>
      <w:r w:rsidRPr="00ED402E">
        <w:rPr>
          <w:rFonts w:ascii="Georgia" w:hAnsi="Georgia"/>
          <w:b/>
          <w:bCs/>
          <w:sz w:val="24"/>
          <w:szCs w:val="24"/>
        </w:rPr>
        <w:t xml:space="preserve"> </w:t>
      </w:r>
    </w:p>
    <w:p w:rsidR="00625B04" w:rsidRDefault="00625B04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7D28D2" w:rsidRDefault="00AB13A7" w:rsidP="00BF1F80">
      <w:pPr>
        <w:widowControl w:val="0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 w:rsidRPr="00AB13A7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 xml:space="preserve">Jesus said, Father, forgive them, </w:t>
      </w:r>
    </w:p>
    <w:p w:rsidR="00BF1F80" w:rsidRPr="007D28D2" w:rsidRDefault="00AB13A7" w:rsidP="00BF1F80">
      <w:pPr>
        <w:widowControl w:val="0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 w:rsidRPr="00AB13A7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for they d</w:t>
      </w:r>
      <w: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o not know what they are doing.</w:t>
      </w:r>
      <w:r w:rsidRPr="00AB13A7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 </w:t>
      </w:r>
      <w:r w:rsidR="00BF1F80" w:rsidRPr="00AB13A7">
        <w:rPr>
          <w:rFonts w:ascii="Georgia" w:hAnsi="Georgia"/>
          <w:bCs/>
          <w:i/>
          <w:sz w:val="24"/>
          <w:szCs w:val="24"/>
        </w:rPr>
        <w:t> </w:t>
      </w:r>
    </w:p>
    <w:p w:rsidR="009133CB" w:rsidRPr="009133CB" w:rsidRDefault="007A2B81" w:rsidP="009133CB">
      <w:pPr>
        <w:widowControl w:val="0"/>
        <w:rPr>
          <w:rFonts w:ascii="Georgia" w:eastAsia="Times New Roman" w:hAnsi="Georgia"/>
          <w:i/>
          <w:iCs/>
          <w:sz w:val="24"/>
          <w:szCs w:val="24"/>
          <w:lang w:eastAsia="en-GB"/>
        </w:rPr>
      </w:pPr>
      <w:hyperlink r:id="rId8" w:history="1">
        <w:r w:rsidR="009133CB" w:rsidRPr="009133CB">
          <w:rPr>
            <w:rStyle w:val="Hyperlink"/>
            <w:rFonts w:ascii="Georgia" w:hAnsi="Georgia"/>
            <w:bCs/>
            <w:i/>
            <w:iCs/>
            <w:color w:val="000000"/>
            <w:sz w:val="24"/>
            <w:szCs w:val="24"/>
            <w:u w:val="none"/>
          </w:rPr>
          <w:t>Luke 23:34</w:t>
        </w:r>
      </w:hyperlink>
    </w:p>
    <w:p w:rsidR="009133CB" w:rsidRDefault="009133CB" w:rsidP="009133C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7D28D2" w:rsidRPr="007D28D2" w:rsidRDefault="00BF1F80" w:rsidP="00BF1F80">
      <w:pPr>
        <w:widowControl w:val="0"/>
        <w:rPr>
          <w:rFonts w:ascii="Georgia" w:hAnsi="Georgia"/>
          <w:bCs/>
          <w:sz w:val="24"/>
          <w:szCs w:val="24"/>
        </w:rPr>
      </w:pPr>
      <w:r w:rsidRPr="00BF1F80">
        <w:rPr>
          <w:rFonts w:ascii="Georgia" w:hAnsi="Georgia"/>
          <w:bCs/>
          <w:sz w:val="24"/>
          <w:szCs w:val="24"/>
        </w:rPr>
        <w:t>Loving Saviour,</w:t>
      </w:r>
      <w:r w:rsidR="007D28D2">
        <w:rPr>
          <w:rFonts w:ascii="Georgia" w:hAnsi="Georgia"/>
          <w:bCs/>
          <w:sz w:val="24"/>
          <w:szCs w:val="24"/>
        </w:rPr>
        <w:t xml:space="preserve"> </w:t>
      </w:r>
    </w:p>
    <w:p w:rsidR="00BF1F80" w:rsidRPr="00BF1F80" w:rsidRDefault="00BF1F80" w:rsidP="00BF1F80">
      <w:pPr>
        <w:widowControl w:val="0"/>
        <w:rPr>
          <w:rFonts w:ascii="Georgia" w:hAnsi="Georgia"/>
          <w:bCs/>
          <w:sz w:val="24"/>
          <w:szCs w:val="24"/>
        </w:rPr>
      </w:pPr>
      <w:r w:rsidRPr="00BF1F80">
        <w:rPr>
          <w:rFonts w:ascii="Georgia" w:hAnsi="Georgia"/>
          <w:bCs/>
          <w:sz w:val="24"/>
          <w:szCs w:val="24"/>
        </w:rPr>
        <w:t>your words</w:t>
      </w:r>
      <w:r w:rsidR="00F33CDB">
        <w:rPr>
          <w:rFonts w:ascii="Georgia" w:hAnsi="Georgia"/>
          <w:bCs/>
          <w:sz w:val="24"/>
          <w:szCs w:val="24"/>
        </w:rPr>
        <w:t xml:space="preserve"> to me</w:t>
      </w:r>
      <w:r w:rsidRPr="00BF1F80">
        <w:rPr>
          <w:rFonts w:ascii="Georgia" w:hAnsi="Georgia"/>
          <w:bCs/>
          <w:sz w:val="24"/>
          <w:szCs w:val="24"/>
        </w:rPr>
        <w:t xml:space="preserve"> of </w:t>
      </w:r>
      <w:r w:rsidR="00F33CDB">
        <w:rPr>
          <w:rFonts w:ascii="Georgia" w:hAnsi="Georgia"/>
          <w:bCs/>
          <w:sz w:val="24"/>
          <w:szCs w:val="24"/>
        </w:rPr>
        <w:t xml:space="preserve">total </w:t>
      </w:r>
      <w:r w:rsidRPr="00BF1F80">
        <w:rPr>
          <w:rFonts w:ascii="Georgia" w:hAnsi="Georgia"/>
          <w:bCs/>
          <w:sz w:val="24"/>
          <w:szCs w:val="24"/>
        </w:rPr>
        <w:t>forgiveness</w:t>
      </w:r>
    </w:p>
    <w:p w:rsidR="00AB13A7" w:rsidRDefault="00AB13A7" w:rsidP="00BF1F80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stop my appetite for bitterness</w:t>
      </w:r>
    </w:p>
    <w:p w:rsidR="007D28D2" w:rsidRDefault="00F33CDB" w:rsidP="00BF1F80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over others</w:t>
      </w:r>
      <w:r w:rsidR="00A803DC">
        <w:rPr>
          <w:rFonts w:ascii="Georgia" w:hAnsi="Georgia"/>
          <w:bCs/>
          <w:sz w:val="24"/>
          <w:szCs w:val="24"/>
        </w:rPr>
        <w:t>’ hurtful words and deeds</w:t>
      </w:r>
      <w:r>
        <w:rPr>
          <w:rFonts w:ascii="Georgia" w:hAnsi="Georgia"/>
          <w:bCs/>
          <w:sz w:val="24"/>
          <w:szCs w:val="24"/>
        </w:rPr>
        <w:t>,</w:t>
      </w:r>
      <w:r w:rsidR="007D28D2">
        <w:rPr>
          <w:rFonts w:ascii="Georgia" w:hAnsi="Georgia"/>
          <w:bCs/>
          <w:sz w:val="24"/>
          <w:szCs w:val="24"/>
        </w:rPr>
        <w:t xml:space="preserve"> </w:t>
      </w:r>
    </w:p>
    <w:p w:rsidR="00BF1F80" w:rsidRPr="00BF1F80" w:rsidRDefault="00BF1F80" w:rsidP="00BF1F80">
      <w:pPr>
        <w:widowControl w:val="0"/>
        <w:rPr>
          <w:rFonts w:ascii="Georgia" w:hAnsi="Georgia"/>
          <w:bCs/>
          <w:sz w:val="24"/>
          <w:szCs w:val="24"/>
        </w:rPr>
      </w:pPr>
      <w:r w:rsidRPr="00BF1F80">
        <w:rPr>
          <w:rFonts w:ascii="Georgia" w:hAnsi="Georgia"/>
          <w:bCs/>
          <w:sz w:val="24"/>
          <w:szCs w:val="24"/>
        </w:rPr>
        <w:t>and drive me to prayer.</w:t>
      </w:r>
    </w:p>
    <w:p w:rsidR="00BF1F80" w:rsidRPr="00BF1F80" w:rsidRDefault="00BF1F80" w:rsidP="00BF1F80">
      <w:pPr>
        <w:widowControl w:val="0"/>
        <w:rPr>
          <w:rFonts w:ascii="Georgia" w:hAnsi="Georgia"/>
          <w:bCs/>
          <w:sz w:val="24"/>
          <w:szCs w:val="24"/>
        </w:rPr>
      </w:pPr>
      <w:r w:rsidRPr="00BF1F80">
        <w:rPr>
          <w:rFonts w:ascii="Georgia" w:hAnsi="Georgia"/>
          <w:bCs/>
          <w:sz w:val="24"/>
          <w:szCs w:val="24"/>
        </w:rPr>
        <w:t> </w:t>
      </w:r>
    </w:p>
    <w:p w:rsidR="00BF1F80" w:rsidRPr="00BF1F80" w:rsidRDefault="00BF1F80" w:rsidP="00BF1F80">
      <w:pPr>
        <w:widowControl w:val="0"/>
        <w:rPr>
          <w:rFonts w:ascii="Georgia" w:hAnsi="Georgia"/>
          <w:bCs/>
          <w:sz w:val="24"/>
          <w:szCs w:val="24"/>
        </w:rPr>
      </w:pPr>
      <w:r w:rsidRPr="00BF1F80">
        <w:rPr>
          <w:rFonts w:ascii="Georgia" w:hAnsi="Georgia"/>
          <w:bCs/>
          <w:sz w:val="24"/>
          <w:szCs w:val="24"/>
        </w:rPr>
        <w:t>The glory of your compassion</w:t>
      </w:r>
    </w:p>
    <w:p w:rsidR="00BF1F80" w:rsidRPr="00BF1F80" w:rsidRDefault="00AB13A7" w:rsidP="00BF1F80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overshadows my craving</w:t>
      </w:r>
      <w:r w:rsidR="00BF1F80" w:rsidRPr="00BF1F80">
        <w:rPr>
          <w:rFonts w:ascii="Georgia" w:hAnsi="Georgia"/>
          <w:bCs/>
          <w:sz w:val="24"/>
          <w:szCs w:val="24"/>
        </w:rPr>
        <w:t xml:space="preserve"> for justice </w:t>
      </w:r>
    </w:p>
    <w:p w:rsidR="00BF1F80" w:rsidRPr="00BF1F80" w:rsidRDefault="00B65E37" w:rsidP="00BF1F80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and drives me to worship</w:t>
      </w:r>
      <w:r w:rsidR="00BF1F80" w:rsidRPr="00BF1F80">
        <w:rPr>
          <w:rFonts w:ascii="Georgia" w:hAnsi="Georgia"/>
          <w:bCs/>
          <w:sz w:val="24"/>
          <w:szCs w:val="24"/>
        </w:rPr>
        <w:t>.</w:t>
      </w:r>
    </w:p>
    <w:p w:rsidR="00BF1F80" w:rsidRPr="00BF1F80" w:rsidRDefault="00BF1F80" w:rsidP="00BF1F80">
      <w:pPr>
        <w:widowControl w:val="0"/>
        <w:rPr>
          <w:rFonts w:ascii="Georgia" w:hAnsi="Georgia"/>
          <w:bCs/>
          <w:sz w:val="24"/>
          <w:szCs w:val="24"/>
        </w:rPr>
      </w:pPr>
      <w:r w:rsidRPr="00BF1F80">
        <w:rPr>
          <w:rFonts w:ascii="Georgia" w:hAnsi="Georgia"/>
          <w:bCs/>
          <w:sz w:val="24"/>
          <w:szCs w:val="24"/>
        </w:rPr>
        <w:t> </w:t>
      </w:r>
    </w:p>
    <w:p w:rsidR="00BF1F80" w:rsidRPr="00B65E37" w:rsidRDefault="00BF1F80" w:rsidP="00BF1F80">
      <w:pPr>
        <w:widowControl w:val="0"/>
        <w:rPr>
          <w:rFonts w:ascii="Georgia" w:hAnsi="Georgia"/>
          <w:b/>
          <w:sz w:val="24"/>
          <w:szCs w:val="24"/>
        </w:rPr>
      </w:pPr>
      <w:r w:rsidRPr="00B65E37">
        <w:rPr>
          <w:rFonts w:ascii="Georgia" w:hAnsi="Georgia"/>
          <w:b/>
          <w:bCs/>
          <w:sz w:val="24"/>
          <w:szCs w:val="24"/>
        </w:rPr>
        <w:t>Loving Saviour</w:t>
      </w:r>
      <w:r w:rsidRPr="00B65E37">
        <w:rPr>
          <w:rFonts w:ascii="Georgia" w:hAnsi="Georgia"/>
          <w:b/>
          <w:sz w:val="24"/>
          <w:szCs w:val="24"/>
        </w:rPr>
        <w:t xml:space="preserve"> </w:t>
      </w:r>
    </w:p>
    <w:p w:rsidR="00BF1F80" w:rsidRPr="00B65E37" w:rsidRDefault="00BF1F80" w:rsidP="00BF1F80">
      <w:pPr>
        <w:widowControl w:val="0"/>
        <w:rPr>
          <w:rFonts w:ascii="Georgia" w:hAnsi="Georgia"/>
          <w:b/>
          <w:sz w:val="24"/>
          <w:szCs w:val="24"/>
        </w:rPr>
      </w:pPr>
      <w:r w:rsidRPr="00B65E37">
        <w:rPr>
          <w:rFonts w:ascii="Georgia" w:hAnsi="Georgia"/>
          <w:b/>
          <w:sz w:val="24"/>
          <w:szCs w:val="24"/>
        </w:rPr>
        <w:t xml:space="preserve">forgive me when I deny others </w:t>
      </w:r>
    </w:p>
    <w:p w:rsidR="00BF1F80" w:rsidRPr="00B65E37" w:rsidRDefault="00BF1F80" w:rsidP="00BF1F80">
      <w:pPr>
        <w:widowControl w:val="0"/>
        <w:rPr>
          <w:rFonts w:ascii="Georgia" w:hAnsi="Georgia"/>
          <w:b/>
          <w:sz w:val="24"/>
          <w:szCs w:val="24"/>
        </w:rPr>
      </w:pPr>
      <w:r w:rsidRPr="00B65E37">
        <w:rPr>
          <w:rFonts w:ascii="Georgia" w:hAnsi="Georgia"/>
          <w:b/>
          <w:sz w:val="24"/>
          <w:szCs w:val="24"/>
        </w:rPr>
        <w:t>that which you freely bestow.</w:t>
      </w:r>
      <w:bookmarkStart w:id="0" w:name="_GoBack"/>
      <w:bookmarkEnd w:id="0"/>
    </w:p>
    <w:p w:rsidR="00BF1F80" w:rsidRPr="00B65E37" w:rsidRDefault="00BF1F80" w:rsidP="00BF1F80">
      <w:pPr>
        <w:widowControl w:val="0"/>
        <w:rPr>
          <w:rFonts w:ascii="Georgia" w:hAnsi="Georgia"/>
          <w:b/>
          <w:sz w:val="24"/>
          <w:szCs w:val="24"/>
        </w:rPr>
      </w:pPr>
      <w:r w:rsidRPr="00B65E37">
        <w:rPr>
          <w:rFonts w:ascii="Georgia" w:hAnsi="Georgia"/>
          <w:b/>
          <w:sz w:val="24"/>
          <w:szCs w:val="24"/>
        </w:rPr>
        <w:t xml:space="preserve">How can I not </w:t>
      </w:r>
      <w:proofErr w:type="gramStart"/>
      <w:r w:rsidRPr="00B65E37">
        <w:rPr>
          <w:rFonts w:ascii="Georgia" w:hAnsi="Georgia"/>
          <w:b/>
          <w:sz w:val="24"/>
          <w:szCs w:val="24"/>
        </w:rPr>
        <w:t>forgive</w:t>
      </w:r>
      <w:proofErr w:type="gramEnd"/>
    </w:p>
    <w:p w:rsidR="00B65E37" w:rsidRDefault="00BF1F80" w:rsidP="00BF1F80">
      <w:pPr>
        <w:widowControl w:val="0"/>
        <w:rPr>
          <w:rFonts w:ascii="Georgia" w:hAnsi="Georgia"/>
          <w:b/>
          <w:sz w:val="24"/>
          <w:szCs w:val="24"/>
        </w:rPr>
      </w:pPr>
      <w:r w:rsidRPr="00B65E37">
        <w:rPr>
          <w:rFonts w:ascii="Georgia" w:hAnsi="Georgia"/>
          <w:b/>
          <w:sz w:val="24"/>
          <w:szCs w:val="24"/>
        </w:rPr>
        <w:t>when I have received such mercy?</w:t>
      </w:r>
    </w:p>
    <w:p w:rsidR="00BF1F80" w:rsidRPr="00B65E37" w:rsidRDefault="00B65E37" w:rsidP="00BF1F80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Amen</w:t>
      </w:r>
      <w:r w:rsidR="00BF1F80" w:rsidRPr="00B65E37">
        <w:rPr>
          <w:rFonts w:ascii="Georgia" w:hAnsi="Georgia"/>
          <w:b/>
          <w:sz w:val="24"/>
          <w:szCs w:val="24"/>
        </w:rPr>
        <w:t xml:space="preserve"> </w:t>
      </w:r>
    </w:p>
    <w:p w:rsidR="00BF1F80" w:rsidRDefault="00BF1F80" w:rsidP="00BF1F80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625B04" w:rsidRDefault="00625B04" w:rsidP="004E15F2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625B04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Be kind and compassionate to one another, </w:t>
      </w:r>
    </w:p>
    <w:p w:rsidR="00625B04" w:rsidRPr="00625B04" w:rsidRDefault="00625B04" w:rsidP="004E15F2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625B04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forgiving each other, just as in Christ God forgave you.</w:t>
      </w:r>
    </w:p>
    <w:p w:rsidR="00625B04" w:rsidRPr="00625B04" w:rsidRDefault="00625B04" w:rsidP="004E15F2">
      <w:pPr>
        <w:widowControl w:val="0"/>
        <w:rPr>
          <w:rFonts w:ascii="Georgia" w:hAnsi="Georgia"/>
          <w:b/>
          <w:bCs/>
          <w:i/>
          <w:sz w:val="24"/>
          <w:szCs w:val="24"/>
        </w:rPr>
      </w:pPr>
      <w:r w:rsidRPr="00625B04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Ephesians 4:32</w:t>
      </w:r>
    </w:p>
    <w:p w:rsidR="000159B0" w:rsidRPr="00063D4D" w:rsidRDefault="005F0592" w:rsidP="000159B0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063D4D" w:rsidRPr="000159B0" w:rsidRDefault="00063D4D" w:rsidP="000159B0">
      <w:pPr>
        <w:widowControl w:val="0"/>
        <w:rPr>
          <w:rFonts w:ascii="Times New Roman" w:hAnsi="Times New Roman"/>
          <w:sz w:val="20"/>
          <w:szCs w:val="20"/>
        </w:rPr>
      </w:pPr>
    </w:p>
    <w:p w:rsidR="00AB13A7" w:rsidRDefault="00AB13A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B65E37" w:rsidRDefault="00B65E37" w:rsidP="00AB13A7">
      <w:pPr>
        <w:widowControl w:val="0"/>
        <w:rPr>
          <w:rFonts w:ascii="Georgia" w:hAnsi="Georgia"/>
          <w:sz w:val="24"/>
          <w:szCs w:val="24"/>
        </w:rPr>
      </w:pPr>
    </w:p>
    <w:p w:rsidR="004E15F2" w:rsidRPr="008F12FD" w:rsidRDefault="00887CE5" w:rsidP="000159B0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8F12FD">
        <w:rPr>
          <w:rFonts w:ascii="Georgia" w:hAnsi="Georgia"/>
          <w:b/>
          <w:sz w:val="24"/>
          <w:szCs w:val="24"/>
        </w:rPr>
        <w:t>Gratitude</w:t>
      </w:r>
    </w:p>
    <w:p w:rsidR="004E15F2" w:rsidRDefault="004E15F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 xml:space="preserve">Fast from discontent; </w:t>
      </w: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>feast on gratitude.</w:t>
      </w:r>
    </w:p>
    <w:p w:rsidR="004E15F2" w:rsidRPr="00A8662A" w:rsidRDefault="004E15F2" w:rsidP="004E15F2">
      <w:pPr>
        <w:rPr>
          <w:rFonts w:ascii="Georgia" w:hAnsi="Georgia"/>
          <w:i/>
          <w:color w:val="000000"/>
          <w:sz w:val="24"/>
          <w:szCs w:val="24"/>
        </w:rPr>
      </w:pPr>
      <w:r w:rsidRPr="00A8662A">
        <w:rPr>
          <w:rFonts w:ascii="Georgia" w:hAnsi="Georgia" w:cs="Arial"/>
          <w:i/>
          <w:sz w:val="24"/>
          <w:szCs w:val="24"/>
        </w:rPr>
        <w:t>W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>A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 xml:space="preserve"> Ward, 1921-1994</w:t>
      </w: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In this season of Lent</w:t>
      </w: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we fast from all which harms our soul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and gladly feast on the blessings of God</w:t>
      </w:r>
      <w:r>
        <w:rPr>
          <w:rFonts w:ascii="Georgia" w:hAnsi="Georgia"/>
          <w:b/>
          <w:bCs/>
          <w:sz w:val="24"/>
          <w:szCs w:val="24"/>
        </w:rPr>
        <w:t>.</w:t>
      </w:r>
      <w:r w:rsidRPr="00ED402E">
        <w:rPr>
          <w:rFonts w:ascii="Georgia" w:hAnsi="Georgia"/>
          <w:b/>
          <w:bCs/>
          <w:sz w:val="24"/>
          <w:szCs w:val="24"/>
        </w:rPr>
        <w:t xml:space="preserve"> </w:t>
      </w:r>
    </w:p>
    <w:p w:rsidR="00CA46C4" w:rsidRDefault="00CA46C4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026D41" w:rsidRPr="00026D41" w:rsidRDefault="00026D41" w:rsidP="00026D41">
      <w:pPr>
        <w:widowControl w:val="0"/>
        <w:rPr>
          <w:rFonts w:ascii="Georgia" w:hAnsi="Georgia"/>
          <w:sz w:val="24"/>
          <w:szCs w:val="24"/>
          <w:lang w:val="en-US" w:eastAsia="en-GB"/>
        </w:rPr>
      </w:pPr>
      <w:r w:rsidRPr="00026D41">
        <w:rPr>
          <w:rFonts w:ascii="Georgia" w:hAnsi="Georgia"/>
          <w:bCs/>
          <w:sz w:val="24"/>
          <w:szCs w:val="24"/>
          <w:lang w:val="en-US"/>
        </w:rPr>
        <w:t>Give thanks to the Lord, for he is good!</w:t>
      </w:r>
      <w:r w:rsidRPr="00026D41">
        <w:rPr>
          <w:rFonts w:ascii="Georgia" w:hAnsi="Georgia"/>
          <w:bCs/>
          <w:sz w:val="24"/>
          <w:szCs w:val="24"/>
          <w:lang w:val="en-US"/>
        </w:rPr>
        <w:br/>
        <w:t>His love is everlasting</w:t>
      </w:r>
      <w:r w:rsidRPr="00026D41">
        <w:rPr>
          <w:rFonts w:ascii="Georgia" w:hAnsi="Georgia"/>
          <w:bCs/>
          <w:sz w:val="24"/>
          <w:szCs w:val="24"/>
          <w:lang w:val="en-US"/>
        </w:rPr>
        <w:br/>
        <w:t>and extends to all creation.</w:t>
      </w:r>
      <w:r w:rsidRPr="00026D41">
        <w:rPr>
          <w:rFonts w:ascii="Georgia" w:hAnsi="Georgia"/>
          <w:bCs/>
          <w:sz w:val="24"/>
          <w:szCs w:val="24"/>
          <w:lang w:val="en-US"/>
        </w:rPr>
        <w:br/>
      </w:r>
    </w:p>
    <w:p w:rsidR="00026D41" w:rsidRPr="00026D41" w:rsidRDefault="00026D41" w:rsidP="00026D41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026D41">
        <w:rPr>
          <w:rFonts w:ascii="Georgia" w:hAnsi="Georgia"/>
          <w:b/>
          <w:bCs/>
          <w:sz w:val="24"/>
          <w:szCs w:val="24"/>
          <w:lang w:val="en-US"/>
        </w:rPr>
        <w:t>Give thanks to the Lord, for he is good!</w:t>
      </w:r>
      <w:r w:rsidRPr="00026D41">
        <w:rPr>
          <w:rFonts w:ascii="Georgia" w:hAnsi="Georgia"/>
          <w:b/>
          <w:bCs/>
          <w:sz w:val="24"/>
          <w:szCs w:val="24"/>
          <w:lang w:val="en-US"/>
        </w:rPr>
        <w:br/>
        <w:t>Bringing wholeness,</w:t>
      </w:r>
      <w:r w:rsidRPr="00026D41">
        <w:rPr>
          <w:rFonts w:ascii="Georgia" w:hAnsi="Georgia"/>
          <w:b/>
          <w:bCs/>
          <w:sz w:val="24"/>
          <w:szCs w:val="24"/>
          <w:lang w:val="en-US"/>
        </w:rPr>
        <w:br/>
        <w:t>and peace beyond understanding.</w:t>
      </w:r>
    </w:p>
    <w:p w:rsidR="00026D41" w:rsidRPr="00026D41" w:rsidRDefault="00026D41" w:rsidP="00026D41">
      <w:pPr>
        <w:widowControl w:val="0"/>
        <w:rPr>
          <w:rFonts w:ascii="Georgia" w:hAnsi="Georgia"/>
          <w:sz w:val="24"/>
          <w:szCs w:val="24"/>
          <w:lang w:val="en-US"/>
        </w:rPr>
      </w:pPr>
      <w:r w:rsidRPr="00026D41">
        <w:rPr>
          <w:rFonts w:ascii="Georgia" w:hAnsi="Georgia"/>
          <w:sz w:val="24"/>
          <w:szCs w:val="24"/>
          <w:lang w:val="en-US"/>
        </w:rPr>
        <w:t> </w:t>
      </w:r>
    </w:p>
    <w:p w:rsidR="00026D41" w:rsidRPr="00026D41" w:rsidRDefault="00026D41" w:rsidP="00026D41">
      <w:pPr>
        <w:widowControl w:val="0"/>
        <w:rPr>
          <w:rFonts w:ascii="Georgia" w:hAnsi="Georgia"/>
          <w:sz w:val="24"/>
          <w:szCs w:val="24"/>
          <w:lang w:val="en-US"/>
        </w:rPr>
      </w:pPr>
      <w:r w:rsidRPr="00026D41">
        <w:rPr>
          <w:rFonts w:ascii="Georgia" w:hAnsi="Georgia"/>
          <w:sz w:val="24"/>
          <w:szCs w:val="24"/>
          <w:lang w:val="en-US"/>
        </w:rPr>
        <w:t>Give thanks to the Lord, for he is good!</w:t>
      </w:r>
      <w:r w:rsidRPr="00026D41">
        <w:rPr>
          <w:rFonts w:ascii="Georgia" w:hAnsi="Georgia"/>
          <w:sz w:val="24"/>
          <w:szCs w:val="24"/>
          <w:lang w:val="en-US"/>
        </w:rPr>
        <w:br/>
        <w:t>His arms open wide</w:t>
      </w:r>
      <w:r w:rsidRPr="00026D41">
        <w:rPr>
          <w:rFonts w:ascii="Georgia" w:hAnsi="Georgia"/>
          <w:sz w:val="24"/>
          <w:szCs w:val="24"/>
          <w:lang w:val="en-US"/>
        </w:rPr>
        <w:br/>
        <w:t>welcoming home the prodigals.</w:t>
      </w:r>
    </w:p>
    <w:p w:rsidR="00026D41" w:rsidRPr="00026D41" w:rsidRDefault="00026D41" w:rsidP="00026D41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026D41">
        <w:rPr>
          <w:rFonts w:ascii="Georgia" w:hAnsi="Georgia"/>
          <w:b/>
          <w:bCs/>
          <w:sz w:val="24"/>
          <w:szCs w:val="24"/>
          <w:lang w:val="en-US"/>
        </w:rPr>
        <w:t> </w:t>
      </w:r>
    </w:p>
    <w:p w:rsidR="00026D41" w:rsidRPr="00026D41" w:rsidRDefault="00026D41" w:rsidP="00026D41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026D41">
        <w:rPr>
          <w:rFonts w:ascii="Georgia" w:hAnsi="Georgia"/>
          <w:b/>
          <w:bCs/>
          <w:sz w:val="24"/>
          <w:szCs w:val="24"/>
          <w:lang w:val="en-US"/>
        </w:rPr>
        <w:t>Give thanks to the Lord, for he is good!</w:t>
      </w:r>
      <w:r w:rsidRPr="00026D41">
        <w:rPr>
          <w:rFonts w:ascii="Georgia" w:hAnsi="Georgia"/>
          <w:b/>
          <w:bCs/>
          <w:sz w:val="24"/>
          <w:szCs w:val="24"/>
          <w:lang w:val="en-US"/>
        </w:rPr>
        <w:br/>
        <w:t>His promises are sure</w:t>
      </w:r>
      <w:r w:rsidRPr="00026D41">
        <w:rPr>
          <w:rFonts w:ascii="Georgia" w:hAnsi="Georgia"/>
          <w:b/>
          <w:bCs/>
          <w:sz w:val="24"/>
          <w:szCs w:val="24"/>
          <w:lang w:val="en-US"/>
        </w:rPr>
        <w:br/>
        <w:t>His kingdom shall last forever.</w:t>
      </w:r>
      <w:r w:rsidRPr="00026D41">
        <w:rPr>
          <w:rFonts w:ascii="Georgia" w:hAnsi="Georgia"/>
          <w:b/>
          <w:bCs/>
          <w:sz w:val="24"/>
          <w:szCs w:val="24"/>
          <w:lang w:val="en-US"/>
        </w:rPr>
        <w:br/>
        <w:t>Give thanks to the Lord, for he is good!</w:t>
      </w:r>
    </w:p>
    <w:p w:rsidR="00026D41" w:rsidRPr="00026D41" w:rsidRDefault="00026D41" w:rsidP="00026D41">
      <w:pPr>
        <w:widowControl w:val="0"/>
        <w:rPr>
          <w:rFonts w:ascii="Georgia" w:hAnsi="Georgia"/>
          <w:sz w:val="24"/>
          <w:szCs w:val="24"/>
          <w:lang w:val="en-US"/>
        </w:rPr>
      </w:pPr>
      <w:r w:rsidRPr="00026D41">
        <w:rPr>
          <w:rFonts w:ascii="Georgia" w:hAnsi="Georgia"/>
          <w:i/>
          <w:iCs/>
          <w:sz w:val="24"/>
          <w:szCs w:val="24"/>
          <w:lang w:val="en-US"/>
        </w:rPr>
        <w:t>©John Birch</w:t>
      </w:r>
    </w:p>
    <w:p w:rsidR="00026D41" w:rsidRDefault="00026D41" w:rsidP="00026D41">
      <w:pPr>
        <w:widowControl w:val="0"/>
        <w:rPr>
          <w:rFonts w:ascii="Georgia" w:hAnsi="Georgia"/>
          <w:bCs/>
          <w:sz w:val="24"/>
          <w:szCs w:val="24"/>
          <w:lang w:val="en-US"/>
        </w:rPr>
      </w:pPr>
    </w:p>
    <w:p w:rsidR="00026D41" w:rsidRDefault="00026D41" w:rsidP="00026D41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CA46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Let the peace of Christ rule in your hearts, </w:t>
      </w:r>
    </w:p>
    <w:p w:rsidR="00026D41" w:rsidRDefault="00026D41" w:rsidP="00026D41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CA46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since as members of one body you were called to peace. </w:t>
      </w:r>
    </w:p>
    <w:p w:rsidR="00026D41" w:rsidRPr="00CA46C4" w:rsidRDefault="00026D41" w:rsidP="00026D41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CA46C4">
        <w:rPr>
          <w:rFonts w:ascii="Georgia" w:hAnsi="Georgia"/>
          <w:color w:val="000000"/>
          <w:sz w:val="24"/>
          <w:szCs w:val="24"/>
          <w:shd w:val="clear" w:color="auto" w:fill="FFFFFF"/>
        </w:rPr>
        <w:t>And be thankful.</w:t>
      </w:r>
    </w:p>
    <w:p w:rsidR="00026D41" w:rsidRPr="00CA46C4" w:rsidRDefault="00026D41" w:rsidP="00026D41">
      <w:pPr>
        <w:widowControl w:val="0"/>
        <w:rPr>
          <w:rFonts w:ascii="Georgia" w:hAnsi="Georgia"/>
          <w:b/>
          <w:bCs/>
          <w:i/>
          <w:sz w:val="24"/>
          <w:szCs w:val="24"/>
        </w:rPr>
      </w:pPr>
      <w:r w:rsidRPr="00CA46C4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Colossians 3:15</w:t>
      </w:r>
    </w:p>
    <w:p w:rsidR="00026D41" w:rsidRDefault="00026D41" w:rsidP="00026D41">
      <w:pPr>
        <w:widowControl w:val="0"/>
        <w:rPr>
          <w:rFonts w:ascii="Georgia" w:hAnsi="Georgia"/>
          <w:bCs/>
          <w:sz w:val="24"/>
          <w:szCs w:val="24"/>
          <w:lang w:val="en-US"/>
        </w:rPr>
      </w:pPr>
    </w:p>
    <w:p w:rsidR="00026D41" w:rsidRDefault="00026D41" w:rsidP="004E15F2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063D4D" w:rsidRPr="008178A0" w:rsidRDefault="00063D4D" w:rsidP="000159B0">
      <w:pPr>
        <w:widowControl w:val="0"/>
        <w:rPr>
          <w:rFonts w:ascii="Georgia" w:hAnsi="Georgia"/>
          <w:i/>
          <w:iCs/>
          <w:sz w:val="24"/>
          <w:szCs w:val="24"/>
        </w:rPr>
      </w:pPr>
    </w:p>
    <w:p w:rsidR="00063D4D" w:rsidRPr="000159B0" w:rsidRDefault="00063D4D" w:rsidP="00E62B70">
      <w:pPr>
        <w:widowControl w:val="0"/>
        <w:rPr>
          <w:rFonts w:ascii="Verdana" w:hAnsi="Verdana"/>
          <w:sz w:val="27"/>
          <w:szCs w:val="27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26D41" w:rsidRDefault="00026D41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1033F4" w:rsidRDefault="001033F4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E15F2" w:rsidRPr="008F12FD" w:rsidRDefault="00887CE5" w:rsidP="000159B0">
      <w:pPr>
        <w:widowControl w:val="0"/>
        <w:rPr>
          <w:rFonts w:ascii="Georgia" w:hAnsi="Georgia"/>
          <w:b/>
          <w:sz w:val="24"/>
          <w:szCs w:val="24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8F12FD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8F12FD">
        <w:rPr>
          <w:rFonts w:ascii="Georgia" w:hAnsi="Georgia"/>
          <w:b/>
          <w:sz w:val="24"/>
          <w:szCs w:val="24"/>
        </w:rPr>
        <w:t>Promises</w:t>
      </w:r>
    </w:p>
    <w:p w:rsidR="004E15F2" w:rsidRDefault="004E15F2" w:rsidP="000159B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 xml:space="preserve">Fast from thoughts that weaken; </w:t>
      </w:r>
    </w:p>
    <w:p w:rsidR="004E15F2" w:rsidRPr="00ED402E" w:rsidRDefault="004E15F2" w:rsidP="004E15F2">
      <w:pPr>
        <w:rPr>
          <w:rFonts w:ascii="Georgia" w:hAnsi="Georgia"/>
          <w:color w:val="000000"/>
          <w:sz w:val="24"/>
          <w:szCs w:val="24"/>
        </w:rPr>
      </w:pPr>
      <w:r w:rsidRPr="00ED402E">
        <w:rPr>
          <w:rFonts w:ascii="Georgia" w:hAnsi="Georgia"/>
          <w:color w:val="000000"/>
          <w:sz w:val="24"/>
          <w:szCs w:val="24"/>
        </w:rPr>
        <w:t>feast on promises that inspire.</w:t>
      </w:r>
    </w:p>
    <w:p w:rsidR="004E15F2" w:rsidRPr="00A8662A" w:rsidRDefault="004E15F2" w:rsidP="004E15F2">
      <w:pPr>
        <w:rPr>
          <w:rFonts w:ascii="Georgia" w:hAnsi="Georgia"/>
          <w:i/>
          <w:color w:val="000000"/>
          <w:sz w:val="24"/>
          <w:szCs w:val="24"/>
        </w:rPr>
      </w:pPr>
      <w:r w:rsidRPr="00A8662A">
        <w:rPr>
          <w:rFonts w:ascii="Georgia" w:hAnsi="Georgia" w:cs="Arial"/>
          <w:i/>
          <w:sz w:val="24"/>
          <w:szCs w:val="24"/>
        </w:rPr>
        <w:t>W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>A</w:t>
      </w:r>
      <w:r>
        <w:rPr>
          <w:rFonts w:ascii="Georgia" w:hAnsi="Georgia" w:cs="Arial"/>
          <w:i/>
          <w:sz w:val="24"/>
          <w:szCs w:val="24"/>
        </w:rPr>
        <w:t>.</w:t>
      </w:r>
      <w:r w:rsidRPr="00A8662A">
        <w:rPr>
          <w:rFonts w:ascii="Georgia" w:hAnsi="Georgia" w:cs="Arial"/>
          <w:i/>
          <w:sz w:val="24"/>
          <w:szCs w:val="24"/>
        </w:rPr>
        <w:t xml:space="preserve"> Ward, 1921-1994</w:t>
      </w:r>
    </w:p>
    <w:p w:rsidR="004E15F2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In this season of Lent</w:t>
      </w: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we fast from all which harms our soul</w:t>
      </w:r>
    </w:p>
    <w:p w:rsidR="004E15F2" w:rsidRPr="00ED402E" w:rsidRDefault="004E15F2" w:rsidP="004E15F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D402E">
        <w:rPr>
          <w:rFonts w:ascii="Georgia" w:hAnsi="Georgia"/>
          <w:b/>
          <w:bCs/>
          <w:sz w:val="24"/>
          <w:szCs w:val="24"/>
        </w:rPr>
        <w:t>and gladly feast on the blessings of God</w:t>
      </w:r>
      <w:r>
        <w:rPr>
          <w:rFonts w:ascii="Georgia" w:hAnsi="Georgia"/>
          <w:b/>
          <w:bCs/>
          <w:sz w:val="24"/>
          <w:szCs w:val="24"/>
        </w:rPr>
        <w:t>.</w:t>
      </w:r>
      <w:r w:rsidRPr="00ED402E">
        <w:rPr>
          <w:rFonts w:ascii="Georgia" w:hAnsi="Georgia"/>
          <w:b/>
          <w:bCs/>
          <w:sz w:val="24"/>
          <w:szCs w:val="24"/>
        </w:rPr>
        <w:t xml:space="preserve"> </w:t>
      </w:r>
    </w:p>
    <w:p w:rsidR="009133CB" w:rsidRDefault="009133CB" w:rsidP="009133CB">
      <w:pPr>
        <w:widowControl w:val="0"/>
        <w:rPr>
          <w:rFonts w:ascii="Dax-Regular" w:hAnsi="Dax-Regular"/>
        </w:rPr>
      </w:pPr>
    </w:p>
    <w:p w:rsidR="009133CB" w:rsidRPr="00026D41" w:rsidRDefault="009133CB" w:rsidP="009133CB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026D41">
        <w:rPr>
          <w:rFonts w:ascii="Georgia" w:hAnsi="Georgia"/>
          <w:sz w:val="24"/>
          <w:szCs w:val="24"/>
        </w:rPr>
        <w:t xml:space="preserve">Gracious God, we praise you for your promises: 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>for your steadfast love which is ever new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>yet unchanging through the ages.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> 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>When we founder in our weakness,</w:t>
      </w:r>
    </w:p>
    <w:p w:rsidR="009133CB" w:rsidRPr="00026D41" w:rsidRDefault="00026D41" w:rsidP="009133CB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your steadfast promises inspire</w:t>
      </w:r>
      <w:r w:rsidR="009133CB" w:rsidRPr="00026D41">
        <w:rPr>
          <w:rFonts w:ascii="Georgia" w:hAnsi="Georgia"/>
          <w:sz w:val="24"/>
          <w:szCs w:val="24"/>
        </w:rPr>
        <w:t xml:space="preserve"> us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>as a rock upon which we depend.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> 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>You keep your unfailing word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>to a thousand generations.</w:t>
      </w:r>
    </w:p>
    <w:p w:rsidR="009133CB" w:rsidRPr="00026D41" w:rsidRDefault="009133CB" w:rsidP="009133CB">
      <w:pPr>
        <w:widowControl w:val="0"/>
        <w:rPr>
          <w:rFonts w:ascii="Georgia" w:hAnsi="Georgia"/>
          <w:sz w:val="24"/>
          <w:szCs w:val="24"/>
        </w:rPr>
      </w:pPr>
      <w:r w:rsidRPr="00026D41">
        <w:rPr>
          <w:rFonts w:ascii="Georgia" w:hAnsi="Georgia"/>
          <w:sz w:val="24"/>
          <w:szCs w:val="24"/>
        </w:rPr>
        <w:t xml:space="preserve">Your mercies never cease. </w:t>
      </w:r>
    </w:p>
    <w:p w:rsidR="009133CB" w:rsidRDefault="009133CB" w:rsidP="009133C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026D41" w:rsidRPr="00147F71" w:rsidRDefault="00147F71" w:rsidP="00026D41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>
        <w:rPr>
          <w:rFonts w:ascii="Georgia" w:hAnsi="Georgia"/>
          <w:b/>
          <w:bCs/>
          <w:sz w:val="24"/>
          <w:szCs w:val="24"/>
        </w:rPr>
        <w:t>How gracious</w:t>
      </w:r>
      <w:r w:rsidR="00026D41" w:rsidRPr="00147F71">
        <w:rPr>
          <w:rFonts w:ascii="Georgia" w:hAnsi="Georgia"/>
          <w:b/>
          <w:bCs/>
          <w:sz w:val="24"/>
          <w:szCs w:val="24"/>
        </w:rPr>
        <w:t xml:space="preserve"> is our God!</w:t>
      </w:r>
    </w:p>
    <w:p w:rsidR="00026D41" w:rsidRPr="00147F71" w:rsidRDefault="00026D41" w:rsidP="00026D4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47F71">
        <w:rPr>
          <w:rFonts w:ascii="Georgia" w:hAnsi="Georgia"/>
          <w:b/>
          <w:bCs/>
          <w:sz w:val="24"/>
          <w:szCs w:val="24"/>
        </w:rPr>
        <w:t>We feast on your promises</w:t>
      </w:r>
    </w:p>
    <w:p w:rsidR="00026D41" w:rsidRPr="00147F71" w:rsidRDefault="00026D41" w:rsidP="00026D4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147F71">
        <w:rPr>
          <w:rFonts w:ascii="Georgia" w:hAnsi="Georgia"/>
          <w:b/>
          <w:bCs/>
          <w:sz w:val="24"/>
          <w:szCs w:val="24"/>
        </w:rPr>
        <w:t xml:space="preserve">with thankful hearts. </w:t>
      </w:r>
    </w:p>
    <w:p w:rsidR="00026D41" w:rsidRDefault="00026D41" w:rsidP="00026D41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C3262B" w:rsidRPr="009133CB" w:rsidRDefault="00CA46C4" w:rsidP="00063D4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A46C4">
        <w:rPr>
          <w:rFonts w:ascii="Georgia" w:hAnsi="Georgia"/>
          <w:color w:val="000000"/>
          <w:sz w:val="24"/>
          <w:szCs w:val="24"/>
          <w:shd w:val="clear" w:color="auto" w:fill="FFFFFF"/>
        </w:rPr>
        <w:t>I k</w:t>
      </w:r>
      <w:r w:rsidR="00C3262B">
        <w:rPr>
          <w:rFonts w:ascii="Georgia" w:hAnsi="Georgia"/>
          <w:color w:val="000000"/>
          <w:sz w:val="24"/>
          <w:szCs w:val="24"/>
          <w:shd w:val="clear" w:color="auto" w:fill="FFFFFF"/>
        </w:rPr>
        <w:t>now the plans I have for you,</w:t>
      </w:r>
      <w:r w:rsidRPr="00CA46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promises the Lord</w:t>
      </w:r>
      <w:r w:rsidR="00C3262B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</w:t>
      </w:r>
    </w:p>
    <w:p w:rsidR="00C3262B" w:rsidRDefault="00CA46C4" w:rsidP="00063D4D">
      <w:pPr>
        <w:widowControl w:val="0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CA46C4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plans to prosper you and not to harm you, </w:t>
      </w:r>
    </w:p>
    <w:p w:rsidR="00063D4D" w:rsidRPr="00CA46C4" w:rsidRDefault="00CA46C4" w:rsidP="00063D4D">
      <w:pPr>
        <w:widowControl w:val="0"/>
        <w:rPr>
          <w:rFonts w:ascii="Georgia" w:hAnsi="Georgia"/>
          <w:sz w:val="24"/>
          <w:szCs w:val="24"/>
        </w:rPr>
      </w:pPr>
      <w:r w:rsidRPr="00CA46C4">
        <w:rPr>
          <w:rFonts w:ascii="Georgia" w:hAnsi="Georgia"/>
          <w:color w:val="000000"/>
          <w:sz w:val="24"/>
          <w:szCs w:val="24"/>
          <w:shd w:val="clear" w:color="auto" w:fill="FFFFFF"/>
        </w:rPr>
        <w:t>plans to give you hope and a future.</w:t>
      </w:r>
      <w:r w:rsidR="00063D4D" w:rsidRPr="00CA46C4">
        <w:rPr>
          <w:rFonts w:ascii="Georgia" w:hAnsi="Georgia"/>
          <w:sz w:val="24"/>
          <w:szCs w:val="24"/>
        </w:rPr>
        <w:t> </w:t>
      </w:r>
    </w:p>
    <w:p w:rsidR="00887CE5" w:rsidRPr="00CA46C4" w:rsidRDefault="00CA46C4" w:rsidP="00B232AB">
      <w:pPr>
        <w:rPr>
          <w:rFonts w:ascii="Georgia" w:hAnsi="Georgia"/>
          <w:bCs/>
          <w:i/>
          <w:sz w:val="24"/>
          <w:szCs w:val="24"/>
        </w:rPr>
      </w:pPr>
      <w:r w:rsidRPr="00CA46C4">
        <w:rPr>
          <w:rFonts w:ascii="Georgia" w:hAnsi="Georgia"/>
          <w:bCs/>
          <w:i/>
          <w:sz w:val="24"/>
          <w:szCs w:val="24"/>
        </w:rPr>
        <w:t>Jeremiah 29:11</w:t>
      </w: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4E15F2" w:rsidRDefault="004E15F2" w:rsidP="00DD5409">
      <w:pPr>
        <w:rPr>
          <w:rFonts w:ascii="Georgia" w:hAnsi="Georgia"/>
          <w:color w:val="000000"/>
          <w:sz w:val="24"/>
          <w:szCs w:val="24"/>
        </w:rPr>
      </w:pPr>
    </w:p>
    <w:p w:rsidR="00ED402E" w:rsidRDefault="00ED402E" w:rsidP="00ED402E">
      <w:pPr>
        <w:widowControl w:val="0"/>
        <w:rPr>
          <w:rFonts w:ascii="Dax-Regular" w:hAnsi="Dax-Regular"/>
          <w:b/>
          <w:bCs/>
          <w:color w:val="FF9933"/>
        </w:rPr>
      </w:pPr>
    </w:p>
    <w:p w:rsidR="00ED402E" w:rsidRPr="00ED402E" w:rsidRDefault="00ED402E" w:rsidP="00DD5409">
      <w:pPr>
        <w:rPr>
          <w:rFonts w:ascii="Georgia" w:hAnsi="Georgia"/>
          <w:color w:val="000000"/>
          <w:sz w:val="24"/>
          <w:szCs w:val="24"/>
        </w:rPr>
      </w:pPr>
    </w:p>
    <w:p w:rsidR="00ED402E" w:rsidRPr="00ED402E" w:rsidRDefault="00ED402E" w:rsidP="00DD5409">
      <w:pPr>
        <w:rPr>
          <w:rFonts w:ascii="Georgia" w:hAnsi="Georgia"/>
          <w:color w:val="000000"/>
          <w:sz w:val="24"/>
          <w:szCs w:val="24"/>
        </w:rPr>
      </w:pPr>
    </w:p>
    <w:p w:rsidR="00ED402E" w:rsidRPr="00ED402E" w:rsidRDefault="00ED402E" w:rsidP="00DD5409">
      <w:pPr>
        <w:rPr>
          <w:rFonts w:ascii="Georgia" w:hAnsi="Georgia"/>
          <w:color w:val="000000"/>
          <w:sz w:val="24"/>
          <w:szCs w:val="24"/>
        </w:rPr>
      </w:pPr>
    </w:p>
    <w:p w:rsidR="00887CE5" w:rsidRDefault="00887CE5" w:rsidP="00887CE5">
      <w:pPr>
        <w:widowControl w:val="0"/>
        <w:rPr>
          <w:rFonts w:ascii="Dax-Regular" w:hAnsi="Dax-Regular"/>
          <w:b/>
          <w:bCs/>
          <w:color w:val="FF9933"/>
        </w:rPr>
      </w:pPr>
    </w:p>
    <w:p w:rsidR="00887CE5" w:rsidRDefault="00887CE5" w:rsidP="00887CE5">
      <w:pPr>
        <w:widowControl w:val="0"/>
        <w:rPr>
          <w:rFonts w:ascii="Dax-Regular" w:hAnsi="Dax-Regular"/>
        </w:rPr>
      </w:pPr>
      <w:r>
        <w:rPr>
          <w:rFonts w:ascii="Dax-Regular" w:hAnsi="Dax-Regular"/>
        </w:rPr>
        <w:t> </w:t>
      </w:r>
    </w:p>
    <w:p w:rsidR="00887CE5" w:rsidRDefault="00887CE5" w:rsidP="00887CE5">
      <w:pPr>
        <w:widowControl w:val="0"/>
        <w:rPr>
          <w:rFonts w:ascii="Georgia" w:hAnsi="Georgia"/>
          <w:sz w:val="24"/>
          <w:szCs w:val="24"/>
        </w:rPr>
      </w:pPr>
    </w:p>
    <w:p w:rsidR="00D82680" w:rsidRDefault="00D82680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B232AB" w:rsidRDefault="00B232AB" w:rsidP="00887CE5">
      <w:pPr>
        <w:widowControl w:val="0"/>
        <w:rPr>
          <w:rFonts w:ascii="Georgia" w:hAnsi="Georgia"/>
          <w:sz w:val="24"/>
          <w:szCs w:val="24"/>
        </w:rPr>
      </w:pPr>
    </w:p>
    <w:p w:rsidR="000159B0" w:rsidRDefault="000159B0" w:rsidP="00887CE5">
      <w:pPr>
        <w:widowControl w:val="0"/>
        <w:rPr>
          <w:rFonts w:ascii="Georgia" w:hAnsi="Georgia"/>
          <w:sz w:val="24"/>
          <w:szCs w:val="24"/>
        </w:rPr>
      </w:pPr>
    </w:p>
    <w:p w:rsidR="001033F4" w:rsidRDefault="001033F4" w:rsidP="00887CE5">
      <w:pPr>
        <w:widowControl w:val="0"/>
        <w:rPr>
          <w:rFonts w:ascii="Georgia" w:hAnsi="Georgia"/>
          <w:sz w:val="24"/>
          <w:szCs w:val="24"/>
        </w:rPr>
      </w:pPr>
    </w:p>
    <w:p w:rsidR="001033F4" w:rsidRDefault="001033F4" w:rsidP="00887CE5">
      <w:pPr>
        <w:widowControl w:val="0"/>
        <w:rPr>
          <w:rFonts w:ascii="Georgia" w:hAnsi="Georgia"/>
          <w:sz w:val="24"/>
          <w:szCs w:val="24"/>
        </w:rPr>
      </w:pPr>
    </w:p>
    <w:p w:rsidR="001033F4" w:rsidRDefault="001033F4" w:rsidP="00887CE5">
      <w:pPr>
        <w:widowControl w:val="0"/>
        <w:rPr>
          <w:rFonts w:ascii="Georgia" w:hAnsi="Georgia"/>
          <w:sz w:val="24"/>
          <w:szCs w:val="24"/>
        </w:rPr>
      </w:pPr>
    </w:p>
    <w:p w:rsidR="000159B0" w:rsidRPr="00D82680" w:rsidRDefault="000159B0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t>Wave of Prayer for Mothers’ Union</w:t>
      </w:r>
    </w:p>
    <w:p w:rsidR="00887CE5" w:rsidRPr="000159B0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0159B0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887CE5" w:rsidRPr="000159B0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:rsidR="000159B0" w:rsidRPr="000159B0" w:rsidRDefault="00887CE5" w:rsidP="000159B0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</w:t>
      </w:r>
      <w:r w:rsidR="000159B0" w:rsidRPr="000159B0">
        <w:rPr>
          <w:rFonts w:ascii="Georgia" w:hAnsi="Georgia"/>
          <w:b/>
          <w:bCs/>
          <w:sz w:val="24"/>
          <w:szCs w:val="24"/>
        </w:rPr>
        <w:t xml:space="preserve">          1         </w:t>
      </w:r>
      <w:r w:rsidR="000159B0"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9B0" w:rsidRPr="000159B0" w:rsidRDefault="000159B0" w:rsidP="000159B0">
      <w:pPr>
        <w:rPr>
          <w:rFonts w:ascii="Verdana" w:hAnsi="Verdana"/>
          <w:color w:val="000000"/>
          <w:sz w:val="24"/>
          <w:szCs w:val="24"/>
          <w:lang w:eastAsia="en-GB"/>
        </w:rPr>
      </w:pP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2 – 4        </w:t>
      </w:r>
      <w:r w:rsidRPr="000159B0">
        <w:rPr>
          <w:rFonts w:ascii="Georgia" w:hAnsi="Georgia"/>
          <w:sz w:val="24"/>
          <w:szCs w:val="24"/>
          <w:lang w:val="en-US"/>
        </w:rPr>
        <w:t xml:space="preserve">Yei in South Sudan;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Luweero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On the Lake in Nigeria;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Grafton in Australia;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Armagh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All Ireland and South Kerala in India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</w:rPr>
      </w:pP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5 – 7       </w:t>
      </w:r>
      <w:r w:rsidRPr="000159B0">
        <w:rPr>
          <w:rFonts w:ascii="Georgia" w:hAnsi="Georgia"/>
          <w:sz w:val="24"/>
          <w:szCs w:val="24"/>
          <w:lang w:val="en-US"/>
        </w:rPr>
        <w:t xml:space="preserve">Bujumbura in Burundi;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Maseno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South in Kenya;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Ihiala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Nigeria;  </w:t>
      </w:r>
    </w:p>
    <w:p w:rsidR="000159B0" w:rsidRPr="000159B0" w:rsidRDefault="000159B0" w:rsidP="000159B0">
      <w:pPr>
        <w:rPr>
          <w:rFonts w:ascii="Verdana" w:hAnsi="Verdan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Cameroon; Calgary in Canada and Ysabel in Solomon Islands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</w:rPr>
      </w:pPr>
    </w:p>
    <w:p w:rsidR="000159B0" w:rsidRPr="000159B0" w:rsidRDefault="000159B0" w:rsidP="000159B0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8  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9B0" w:rsidRPr="000159B0" w:rsidRDefault="000159B0" w:rsidP="000159B0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9 – 11  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Awerial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Mityana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Uyo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Ajayi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Crowther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in Nigeria; Rupert's Land in Canada and Patna in India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12 – 14     </w:t>
      </w:r>
      <w:r w:rsidRPr="000159B0">
        <w:rPr>
          <w:rFonts w:ascii="Georgia" w:hAnsi="Georgia"/>
          <w:sz w:val="24"/>
          <w:szCs w:val="24"/>
          <w:lang w:val="en-US"/>
        </w:rPr>
        <w:t xml:space="preserve">Port Elizabeth in South Africa; West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Ankole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Nomadic Mission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Ekiti-Kwara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Nigeria; Worcester in England and the Episcopal Church 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of the Philippines</w:t>
      </w:r>
    </w:p>
    <w:p w:rsidR="000159B0" w:rsidRPr="000159B0" w:rsidRDefault="000159B0" w:rsidP="000159B0">
      <w:pPr>
        <w:rPr>
          <w:rFonts w:ascii="Georgia" w:hAnsi="Georgia"/>
          <w:b/>
          <w:bCs/>
          <w:sz w:val="24"/>
          <w:szCs w:val="24"/>
        </w:rPr>
      </w:pPr>
    </w:p>
    <w:p w:rsidR="000159B0" w:rsidRPr="000159B0" w:rsidRDefault="000159B0" w:rsidP="000159B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 15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9B0" w:rsidRPr="000159B0" w:rsidRDefault="000159B0" w:rsidP="000159B0">
      <w:pPr>
        <w:rPr>
          <w:rFonts w:ascii="Georgia" w:hAnsi="Georgia"/>
          <w:b/>
          <w:bCs/>
          <w:sz w:val="24"/>
          <w:szCs w:val="24"/>
        </w:rPr>
      </w:pP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16 – 18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Kajo-Keji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Tarime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Dutse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Akoko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-Edo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in Nigeria and Canterbury in England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  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19 – 21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Antisiranana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Madagascar; Busoga in Uganda; Yola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Oke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-Ogun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in Nigeria; Algoma in Canada and Jabalpur in India</w:t>
      </w:r>
    </w:p>
    <w:p w:rsidR="000159B0" w:rsidRPr="000159B0" w:rsidRDefault="000159B0" w:rsidP="000159B0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ab/>
      </w:r>
    </w:p>
    <w:p w:rsidR="000159B0" w:rsidRPr="000159B0" w:rsidRDefault="000159B0" w:rsidP="000159B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22 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9B0" w:rsidRPr="000159B0" w:rsidRDefault="000159B0" w:rsidP="000159B0">
      <w:pPr>
        <w:rPr>
          <w:rFonts w:ascii="Georgia" w:hAnsi="Georgia"/>
          <w:b/>
          <w:bCs/>
          <w:sz w:val="24"/>
          <w:szCs w:val="24"/>
        </w:rPr>
      </w:pP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23 – 25    </w:t>
      </w:r>
      <w:r w:rsidRPr="000159B0">
        <w:rPr>
          <w:rFonts w:ascii="Georgia" w:hAnsi="Georgia"/>
          <w:sz w:val="24"/>
          <w:szCs w:val="24"/>
        </w:rPr>
        <w:t xml:space="preserve">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Rokon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South Sudan; Kampala in Uganda; Kaduna in Nigeria; </w:t>
      </w:r>
    </w:p>
    <w:p w:rsidR="000159B0" w:rsidRPr="000159B0" w:rsidRDefault="000159B0" w:rsidP="000159B0">
      <w:pPr>
        <w:rPr>
          <w:rFonts w:ascii="Verdana" w:hAnsi="Verdan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Koforidua in Ghana; Brisbane in Australia and Peru</w:t>
      </w:r>
    </w:p>
    <w:p w:rsidR="000159B0" w:rsidRPr="000159B0" w:rsidRDefault="000159B0" w:rsidP="000159B0">
      <w:pPr>
        <w:rPr>
          <w:rFonts w:ascii="Georgia" w:hAnsi="Georgia"/>
          <w:b/>
          <w:bCs/>
          <w:sz w:val="24"/>
          <w:szCs w:val="24"/>
        </w:rPr>
      </w:pP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26 – 28    </w:t>
      </w:r>
      <w:r w:rsidRPr="000159B0">
        <w:rPr>
          <w:rFonts w:ascii="Georgia" w:hAnsi="Georgia"/>
          <w:sz w:val="24"/>
          <w:szCs w:val="24"/>
          <w:lang w:val="en-US"/>
        </w:rPr>
        <w:t xml:space="preserve">Central Zambia in Zambia; Southern Highlands in Tanzania;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Ogbaru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Badagry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Nigeria; Bermuda and Chandigarh in India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</w:p>
    <w:p w:rsidR="000159B0" w:rsidRPr="000159B0" w:rsidRDefault="000159B0" w:rsidP="000159B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0159B0">
        <w:rPr>
          <w:rFonts w:ascii="Georgia" w:hAnsi="Georgia"/>
          <w:b/>
          <w:bCs/>
          <w:sz w:val="24"/>
          <w:szCs w:val="24"/>
        </w:rPr>
        <w:t xml:space="preserve">      29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9B0" w:rsidRPr="000159B0" w:rsidRDefault="000159B0" w:rsidP="000159B0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30 – 31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Toamasina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Madagascar;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Mukono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Ikwerre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Ife East </w:t>
      </w:r>
    </w:p>
    <w:p w:rsidR="000159B0" w:rsidRPr="000159B0" w:rsidRDefault="000159B0" w:rsidP="000159B0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in Nigeria; Down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Dromore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All Ireland and Delhi in India</w:t>
      </w:r>
    </w:p>
    <w:p w:rsidR="00887CE5" w:rsidRPr="007B258C" w:rsidRDefault="00887CE5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iCs/>
          <w:sz w:val="24"/>
          <w:szCs w:val="24"/>
        </w:rPr>
      </w:pPr>
    </w:p>
    <w:p w:rsidR="00887CE5" w:rsidRDefault="00887CE5" w:rsidP="00887CE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1D67E3" w:rsidRPr="001D67E3" w:rsidRDefault="001D67E3" w:rsidP="001D67E3">
      <w:pPr>
        <w:jc w:val="center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1D67E3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As we feast on the blessings of God</w:t>
      </w:r>
    </w:p>
    <w:p w:rsidR="001D67E3" w:rsidRPr="001D67E3" w:rsidRDefault="001D67E3" w:rsidP="001D67E3">
      <w:pPr>
        <w:jc w:val="center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1D67E3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may we </w:t>
      </w:r>
      <w:r w:rsidR="00227770" w:rsidRPr="001D67E3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grow in the grace and knowledge of Christ.</w:t>
      </w:r>
    </w:p>
    <w:p w:rsidR="001D67E3" w:rsidRPr="001D67E3" w:rsidRDefault="00227770" w:rsidP="001D67E3">
      <w:pPr>
        <w:jc w:val="center"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1D67E3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To him be glory both now and for ever!</w:t>
      </w:r>
    </w:p>
    <w:p w:rsidR="00887CE5" w:rsidRPr="001D67E3" w:rsidRDefault="00227770" w:rsidP="001D67E3">
      <w:pPr>
        <w:jc w:val="center"/>
        <w:rPr>
          <w:rFonts w:ascii="Georgia" w:hAnsi="Georgia"/>
          <w:b/>
          <w:sz w:val="24"/>
          <w:szCs w:val="24"/>
        </w:rPr>
      </w:pPr>
      <w:r w:rsidRPr="001D67E3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Amen</w:t>
      </w:r>
    </w:p>
    <w:p w:rsidR="00887CE5" w:rsidRPr="001D67E3" w:rsidRDefault="00887CE5" w:rsidP="00887CE5">
      <w:pPr>
        <w:widowControl w:val="0"/>
        <w:rPr>
          <w:rFonts w:ascii="Georgia" w:hAnsi="Georgia" w:cs="Arial"/>
          <w:b/>
          <w:color w:val="000000"/>
          <w:sz w:val="24"/>
          <w:szCs w:val="24"/>
          <w:lang w:eastAsia="en-GB"/>
        </w:rPr>
      </w:pPr>
    </w:p>
    <w:p w:rsidR="00A2783F" w:rsidRPr="003177EF" w:rsidRDefault="00A2783F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A2783F" w:rsidRPr="003177EF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1"/>
  </w:num>
  <w:num w:numId="9">
    <w:abstractNumId w:val="28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0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159B0"/>
    <w:rsid w:val="00026D41"/>
    <w:rsid w:val="00050F94"/>
    <w:rsid w:val="00055AC9"/>
    <w:rsid w:val="00063D4D"/>
    <w:rsid w:val="000A1EF3"/>
    <w:rsid w:val="000D1173"/>
    <w:rsid w:val="001033F4"/>
    <w:rsid w:val="001064D3"/>
    <w:rsid w:val="00147F71"/>
    <w:rsid w:val="00165262"/>
    <w:rsid w:val="001764EB"/>
    <w:rsid w:val="00177ED9"/>
    <w:rsid w:val="001869EA"/>
    <w:rsid w:val="001B35E6"/>
    <w:rsid w:val="001D0167"/>
    <w:rsid w:val="001D67E3"/>
    <w:rsid w:val="001F258F"/>
    <w:rsid w:val="001F3FC6"/>
    <w:rsid w:val="002151A9"/>
    <w:rsid w:val="00223AF7"/>
    <w:rsid w:val="00227770"/>
    <w:rsid w:val="0024388F"/>
    <w:rsid w:val="00246B17"/>
    <w:rsid w:val="00251067"/>
    <w:rsid w:val="002B3552"/>
    <w:rsid w:val="002D5608"/>
    <w:rsid w:val="003177EF"/>
    <w:rsid w:val="00327313"/>
    <w:rsid w:val="00327803"/>
    <w:rsid w:val="00340635"/>
    <w:rsid w:val="00350C22"/>
    <w:rsid w:val="003559E2"/>
    <w:rsid w:val="00362B84"/>
    <w:rsid w:val="003E15BF"/>
    <w:rsid w:val="004635BF"/>
    <w:rsid w:val="0047162E"/>
    <w:rsid w:val="00475401"/>
    <w:rsid w:val="004C0DEE"/>
    <w:rsid w:val="004E15F2"/>
    <w:rsid w:val="004F5C9B"/>
    <w:rsid w:val="005139AF"/>
    <w:rsid w:val="005A052F"/>
    <w:rsid w:val="005B73E3"/>
    <w:rsid w:val="005C7620"/>
    <w:rsid w:val="005F0592"/>
    <w:rsid w:val="006107D0"/>
    <w:rsid w:val="00625B04"/>
    <w:rsid w:val="0063675E"/>
    <w:rsid w:val="00647504"/>
    <w:rsid w:val="006658F7"/>
    <w:rsid w:val="00691DF3"/>
    <w:rsid w:val="006F5E6A"/>
    <w:rsid w:val="007109D4"/>
    <w:rsid w:val="00735889"/>
    <w:rsid w:val="007A2BAE"/>
    <w:rsid w:val="007B78B0"/>
    <w:rsid w:val="007D28D2"/>
    <w:rsid w:val="008178A0"/>
    <w:rsid w:val="00831950"/>
    <w:rsid w:val="008319BE"/>
    <w:rsid w:val="00841BDE"/>
    <w:rsid w:val="00847266"/>
    <w:rsid w:val="0085129A"/>
    <w:rsid w:val="008802FD"/>
    <w:rsid w:val="00887CE5"/>
    <w:rsid w:val="008A5D6F"/>
    <w:rsid w:val="008B558F"/>
    <w:rsid w:val="008D0C54"/>
    <w:rsid w:val="008E4F5E"/>
    <w:rsid w:val="008F12FD"/>
    <w:rsid w:val="008F4564"/>
    <w:rsid w:val="009133CB"/>
    <w:rsid w:val="00955C24"/>
    <w:rsid w:val="00957659"/>
    <w:rsid w:val="00962D47"/>
    <w:rsid w:val="009728B3"/>
    <w:rsid w:val="00974F32"/>
    <w:rsid w:val="00981601"/>
    <w:rsid w:val="00984EAB"/>
    <w:rsid w:val="009C717A"/>
    <w:rsid w:val="00A2783F"/>
    <w:rsid w:val="00A47B85"/>
    <w:rsid w:val="00A51878"/>
    <w:rsid w:val="00A740E9"/>
    <w:rsid w:val="00A803DC"/>
    <w:rsid w:val="00A8662A"/>
    <w:rsid w:val="00A940C9"/>
    <w:rsid w:val="00AA7796"/>
    <w:rsid w:val="00AB13A7"/>
    <w:rsid w:val="00B232AB"/>
    <w:rsid w:val="00B32699"/>
    <w:rsid w:val="00B456C8"/>
    <w:rsid w:val="00B65E37"/>
    <w:rsid w:val="00B825A5"/>
    <w:rsid w:val="00BB5841"/>
    <w:rsid w:val="00BC2500"/>
    <w:rsid w:val="00BC4479"/>
    <w:rsid w:val="00BD185B"/>
    <w:rsid w:val="00BD429C"/>
    <w:rsid w:val="00BF1F80"/>
    <w:rsid w:val="00BF3AB8"/>
    <w:rsid w:val="00C13DFF"/>
    <w:rsid w:val="00C3262B"/>
    <w:rsid w:val="00C42553"/>
    <w:rsid w:val="00C46CD4"/>
    <w:rsid w:val="00C536F5"/>
    <w:rsid w:val="00C57513"/>
    <w:rsid w:val="00C76C8B"/>
    <w:rsid w:val="00C9718A"/>
    <w:rsid w:val="00CA229B"/>
    <w:rsid w:val="00CA46C4"/>
    <w:rsid w:val="00CB7CB1"/>
    <w:rsid w:val="00CD3DBC"/>
    <w:rsid w:val="00CF685C"/>
    <w:rsid w:val="00D02370"/>
    <w:rsid w:val="00D06510"/>
    <w:rsid w:val="00D652F7"/>
    <w:rsid w:val="00D7243F"/>
    <w:rsid w:val="00D7427B"/>
    <w:rsid w:val="00D82680"/>
    <w:rsid w:val="00DA240D"/>
    <w:rsid w:val="00DD5409"/>
    <w:rsid w:val="00DE1B92"/>
    <w:rsid w:val="00DE7D31"/>
    <w:rsid w:val="00E115E0"/>
    <w:rsid w:val="00E26BC3"/>
    <w:rsid w:val="00E412FB"/>
    <w:rsid w:val="00E62B70"/>
    <w:rsid w:val="00EA3E17"/>
    <w:rsid w:val="00EA471A"/>
    <w:rsid w:val="00EC4890"/>
    <w:rsid w:val="00ED402E"/>
    <w:rsid w:val="00ED624E"/>
    <w:rsid w:val="00EF570B"/>
    <w:rsid w:val="00F11A24"/>
    <w:rsid w:val="00F15779"/>
    <w:rsid w:val="00F337A6"/>
    <w:rsid w:val="00F33CDB"/>
    <w:rsid w:val="00F43E6B"/>
    <w:rsid w:val="00F6745F"/>
    <w:rsid w:val="00F75ACE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7084512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studytools.com/search/?t=niv&amp;q=lu+23:34-3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C509-AECA-431D-88CB-75DA952E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793</TotalTime>
  <Pages>7</Pages>
  <Words>1077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29</cp:revision>
  <cp:lastPrinted>2008-09-22T15:37:00Z</cp:lastPrinted>
  <dcterms:created xsi:type="dcterms:W3CDTF">2020-07-30T13:32:00Z</dcterms:created>
  <dcterms:modified xsi:type="dcterms:W3CDTF">2021-01-15T16:14:00Z</dcterms:modified>
</cp:coreProperties>
</file>