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77777777" w:rsidR="00467C82" w:rsidRDefault="00AF287E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May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30E0601E" w14:textId="182D2CB0" w:rsidR="00B8011F" w:rsidRDefault="00586E91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Spirit</w:t>
      </w:r>
      <w:r w:rsidR="001F1181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of transformation</w:t>
      </w:r>
    </w:p>
    <w:p w14:paraId="2AD42063" w14:textId="77777777"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3E810BF9" w14:textId="172FE0F5" w:rsidR="00586E91" w:rsidRDefault="00887CE5" w:rsidP="001F1181">
      <w:pPr>
        <w:contextualSpacing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586E91">
        <w:rPr>
          <w:rFonts w:ascii="Georgia" w:hAnsi="Georgia"/>
          <w:color w:val="0070C0"/>
          <w:sz w:val="24"/>
          <w:szCs w:val="24"/>
        </w:rPr>
        <w:t xml:space="preserve"> </w:t>
      </w:r>
      <w:r w:rsidR="001F1181" w:rsidRPr="001F1181">
        <w:rPr>
          <w:rFonts w:ascii="Georgia" w:hAnsi="Georgia"/>
          <w:b/>
          <w:bCs/>
          <w:sz w:val="24"/>
          <w:szCs w:val="24"/>
        </w:rPr>
        <w:t>Spirit of transformation</w:t>
      </w:r>
    </w:p>
    <w:p w14:paraId="22D5E2D5" w14:textId="026BD854" w:rsidR="001F1181" w:rsidRDefault="001F1181" w:rsidP="001F1181">
      <w:pPr>
        <w:contextualSpacing/>
        <w:rPr>
          <w:rFonts w:ascii="Georgia" w:hAnsi="Georgia"/>
          <w:b/>
          <w:bCs/>
          <w:sz w:val="24"/>
          <w:szCs w:val="24"/>
        </w:rPr>
      </w:pPr>
    </w:p>
    <w:p w14:paraId="64A91BDF" w14:textId="725B360E" w:rsidR="001F1181" w:rsidRPr="001F1181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1F1181">
        <w:rPr>
          <w:rFonts w:ascii="Georgia" w:hAnsi="Georgia"/>
          <w:sz w:val="24"/>
          <w:szCs w:val="24"/>
        </w:rPr>
        <w:t xml:space="preserve">In the last days, God says, </w:t>
      </w:r>
      <w:r w:rsidRPr="001F1181">
        <w:rPr>
          <w:rFonts w:ascii="Georgia" w:hAnsi="Georgia"/>
          <w:sz w:val="24"/>
          <w:szCs w:val="24"/>
        </w:rPr>
        <w:br/>
        <w:t xml:space="preserve">I will pour out my Spirit on all people. </w:t>
      </w:r>
    </w:p>
    <w:p w14:paraId="0C1638C0" w14:textId="69C1B04B" w:rsidR="00B43A8C" w:rsidRPr="00B43A8C" w:rsidRDefault="00B43A8C" w:rsidP="001F1181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B43A8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Even on my servants, both men and women,</w:t>
      </w:r>
      <w:r w:rsidRPr="00B43A8C">
        <w:rPr>
          <w:rFonts w:ascii="Georgia" w:hAnsi="Georgia" w:cs="Segoe UI"/>
          <w:color w:val="000000"/>
          <w:sz w:val="24"/>
          <w:szCs w:val="24"/>
        </w:rPr>
        <w:br/>
      </w:r>
      <w:r w:rsidRPr="00B43A8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will pour out my Spirit in those days</w:t>
      </w:r>
      <w:r w:rsidR="001C29F2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</w:p>
    <w:p w14:paraId="469F1713" w14:textId="55E9646D" w:rsidR="001F1181" w:rsidRPr="00B43A8C" w:rsidRDefault="001F1181" w:rsidP="001F118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B43A8C">
        <w:rPr>
          <w:rFonts w:ascii="Georgia" w:hAnsi="Georgia"/>
          <w:i/>
          <w:iCs/>
          <w:sz w:val="24"/>
          <w:szCs w:val="24"/>
        </w:rPr>
        <w:t>Acts 2:17</w:t>
      </w:r>
      <w:r w:rsidR="00B43A8C" w:rsidRPr="00B43A8C">
        <w:rPr>
          <w:rFonts w:ascii="Georgia" w:hAnsi="Georgia"/>
          <w:i/>
          <w:iCs/>
          <w:sz w:val="24"/>
          <w:szCs w:val="24"/>
        </w:rPr>
        <w:t>, 18</w:t>
      </w:r>
    </w:p>
    <w:p w14:paraId="51DCDE56" w14:textId="77777777" w:rsidR="001F1181" w:rsidRPr="001F1181" w:rsidRDefault="001F1181" w:rsidP="001F1181">
      <w:pPr>
        <w:widowControl w:val="0"/>
        <w:rPr>
          <w:rFonts w:ascii="Georgia" w:hAnsi="Georgia"/>
          <w:sz w:val="24"/>
          <w:szCs w:val="24"/>
        </w:rPr>
      </w:pPr>
    </w:p>
    <w:p w14:paraId="61CD19E7" w14:textId="6044FE4E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Mighty God,</w:t>
      </w:r>
    </w:p>
    <w:p w14:paraId="14679C0C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you came through your Spirit</w:t>
      </w:r>
    </w:p>
    <w:p w14:paraId="65DA25C4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and life was never the same again.</w:t>
      </w:r>
    </w:p>
    <w:p w14:paraId="7CE7ACE3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 </w:t>
      </w:r>
    </w:p>
    <w:p w14:paraId="5EE074C1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 xml:space="preserve">Come to us now, </w:t>
      </w:r>
    </w:p>
    <w:p w14:paraId="63EBE65B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breathing new fire into our hearts,</w:t>
      </w:r>
    </w:p>
    <w:p w14:paraId="6BF10D85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new energy into our lives,</w:t>
      </w:r>
    </w:p>
    <w:p w14:paraId="19A086B4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new life into our souls.</w:t>
      </w:r>
    </w:p>
    <w:p w14:paraId="3E5C63B5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Transform our fear, anxiety and doubt,</w:t>
      </w:r>
    </w:p>
    <w:p w14:paraId="7969F90F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filling us with confidence and faith.</w:t>
      </w:r>
    </w:p>
    <w:p w14:paraId="71849A46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Move in us, we pray.</w:t>
      </w:r>
    </w:p>
    <w:p w14:paraId="071F69F1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 </w:t>
      </w:r>
    </w:p>
    <w:p w14:paraId="5B2FF56D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Open our minds to new horizons, new experiences</w:t>
      </w:r>
    </w:p>
    <w:p w14:paraId="59E73D40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and a new way of looking at life.</w:t>
      </w:r>
    </w:p>
    <w:p w14:paraId="1725943F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And so may we live by the Spirit,</w:t>
      </w:r>
    </w:p>
    <w:p w14:paraId="17B5001E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</w:rPr>
      </w:pPr>
      <w:r w:rsidRPr="00065160">
        <w:rPr>
          <w:rFonts w:ascii="Georgia" w:hAnsi="Georgia"/>
          <w:sz w:val="24"/>
          <w:szCs w:val="24"/>
        </w:rPr>
        <w:t>bearing rich fruit to your glory.</w:t>
      </w:r>
    </w:p>
    <w:p w14:paraId="15D24077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 </w:t>
      </w:r>
    </w:p>
    <w:p w14:paraId="3DFFC63C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Move in us, we pray,</w:t>
      </w:r>
    </w:p>
    <w:p w14:paraId="1864BDB2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>through Jesus Christ our Lord.</w:t>
      </w:r>
    </w:p>
    <w:p w14:paraId="6BCE1D98" w14:textId="77777777" w:rsidR="001F1181" w:rsidRPr="00065160" w:rsidRDefault="001F1181" w:rsidP="001F118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5160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5D523871" w14:textId="504C178B" w:rsidR="001F1181" w:rsidRPr="00065160" w:rsidRDefault="001F1181" w:rsidP="001F118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065160">
        <w:rPr>
          <w:rFonts w:ascii="Georgia" w:hAnsi="Georgia"/>
          <w:i/>
          <w:iCs/>
          <w:sz w:val="24"/>
          <w:szCs w:val="24"/>
        </w:rPr>
        <w:t>© Nick Fawcett</w:t>
      </w:r>
    </w:p>
    <w:p w14:paraId="364C3A5E" w14:textId="77777777" w:rsidR="001F1181" w:rsidRPr="00065160" w:rsidRDefault="001F1181" w:rsidP="001F1181">
      <w:pPr>
        <w:widowControl w:val="0"/>
        <w:rPr>
          <w:rFonts w:ascii="Georgia" w:hAnsi="Georgia"/>
          <w:sz w:val="24"/>
          <w:szCs w:val="24"/>
          <w:lang w:val="en-US"/>
        </w:rPr>
      </w:pPr>
      <w:r w:rsidRPr="00065160">
        <w:rPr>
          <w:rFonts w:ascii="Georgia" w:hAnsi="Georgia"/>
          <w:sz w:val="24"/>
          <w:szCs w:val="24"/>
          <w:lang w:val="en-US"/>
        </w:rPr>
        <w:t> </w:t>
      </w:r>
    </w:p>
    <w:p w14:paraId="7E56C4E9" w14:textId="77777777" w:rsidR="001F1181" w:rsidRPr="00065160" w:rsidRDefault="001F1181" w:rsidP="001F1181">
      <w:pPr>
        <w:contextualSpacing/>
        <w:rPr>
          <w:rFonts w:ascii="Georgia" w:hAnsi="Georgia"/>
          <w:b/>
          <w:bCs/>
          <w:sz w:val="24"/>
          <w:szCs w:val="24"/>
        </w:rPr>
      </w:pPr>
    </w:p>
    <w:p w14:paraId="26EB465D" w14:textId="77B52F4A" w:rsidR="00467C82" w:rsidRPr="00E8181B" w:rsidRDefault="00CF0315" w:rsidP="00AF287E">
      <w:pPr>
        <w:widowControl w:val="0"/>
        <w:rPr>
          <w:rFonts w:ascii="Georgia" w:hAnsi="Georgia"/>
          <w:b/>
          <w:color w:val="FF0000"/>
          <w:sz w:val="24"/>
          <w:szCs w:val="24"/>
        </w:rPr>
      </w:pPr>
      <w:r w:rsidRPr="00E8181B">
        <w:rPr>
          <w:rFonts w:ascii="Georgia" w:hAnsi="Georgia"/>
          <w:color w:val="FF0000"/>
          <w:sz w:val="24"/>
          <w:szCs w:val="24"/>
        </w:rPr>
        <w:t xml:space="preserve"> </w:t>
      </w:r>
    </w:p>
    <w:p w14:paraId="2AF733CE" w14:textId="77777777" w:rsidR="00467C82" w:rsidRPr="00E8181B" w:rsidRDefault="00467C82" w:rsidP="00B8011F">
      <w:pPr>
        <w:rPr>
          <w:rFonts w:ascii="Georgia" w:hAnsi="Georgia"/>
          <w:b/>
          <w:color w:val="FF0000"/>
          <w:sz w:val="24"/>
          <w:szCs w:val="24"/>
        </w:rPr>
      </w:pPr>
    </w:p>
    <w:p w14:paraId="2302B057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119D2C9C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05FD7CFA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4CD4BFA0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51FD49E7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60BDC324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347A81B2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37C9C032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7560FEC6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1720C495" w14:textId="77777777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40F0887D" w14:textId="049CAB4B" w:rsidR="00B43A8C" w:rsidRDefault="00B43A8C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09641246" w14:textId="77777777" w:rsidR="001977B6" w:rsidRDefault="001977B6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07D74B0C" w14:textId="6966BC10" w:rsidR="009D00A9" w:rsidRDefault="00887CE5" w:rsidP="009D00A9">
      <w:pPr>
        <w:contextualSpacing/>
        <w:rPr>
          <w:rFonts w:ascii="Georgia" w:hAnsi="Georgia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F1181" w:rsidRPr="00586E91">
        <w:rPr>
          <w:rFonts w:ascii="Georgia" w:hAnsi="Georgia"/>
          <w:b/>
          <w:bCs/>
          <w:sz w:val="24"/>
          <w:szCs w:val="24"/>
        </w:rPr>
        <w:t>Death to life</w:t>
      </w:r>
      <w:r w:rsidR="001F1181" w:rsidRPr="00586E91">
        <w:rPr>
          <w:rFonts w:ascii="Georgia" w:hAnsi="Georgia"/>
          <w:sz w:val="24"/>
          <w:szCs w:val="24"/>
        </w:rPr>
        <w:t xml:space="preserve"> </w:t>
      </w:r>
    </w:p>
    <w:p w14:paraId="290D55AC" w14:textId="7F9C721C" w:rsidR="009D00A9" w:rsidRDefault="009D00A9" w:rsidP="001F1181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75D439BD" w14:textId="77777777" w:rsidR="009D00A9" w:rsidRDefault="009D00A9" w:rsidP="001F1181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N</w:t>
      </w:r>
      <w:r w:rsidRPr="009D00A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ow there is no condemnation for those who belong to Christ Jesus.</w:t>
      </w:r>
      <w:r w:rsidRPr="009D00A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</w:p>
    <w:p w14:paraId="31866FA0" w14:textId="77777777" w:rsidR="009D00A9" w:rsidRDefault="009D00A9" w:rsidP="001F1181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D00A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because you belong to him, the power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9D00A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 the life-giving Spirit </w:t>
      </w:r>
    </w:p>
    <w:p w14:paraId="2FD29914" w14:textId="0D751AFB" w:rsidR="009D00A9" w:rsidRPr="009D00A9" w:rsidRDefault="009D00A9" w:rsidP="001F1181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</w:pPr>
      <w:r w:rsidRPr="009D00A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has freed you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9D00A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from the power of sin that leads to death.</w:t>
      </w:r>
      <w:r w:rsidRPr="009D00A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</w:p>
    <w:p w14:paraId="664511D4" w14:textId="51476DA7" w:rsidR="009D00A9" w:rsidRDefault="009D00A9" w:rsidP="009D00A9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Romans 8:1-2 (NLT)</w:t>
      </w:r>
    </w:p>
    <w:p w14:paraId="6C08746A" w14:textId="33D9E872" w:rsidR="001F1181" w:rsidRDefault="001F1181" w:rsidP="001F118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E3C80">
        <w:rPr>
          <w:rFonts w:ascii="Georgia" w:hAnsi="Georgia"/>
          <w:i/>
          <w:iCs/>
          <w:sz w:val="24"/>
          <w:szCs w:val="24"/>
        </w:rPr>
        <w:t xml:space="preserve"> </w:t>
      </w:r>
    </w:p>
    <w:p w14:paraId="688AF1C5" w14:textId="77777777" w:rsidR="00394E18" w:rsidRDefault="00394E18" w:rsidP="00394E18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Holy Spirit,</w:t>
      </w:r>
    </w:p>
    <w:p w14:paraId="1E80DECA" w14:textId="7D055C4D" w:rsidR="00394E18" w:rsidRPr="00AE3C80" w:rsidRDefault="00394E18" w:rsidP="00394E18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we praise you for </w:t>
      </w:r>
      <w:r w:rsidRPr="00AE3C80">
        <w:rPr>
          <w:rFonts w:ascii="Georgia" w:hAnsi="Georgia"/>
          <w:b/>
          <w:bCs/>
          <w:sz w:val="24"/>
          <w:szCs w:val="24"/>
        </w:rPr>
        <w:t xml:space="preserve">your </w:t>
      </w:r>
      <w:r>
        <w:rPr>
          <w:rFonts w:ascii="Georgia" w:hAnsi="Georgia"/>
          <w:b/>
          <w:bCs/>
          <w:sz w:val="24"/>
          <w:szCs w:val="24"/>
        </w:rPr>
        <w:t>transforming</w:t>
      </w:r>
      <w:r w:rsidRPr="00AE3C80">
        <w:rPr>
          <w:rFonts w:ascii="Georgia" w:hAnsi="Georgia"/>
          <w:b/>
          <w:bCs/>
          <w:sz w:val="24"/>
          <w:szCs w:val="24"/>
        </w:rPr>
        <w:t xml:space="preserve"> power </w:t>
      </w:r>
    </w:p>
    <w:p w14:paraId="50EFA261" w14:textId="4B62E50D" w:rsidR="00394E18" w:rsidRPr="00AE3C80" w:rsidRDefault="00394E18" w:rsidP="00394E1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 xml:space="preserve">which </w:t>
      </w:r>
      <w:r>
        <w:rPr>
          <w:rFonts w:ascii="Georgia" w:hAnsi="Georgia"/>
          <w:b/>
          <w:bCs/>
          <w:sz w:val="24"/>
          <w:szCs w:val="24"/>
        </w:rPr>
        <w:t>sets us free from sin and</w:t>
      </w:r>
      <w:r w:rsidRPr="00AE3C80">
        <w:rPr>
          <w:rFonts w:ascii="Georgia" w:hAnsi="Georgia"/>
          <w:b/>
          <w:bCs/>
          <w:sz w:val="24"/>
          <w:szCs w:val="24"/>
        </w:rPr>
        <w:t xml:space="preserve"> death  </w:t>
      </w:r>
    </w:p>
    <w:p w14:paraId="14354985" w14:textId="77777777" w:rsidR="00394E18" w:rsidRPr="00AE3C80" w:rsidRDefault="00394E18" w:rsidP="00394E1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and gives new life in Christ.</w:t>
      </w:r>
    </w:p>
    <w:p w14:paraId="5B522478" w14:textId="77777777" w:rsidR="00394E18" w:rsidRPr="00AE3C80" w:rsidRDefault="00394E18" w:rsidP="00394E18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 </w:t>
      </w:r>
    </w:p>
    <w:p w14:paraId="35B4BC1F" w14:textId="55A2C377" w:rsidR="001F1181" w:rsidRPr="00FD208D" w:rsidRDefault="001F1181" w:rsidP="00B43A8C">
      <w:pPr>
        <w:widowControl w:val="0"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Risen Lord,</w:t>
      </w:r>
    </w:p>
    <w:p w14:paraId="71A1BFEF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fill us with new life</w:t>
      </w:r>
    </w:p>
    <w:p w14:paraId="654D2962" w14:textId="631347CC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 xml:space="preserve">through </w:t>
      </w:r>
      <w:r w:rsidR="00B43A8C">
        <w:rPr>
          <w:rFonts w:ascii="Georgia" w:hAnsi="Georgia"/>
          <w:sz w:val="24"/>
          <w:szCs w:val="24"/>
        </w:rPr>
        <w:t xml:space="preserve">the power of your Spirit </w:t>
      </w:r>
    </w:p>
    <w:p w14:paraId="5C3994A7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that we may share your love</w:t>
      </w:r>
    </w:p>
    <w:p w14:paraId="2808B4C5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with those who live in darkness;</w:t>
      </w:r>
    </w:p>
    <w:p w14:paraId="710BA4D5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 xml:space="preserve">that we may share your peace </w:t>
      </w:r>
    </w:p>
    <w:p w14:paraId="66BF7337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with those who live in fear;</w:t>
      </w:r>
    </w:p>
    <w:p w14:paraId="59B3FE4A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 xml:space="preserve">that we may share your joy </w:t>
      </w:r>
    </w:p>
    <w:p w14:paraId="692F39A4" w14:textId="77777777" w:rsidR="001F1181" w:rsidRPr="00FD208D" w:rsidRDefault="001F1181" w:rsidP="001F1181">
      <w:pPr>
        <w:contextualSpacing/>
        <w:rPr>
          <w:rFonts w:ascii="Georgia" w:hAnsi="Georgia"/>
          <w:sz w:val="24"/>
          <w:szCs w:val="24"/>
        </w:rPr>
      </w:pPr>
      <w:r w:rsidRPr="00FD208D">
        <w:rPr>
          <w:rFonts w:ascii="Georgia" w:hAnsi="Georgia"/>
          <w:sz w:val="24"/>
          <w:szCs w:val="24"/>
        </w:rPr>
        <w:t>With those who live in sorrow.</w:t>
      </w:r>
    </w:p>
    <w:p w14:paraId="7A0E0213" w14:textId="77777777" w:rsidR="00B43A8C" w:rsidRDefault="00B43A8C" w:rsidP="001F1181">
      <w:pPr>
        <w:contextualSpacing/>
        <w:rPr>
          <w:rFonts w:ascii="Georgia" w:hAnsi="Georgia"/>
          <w:sz w:val="24"/>
          <w:szCs w:val="24"/>
        </w:rPr>
      </w:pPr>
    </w:p>
    <w:p w14:paraId="40B1A758" w14:textId="77777777" w:rsidR="00B43A8C" w:rsidRPr="009D00A9" w:rsidRDefault="00B43A8C" w:rsidP="001F1181">
      <w:pPr>
        <w:contextualSpacing/>
        <w:rPr>
          <w:rFonts w:ascii="Georgia" w:hAnsi="Georgia"/>
          <w:b/>
          <w:bCs/>
          <w:sz w:val="24"/>
          <w:szCs w:val="24"/>
        </w:rPr>
      </w:pPr>
      <w:r w:rsidRPr="009D00A9">
        <w:rPr>
          <w:rFonts w:ascii="Georgia" w:hAnsi="Georgia"/>
          <w:b/>
          <w:bCs/>
          <w:sz w:val="24"/>
          <w:szCs w:val="24"/>
        </w:rPr>
        <w:t>Holy Spirit, transform our lives</w:t>
      </w:r>
    </w:p>
    <w:p w14:paraId="050E3ADE" w14:textId="1744AD1B" w:rsidR="001F1181" w:rsidRPr="009D00A9" w:rsidRDefault="001F1181" w:rsidP="001F1181">
      <w:pPr>
        <w:contextualSpacing/>
        <w:rPr>
          <w:rFonts w:ascii="Georgia" w:hAnsi="Georgia"/>
          <w:b/>
          <w:bCs/>
          <w:sz w:val="24"/>
          <w:szCs w:val="24"/>
        </w:rPr>
      </w:pPr>
      <w:r w:rsidRPr="009D00A9">
        <w:rPr>
          <w:rFonts w:ascii="Georgia" w:hAnsi="Georgia"/>
          <w:b/>
          <w:bCs/>
          <w:sz w:val="24"/>
          <w:szCs w:val="24"/>
        </w:rPr>
        <w:t xml:space="preserve">that we may shine </w:t>
      </w:r>
    </w:p>
    <w:p w14:paraId="0DF50D20" w14:textId="77777777" w:rsidR="001F1181" w:rsidRPr="009D00A9" w:rsidRDefault="001F1181" w:rsidP="001F1181">
      <w:pPr>
        <w:contextualSpacing/>
        <w:rPr>
          <w:rFonts w:ascii="Georgia" w:hAnsi="Georgia"/>
          <w:b/>
          <w:bCs/>
          <w:sz w:val="24"/>
          <w:szCs w:val="24"/>
        </w:rPr>
      </w:pPr>
      <w:r w:rsidRPr="009D00A9">
        <w:rPr>
          <w:rFonts w:ascii="Georgia" w:hAnsi="Georgia"/>
          <w:b/>
          <w:bCs/>
          <w:sz w:val="24"/>
          <w:szCs w:val="24"/>
        </w:rPr>
        <w:t>with the light of Christ.</w:t>
      </w:r>
    </w:p>
    <w:p w14:paraId="0D053A21" w14:textId="77777777" w:rsidR="001F1181" w:rsidRPr="009D00A9" w:rsidRDefault="001F1181" w:rsidP="001F1181">
      <w:pPr>
        <w:contextualSpacing/>
        <w:rPr>
          <w:rStyle w:val="text"/>
          <w:rFonts w:ascii="Georgia" w:hAnsi="Georgia"/>
          <w:b/>
          <w:bCs/>
          <w:sz w:val="24"/>
          <w:szCs w:val="24"/>
        </w:rPr>
      </w:pPr>
      <w:r w:rsidRPr="009D00A9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1C93ABA1" w14:textId="77777777" w:rsidR="001F1181" w:rsidRPr="00586E91" w:rsidRDefault="001F1181" w:rsidP="001F1181">
      <w:pPr>
        <w:rPr>
          <w:rFonts w:ascii="Georgia" w:hAnsi="Georgia"/>
          <w:b/>
          <w:bCs/>
          <w:sz w:val="24"/>
          <w:szCs w:val="24"/>
        </w:rPr>
      </w:pPr>
    </w:p>
    <w:p w14:paraId="15047AE1" w14:textId="77777777" w:rsidR="00655CD8" w:rsidRPr="00586E91" w:rsidRDefault="00655CD8" w:rsidP="00586E91">
      <w:pPr>
        <w:rPr>
          <w:rFonts w:ascii="Georgia" w:hAnsi="Georgia"/>
          <w:b/>
          <w:bCs/>
          <w:sz w:val="24"/>
          <w:szCs w:val="24"/>
        </w:rPr>
      </w:pPr>
    </w:p>
    <w:p w14:paraId="688B2D64" w14:textId="567D3A1F" w:rsidR="00BC18D5" w:rsidRDefault="00BC18D5" w:rsidP="00B8011F">
      <w:pPr>
        <w:rPr>
          <w:rFonts w:ascii="Georgia" w:hAnsi="Georgia" w:cs="Arial"/>
          <w:i/>
          <w:color w:val="000000"/>
          <w:sz w:val="24"/>
          <w:szCs w:val="24"/>
        </w:rPr>
      </w:pPr>
    </w:p>
    <w:p w14:paraId="3E594113" w14:textId="77777777" w:rsidR="00AF287E" w:rsidRPr="00AF287E" w:rsidRDefault="00AF287E" w:rsidP="00B8011F">
      <w:pPr>
        <w:rPr>
          <w:rFonts w:ascii="Georgia" w:hAnsi="Georgia" w:cs="Arial"/>
          <w:i/>
          <w:color w:val="000000"/>
          <w:sz w:val="24"/>
          <w:szCs w:val="24"/>
        </w:rPr>
      </w:pPr>
    </w:p>
    <w:p w14:paraId="11E112F2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47F14C1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5517DC6E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419FECB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33BF6BDE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B92F69A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90E963A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570622D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65341DC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4321F82E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2F3D684E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933DFA8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EECD37A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D66E6C4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4EF08DAD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1480137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60DB873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C7BEB46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5078C1E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7402858" w14:textId="77777777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266D135C" w14:textId="77777777" w:rsidR="005D129E" w:rsidRPr="00586E91" w:rsidRDefault="00887CE5" w:rsidP="005D129E">
      <w:pPr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D129E" w:rsidRPr="00586E91">
        <w:rPr>
          <w:rFonts w:ascii="Georgia" w:hAnsi="Georgia"/>
          <w:b/>
          <w:bCs/>
          <w:sz w:val="24"/>
          <w:szCs w:val="24"/>
        </w:rPr>
        <w:t>Poverty to wealth</w:t>
      </w:r>
    </w:p>
    <w:p w14:paraId="418C6A6B" w14:textId="77777777" w:rsidR="005D129E" w:rsidRPr="00AE3C80" w:rsidRDefault="005D129E" w:rsidP="005D129E">
      <w:pPr>
        <w:contextualSpacing/>
        <w:rPr>
          <w:rFonts w:ascii="Georgia" w:hAnsi="Georgia"/>
          <w:b/>
          <w:bCs/>
          <w:sz w:val="24"/>
          <w:szCs w:val="24"/>
          <w:u w:val="single"/>
        </w:rPr>
      </w:pPr>
    </w:p>
    <w:p w14:paraId="42DB54FA" w14:textId="6D4C0CEC" w:rsidR="005D129E" w:rsidRPr="00AE3C80" w:rsidRDefault="005D129E" w:rsidP="005D129E">
      <w:pPr>
        <w:widowControl w:val="0"/>
        <w:rPr>
          <w:rFonts w:ascii="Georgia" w:eastAsia="Times New Roman" w:hAnsi="Georgia"/>
          <w:i/>
          <w:iCs/>
          <w:sz w:val="24"/>
          <w:szCs w:val="24"/>
          <w:lang w:eastAsia="en-GB"/>
        </w:rPr>
      </w:pPr>
      <w:r w:rsidRPr="00AE3C80">
        <w:rPr>
          <w:rFonts w:ascii="Georgia" w:hAnsi="Georgia"/>
          <w:sz w:val="24"/>
          <w:szCs w:val="24"/>
        </w:rPr>
        <w:t xml:space="preserve">You know the grace of our Lord Jesus Christ, </w:t>
      </w:r>
    </w:p>
    <w:p w14:paraId="7357C6F2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that though he was rich, yet for your sake he became poor, </w:t>
      </w:r>
    </w:p>
    <w:p w14:paraId="097820BD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so that you through his poverty might become rich.</w:t>
      </w:r>
    </w:p>
    <w:p w14:paraId="608C98A6" w14:textId="77777777" w:rsidR="005D129E" w:rsidRPr="00AE3C80" w:rsidRDefault="005D129E" w:rsidP="005D129E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E3C80">
        <w:rPr>
          <w:rFonts w:ascii="Georgia" w:hAnsi="Georgia"/>
          <w:i/>
          <w:iCs/>
          <w:sz w:val="24"/>
          <w:szCs w:val="24"/>
        </w:rPr>
        <w:t>2 Corinthians 8:9</w:t>
      </w:r>
    </w:p>
    <w:p w14:paraId="0CC8F5AB" w14:textId="77777777" w:rsidR="005D129E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485610A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Lord Jesus Christ</w:t>
      </w:r>
      <w:r w:rsidRPr="00AE3C80">
        <w:rPr>
          <w:rFonts w:ascii="Georgia" w:hAnsi="Georgia"/>
          <w:b/>
          <w:bCs/>
          <w:sz w:val="24"/>
          <w:szCs w:val="24"/>
        </w:rPr>
        <w:t>,</w:t>
      </w:r>
    </w:p>
    <w:p w14:paraId="5BE86DC9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 xml:space="preserve">you have </w:t>
      </w:r>
      <w:r>
        <w:rPr>
          <w:rFonts w:ascii="Georgia" w:hAnsi="Georgia"/>
          <w:b/>
          <w:bCs/>
          <w:sz w:val="24"/>
          <w:szCs w:val="24"/>
        </w:rPr>
        <w:t>transformed us completely</w:t>
      </w:r>
    </w:p>
    <w:p w14:paraId="7EC897D9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by </w:t>
      </w:r>
      <w:r w:rsidRPr="00AE3C80">
        <w:rPr>
          <w:rFonts w:ascii="Georgia" w:hAnsi="Georgia"/>
          <w:b/>
          <w:bCs/>
          <w:sz w:val="24"/>
          <w:szCs w:val="24"/>
        </w:rPr>
        <w:t>the riches of your grace;</w:t>
      </w:r>
    </w:p>
    <w:p w14:paraId="70766C3F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from the bleakness of sin to fullness of </w:t>
      </w:r>
      <w:r w:rsidRPr="00AE3C80">
        <w:rPr>
          <w:rFonts w:ascii="Georgia" w:hAnsi="Georgia"/>
          <w:b/>
          <w:bCs/>
          <w:sz w:val="24"/>
          <w:szCs w:val="24"/>
        </w:rPr>
        <w:t>lif</w:t>
      </w:r>
      <w:r>
        <w:rPr>
          <w:rFonts w:ascii="Georgia" w:hAnsi="Georgia"/>
          <w:b/>
          <w:bCs/>
          <w:sz w:val="24"/>
          <w:szCs w:val="24"/>
        </w:rPr>
        <w:t>e</w:t>
      </w:r>
      <w:r w:rsidRPr="00AE3C80">
        <w:rPr>
          <w:rFonts w:ascii="Georgia" w:hAnsi="Georgia"/>
          <w:b/>
          <w:bCs/>
          <w:sz w:val="24"/>
          <w:szCs w:val="24"/>
        </w:rPr>
        <w:t xml:space="preserve">.  </w:t>
      </w:r>
    </w:p>
    <w:p w14:paraId="0A239604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123EC4F0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We praise you for the riches of our salvation.</w:t>
      </w:r>
    </w:p>
    <w:p w14:paraId="0D15E87B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We, in spiritual poverty, had no means</w:t>
      </w:r>
    </w:p>
    <w:p w14:paraId="1C84807E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to pay such a costly debt.   </w:t>
      </w:r>
    </w:p>
    <w:p w14:paraId="22421208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  <w:r w:rsidRPr="00AE3C80">
        <w:rPr>
          <w:rFonts w:ascii="Georgia" w:hAnsi="Georgia"/>
          <w:b/>
          <w:bCs/>
          <w:sz w:val="24"/>
          <w:szCs w:val="24"/>
        </w:rPr>
        <w:t> </w:t>
      </w:r>
    </w:p>
    <w:p w14:paraId="5BBA6F7B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Forgive us when we strive to earn</w:t>
      </w:r>
    </w:p>
    <w:p w14:paraId="1A53B2D4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the blessings you freely give us;</w:t>
      </w:r>
    </w:p>
    <w:p w14:paraId="18002D22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for which the price has been paid.</w:t>
      </w:r>
    </w:p>
    <w:p w14:paraId="59D03B14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 </w:t>
      </w:r>
    </w:p>
    <w:p w14:paraId="24776448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May we be so filled with your grace </w:t>
      </w:r>
    </w:p>
    <w:p w14:paraId="134ED4DB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that we share the riches of Christ</w:t>
      </w:r>
    </w:p>
    <w:p w14:paraId="52489FF6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as a blessing to all we meet.</w:t>
      </w:r>
    </w:p>
    <w:p w14:paraId="472D885E" w14:textId="77777777" w:rsidR="005D129E" w:rsidRPr="00AE3C80" w:rsidRDefault="005D129E" w:rsidP="005D129E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38D55C7C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Lord Jesus Christ</w:t>
      </w:r>
      <w:r w:rsidRPr="00AE3C80">
        <w:rPr>
          <w:rFonts w:ascii="Georgia" w:hAnsi="Georgia"/>
          <w:b/>
          <w:bCs/>
          <w:sz w:val="24"/>
          <w:szCs w:val="24"/>
        </w:rPr>
        <w:t>,</w:t>
      </w:r>
    </w:p>
    <w:p w14:paraId="6C49CED2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 xml:space="preserve">we </w:t>
      </w:r>
      <w:r>
        <w:rPr>
          <w:rFonts w:ascii="Georgia" w:hAnsi="Georgia"/>
          <w:b/>
          <w:bCs/>
          <w:sz w:val="24"/>
          <w:szCs w:val="24"/>
        </w:rPr>
        <w:t>give you our thanks and praise</w:t>
      </w:r>
      <w:r w:rsidRPr="00AE3C80">
        <w:rPr>
          <w:rFonts w:ascii="Georgia" w:hAnsi="Georgia"/>
          <w:b/>
          <w:bCs/>
          <w:sz w:val="24"/>
          <w:szCs w:val="24"/>
        </w:rPr>
        <w:t>.</w:t>
      </w:r>
    </w:p>
    <w:p w14:paraId="66903CF5" w14:textId="77777777" w:rsidR="005D129E" w:rsidRPr="00AE3C80" w:rsidRDefault="005D129E" w:rsidP="005D129E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Amen</w:t>
      </w:r>
    </w:p>
    <w:p w14:paraId="18B04E82" w14:textId="77777777" w:rsidR="005D129E" w:rsidRDefault="005D129E" w:rsidP="00B43A8C">
      <w:pPr>
        <w:rPr>
          <w:rFonts w:ascii="Georgia" w:hAnsi="Georgia"/>
          <w:b/>
          <w:bCs/>
          <w:sz w:val="24"/>
          <w:szCs w:val="24"/>
        </w:rPr>
      </w:pPr>
    </w:p>
    <w:p w14:paraId="01225763" w14:textId="1997DBF8" w:rsidR="00467C82" w:rsidRPr="00685FA4" w:rsidRDefault="00467C82" w:rsidP="00AF287E">
      <w:pPr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</w:p>
    <w:p w14:paraId="1D7F3082" w14:textId="77777777" w:rsidR="00915F60" w:rsidRDefault="00915F60" w:rsidP="00B8011F">
      <w:pPr>
        <w:rPr>
          <w:rFonts w:ascii="Georgia" w:hAnsi="Georgia"/>
          <w:b/>
          <w:color w:val="0070C0"/>
          <w:sz w:val="24"/>
          <w:szCs w:val="24"/>
        </w:rPr>
      </w:pPr>
    </w:p>
    <w:p w14:paraId="6C23B829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54613CB1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1FB14254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341C020E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3CDF5352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48B001CC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2C3FF58A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2F3264C5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22ABE6B2" w14:textId="77777777" w:rsidR="009D00A9" w:rsidRDefault="009D00A9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68A5FB20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0DE22EA4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3448586A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5562D593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10A61A56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5BC6F052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30227366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263EE0B2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66E48E24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1FC97BF9" w14:textId="77777777" w:rsidR="005D129E" w:rsidRDefault="005D129E" w:rsidP="00B43A8C">
      <w:pPr>
        <w:rPr>
          <w:rFonts w:ascii="Georgia" w:hAnsi="Georgia"/>
          <w:b/>
          <w:color w:val="0070C0"/>
          <w:sz w:val="24"/>
          <w:szCs w:val="24"/>
        </w:rPr>
      </w:pPr>
    </w:p>
    <w:p w14:paraId="1C273A7F" w14:textId="77777777" w:rsidR="006172B5" w:rsidRDefault="006172B5" w:rsidP="00A16FC3">
      <w:pPr>
        <w:rPr>
          <w:rFonts w:ascii="Georgia" w:hAnsi="Georgia"/>
          <w:b/>
          <w:color w:val="0070C0"/>
          <w:sz w:val="24"/>
          <w:szCs w:val="24"/>
        </w:rPr>
      </w:pPr>
    </w:p>
    <w:p w14:paraId="0E314B18" w14:textId="5DE444E6" w:rsidR="00586E91" w:rsidRDefault="001977B6" w:rsidP="00586E91">
      <w:pPr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42352A">
        <w:rPr>
          <w:rFonts w:ascii="Georgia" w:hAnsi="Georgia"/>
          <w:b/>
          <w:bCs/>
          <w:sz w:val="24"/>
          <w:szCs w:val="24"/>
        </w:rPr>
        <w:t>Weakness to power</w:t>
      </w:r>
    </w:p>
    <w:p w14:paraId="20228893" w14:textId="67DE2B7E" w:rsidR="00655CD8" w:rsidRDefault="00655CD8" w:rsidP="00586E91">
      <w:pPr>
        <w:rPr>
          <w:rFonts w:ascii="Georgia" w:hAnsi="Georgia"/>
          <w:b/>
          <w:bCs/>
          <w:sz w:val="24"/>
          <w:szCs w:val="24"/>
        </w:rPr>
      </w:pPr>
    </w:p>
    <w:p w14:paraId="5C6033B6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You will receive power when the Holy Spirit </w:t>
      </w:r>
    </w:p>
    <w:p w14:paraId="71ACBF88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comes on you; and you will be my witnesses </w:t>
      </w:r>
    </w:p>
    <w:p w14:paraId="0B3CAC43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in Jerusalem, and in all Judea and Samaria, </w:t>
      </w:r>
    </w:p>
    <w:p w14:paraId="31A93087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and to the ends of the earth.</w:t>
      </w:r>
    </w:p>
    <w:p w14:paraId="42B768A2" w14:textId="77777777" w:rsidR="0042352A" w:rsidRPr="00AE3C80" w:rsidRDefault="0042352A" w:rsidP="0042352A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E3C80">
        <w:rPr>
          <w:rFonts w:ascii="Georgia" w:hAnsi="Georgia"/>
          <w:i/>
          <w:iCs/>
          <w:sz w:val="24"/>
          <w:szCs w:val="24"/>
        </w:rPr>
        <w:t>Acts 1:8</w:t>
      </w:r>
    </w:p>
    <w:p w14:paraId="1135F488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E3C80">
        <w:rPr>
          <w:rFonts w:ascii="Georgia" w:hAnsi="Georgia"/>
          <w:b/>
          <w:bCs/>
          <w:sz w:val="24"/>
          <w:szCs w:val="24"/>
          <w:lang w:val="en-US"/>
        </w:rPr>
        <w:t> </w:t>
      </w:r>
    </w:p>
    <w:p w14:paraId="46774792" w14:textId="6D4850F5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E3C80">
        <w:rPr>
          <w:rFonts w:ascii="Georgia" w:hAnsi="Georgia"/>
          <w:b/>
          <w:bCs/>
          <w:sz w:val="24"/>
          <w:szCs w:val="24"/>
          <w:lang w:val="en-US"/>
        </w:rPr>
        <w:t>Come Holy Spirit.</w:t>
      </w:r>
    </w:p>
    <w:p w14:paraId="69018F18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E3C80">
        <w:rPr>
          <w:rFonts w:ascii="Georgia" w:hAnsi="Georgia"/>
          <w:b/>
          <w:bCs/>
          <w:sz w:val="24"/>
          <w:szCs w:val="24"/>
          <w:lang w:val="en-US"/>
        </w:rPr>
        <w:t>Fill us with your power,</w:t>
      </w:r>
    </w:p>
    <w:p w14:paraId="7BDB6A80" w14:textId="76855AFA" w:rsidR="0042352A" w:rsidRPr="00AE3C80" w:rsidRDefault="00875C38" w:rsidP="0042352A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transform </w:t>
      </w:r>
      <w:r w:rsidR="0042352A" w:rsidRPr="00AE3C80">
        <w:rPr>
          <w:rFonts w:ascii="Georgia" w:hAnsi="Georgia"/>
          <w:b/>
          <w:bCs/>
          <w:sz w:val="24"/>
          <w:szCs w:val="24"/>
          <w:lang w:val="en-US"/>
        </w:rPr>
        <w:t>us in your love,</w:t>
      </w:r>
    </w:p>
    <w:p w14:paraId="2B91A816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E3C80">
        <w:rPr>
          <w:rFonts w:ascii="Georgia" w:hAnsi="Georgia"/>
          <w:b/>
          <w:bCs/>
          <w:sz w:val="24"/>
          <w:szCs w:val="24"/>
          <w:lang w:val="en-US"/>
        </w:rPr>
        <w:t>inspire us with your truth.</w:t>
      </w:r>
    </w:p>
    <w:p w14:paraId="0DEA29F0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6B579CC6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Come Holy Spirit.</w:t>
      </w:r>
    </w:p>
    <w:p w14:paraId="1B2647CD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Fill our weak and empty lives</w:t>
      </w:r>
    </w:p>
    <w:p w14:paraId="269D3E4B" w14:textId="731E8A81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with your </w:t>
      </w:r>
      <w:r w:rsidR="00875C38">
        <w:rPr>
          <w:rFonts w:ascii="Georgia" w:hAnsi="Georgia"/>
          <w:sz w:val="24"/>
          <w:szCs w:val="24"/>
        </w:rPr>
        <w:t xml:space="preserve">transforming </w:t>
      </w:r>
      <w:r w:rsidRPr="00AE3C80">
        <w:rPr>
          <w:rFonts w:ascii="Georgia" w:hAnsi="Georgia"/>
          <w:sz w:val="24"/>
          <w:szCs w:val="24"/>
        </w:rPr>
        <w:t>power.</w:t>
      </w:r>
    </w:p>
    <w:p w14:paraId="796B8D46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2E17A1F4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Come Holy Spirit.</w:t>
      </w:r>
    </w:p>
    <w:p w14:paraId="5BACDA4A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Flood our parched lives</w:t>
      </w:r>
    </w:p>
    <w:p w14:paraId="113F421F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with streams of living water.</w:t>
      </w:r>
    </w:p>
    <w:p w14:paraId="42D84EB1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7F4FB550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Come Holy Spirit.</w:t>
      </w:r>
    </w:p>
    <w:p w14:paraId="2FEBB62D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Ignite our cold lives</w:t>
      </w:r>
    </w:p>
    <w:p w14:paraId="00B8966C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with the intensity of holy fire.</w:t>
      </w:r>
    </w:p>
    <w:p w14:paraId="446F57F2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7E8DA6EB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Come Holy Spirit.</w:t>
      </w:r>
    </w:p>
    <w:p w14:paraId="1B498008" w14:textId="394E6CED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 xml:space="preserve">Clothe us with </w:t>
      </w:r>
      <w:r w:rsidR="00875C38">
        <w:rPr>
          <w:rFonts w:ascii="Georgia" w:hAnsi="Georgia"/>
          <w:sz w:val="24"/>
          <w:szCs w:val="24"/>
        </w:rPr>
        <w:t xml:space="preserve">your </w:t>
      </w:r>
      <w:r w:rsidRPr="00AE3C80">
        <w:rPr>
          <w:rFonts w:ascii="Georgia" w:hAnsi="Georgia"/>
          <w:sz w:val="24"/>
          <w:szCs w:val="24"/>
        </w:rPr>
        <w:t xml:space="preserve">power </w:t>
      </w:r>
    </w:p>
    <w:p w14:paraId="6DC173B7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to witness to the love of Christ.</w:t>
      </w:r>
    </w:p>
    <w:p w14:paraId="31813841" w14:textId="77777777" w:rsidR="0042352A" w:rsidRPr="00AE3C80" w:rsidRDefault="0042352A" w:rsidP="0042352A">
      <w:pPr>
        <w:widowControl w:val="0"/>
        <w:rPr>
          <w:rFonts w:ascii="Georgia" w:hAnsi="Georgia"/>
          <w:sz w:val="24"/>
          <w:szCs w:val="24"/>
        </w:rPr>
      </w:pPr>
      <w:r w:rsidRPr="00AE3C80">
        <w:rPr>
          <w:rFonts w:ascii="Georgia" w:hAnsi="Georgia"/>
          <w:sz w:val="24"/>
          <w:szCs w:val="24"/>
        </w:rPr>
        <w:t> </w:t>
      </w:r>
    </w:p>
    <w:p w14:paraId="1DE68BC1" w14:textId="77777777" w:rsidR="00875C38" w:rsidRDefault="0042352A" w:rsidP="0042352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Gracious God,</w:t>
      </w:r>
      <w:r w:rsidR="00875C38">
        <w:rPr>
          <w:rFonts w:ascii="Georgia" w:hAnsi="Georgia"/>
          <w:b/>
          <w:bCs/>
          <w:sz w:val="24"/>
          <w:szCs w:val="24"/>
        </w:rPr>
        <w:t xml:space="preserve"> </w:t>
      </w:r>
      <w:r w:rsidRPr="00AE3C80">
        <w:rPr>
          <w:rFonts w:ascii="Georgia" w:hAnsi="Georgia"/>
          <w:b/>
          <w:bCs/>
          <w:sz w:val="24"/>
          <w:szCs w:val="24"/>
        </w:rPr>
        <w:t xml:space="preserve">we </w:t>
      </w:r>
      <w:r w:rsidR="00875C38">
        <w:rPr>
          <w:rFonts w:ascii="Georgia" w:hAnsi="Georgia"/>
          <w:b/>
          <w:bCs/>
          <w:sz w:val="24"/>
          <w:szCs w:val="24"/>
        </w:rPr>
        <w:t xml:space="preserve">praise you </w:t>
      </w:r>
    </w:p>
    <w:p w14:paraId="58C68F9B" w14:textId="6FA16682" w:rsidR="0042352A" w:rsidRPr="00AE3C80" w:rsidRDefault="00875C38" w:rsidP="0042352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for </w:t>
      </w:r>
      <w:r w:rsidR="0042352A" w:rsidRPr="00AE3C80">
        <w:rPr>
          <w:rFonts w:ascii="Georgia" w:hAnsi="Georgia"/>
          <w:b/>
          <w:bCs/>
          <w:sz w:val="24"/>
          <w:szCs w:val="24"/>
        </w:rPr>
        <w:t xml:space="preserve">the </w:t>
      </w:r>
      <w:r>
        <w:rPr>
          <w:rFonts w:ascii="Georgia" w:hAnsi="Georgia"/>
          <w:b/>
          <w:bCs/>
          <w:sz w:val="24"/>
          <w:szCs w:val="24"/>
        </w:rPr>
        <w:t>transformation</w:t>
      </w:r>
      <w:r w:rsidR="0042352A" w:rsidRPr="00AE3C80">
        <w:rPr>
          <w:rFonts w:ascii="Georgia" w:hAnsi="Georgia"/>
          <w:b/>
          <w:bCs/>
          <w:sz w:val="24"/>
          <w:szCs w:val="24"/>
        </w:rPr>
        <w:t xml:space="preserve"> of your Spirit;</w:t>
      </w:r>
    </w:p>
    <w:p w14:paraId="54801263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power in abundance</w:t>
      </w:r>
    </w:p>
    <w:p w14:paraId="504E3B14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to equip us for divine works.</w:t>
      </w:r>
    </w:p>
    <w:p w14:paraId="643D434F" w14:textId="77777777" w:rsidR="0042352A" w:rsidRPr="00AE3C80" w:rsidRDefault="0042352A" w:rsidP="0042352A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AE3C80">
        <w:rPr>
          <w:rFonts w:ascii="Georgia" w:hAnsi="Georgia"/>
          <w:b/>
          <w:bCs/>
          <w:sz w:val="24"/>
          <w:szCs w:val="24"/>
        </w:rPr>
        <w:t>Amen</w:t>
      </w:r>
    </w:p>
    <w:p w14:paraId="51377489" w14:textId="77777777" w:rsidR="00655CD8" w:rsidRPr="00586E91" w:rsidRDefault="00655CD8" w:rsidP="00586E91">
      <w:pPr>
        <w:rPr>
          <w:rFonts w:ascii="Georgia" w:hAnsi="Georgia"/>
          <w:b/>
          <w:bCs/>
          <w:sz w:val="24"/>
          <w:szCs w:val="24"/>
        </w:rPr>
      </w:pPr>
    </w:p>
    <w:p w14:paraId="12D6EBAC" w14:textId="79B39518" w:rsidR="003A0A2F" w:rsidRPr="00EF1369" w:rsidRDefault="003A0A2F" w:rsidP="00586E91">
      <w:pPr>
        <w:rPr>
          <w:rFonts w:ascii="Georgia" w:hAnsi="Georgia"/>
          <w:i/>
          <w:sz w:val="24"/>
          <w:szCs w:val="24"/>
        </w:rPr>
      </w:pPr>
    </w:p>
    <w:p w14:paraId="3CF47C79" w14:textId="77777777" w:rsidR="0042352A" w:rsidRDefault="0042352A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655C8558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702884BB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28BC036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7384D18A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30A6EAB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74577B41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59C8405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5ECC20C5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496B3D51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7FD1CF65" w14:textId="10B582A3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1E616615" w14:textId="0125252D" w:rsidR="00875C38" w:rsidRDefault="00875C38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90FD9C3" w14:textId="4021B9F9" w:rsidR="00444D05" w:rsidRDefault="00444D05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68E86A45" w14:textId="77777777" w:rsidR="00444D05" w:rsidRDefault="00444D05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F0E4663" w14:textId="0E25EF25" w:rsidR="001977B6" w:rsidRPr="00586E91" w:rsidRDefault="001977B6" w:rsidP="001977B6">
      <w:pPr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>
        <w:rPr>
          <w:rFonts w:ascii="Georgia" w:hAnsi="Georgia"/>
          <w:b/>
          <w:color w:val="0070C0"/>
          <w:sz w:val="24"/>
          <w:szCs w:val="24"/>
        </w:rPr>
        <w:t xml:space="preserve"> </w:t>
      </w:r>
      <w:r w:rsidRPr="00586E91">
        <w:rPr>
          <w:rFonts w:ascii="Georgia" w:hAnsi="Georgia"/>
          <w:b/>
          <w:bCs/>
          <w:sz w:val="24"/>
          <w:szCs w:val="24"/>
        </w:rPr>
        <w:t>Loneliness to community</w:t>
      </w:r>
    </w:p>
    <w:p w14:paraId="030CF10A" w14:textId="77777777" w:rsidR="001977B6" w:rsidRPr="00444D05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35FEB06C" w14:textId="77777777" w:rsidR="00A34D39" w:rsidRDefault="00A34D39" w:rsidP="00A34D3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</w:t>
      </w:r>
      <w:r w:rsidRPr="00A34D3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hey were all filled with the Holy Spirit and spoke the word of God boldly. </w:t>
      </w:r>
    </w:p>
    <w:p w14:paraId="7DF760CF" w14:textId="77777777" w:rsidR="00A34D39" w:rsidRDefault="00A34D39" w:rsidP="00A34D39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A34D3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All</w:t>
      </w:r>
      <w:r w:rsidRPr="00444D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the believers were one in heart and mind. No one claimed that any of </w:t>
      </w:r>
    </w:p>
    <w:p w14:paraId="688EC5FD" w14:textId="06C2E5D2" w:rsidR="00A34D39" w:rsidRPr="00444D05" w:rsidRDefault="00A34D39" w:rsidP="00A34D3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444D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their possessions was their own, but they shared everything they had.</w:t>
      </w:r>
      <w:r w:rsidRPr="00444D05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</w:p>
    <w:p w14:paraId="484E7724" w14:textId="77777777" w:rsidR="00A34D39" w:rsidRPr="00A34D39" w:rsidRDefault="00A34D39" w:rsidP="00A34D39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A34D39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Acts 4:31-32</w:t>
      </w:r>
    </w:p>
    <w:p w14:paraId="053D8011" w14:textId="77777777" w:rsidR="00A34D39" w:rsidRPr="00444D05" w:rsidRDefault="00A34D39" w:rsidP="00A34D3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E936CB8" w14:textId="797C1977" w:rsidR="00444D05" w:rsidRPr="00444D05" w:rsidRDefault="00444D05" w:rsidP="00444D05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444D05">
        <w:rPr>
          <w:rFonts w:ascii="Georgia" w:hAnsi="Georgia"/>
          <w:b/>
          <w:bCs/>
          <w:sz w:val="24"/>
          <w:szCs w:val="24"/>
        </w:rPr>
        <w:t>Spirit</w:t>
      </w:r>
      <w:r w:rsidR="009A71FE">
        <w:rPr>
          <w:rFonts w:ascii="Georgia" w:hAnsi="Georgia"/>
          <w:b/>
          <w:bCs/>
          <w:sz w:val="24"/>
          <w:szCs w:val="24"/>
        </w:rPr>
        <w:t xml:space="preserve"> of transformation,</w:t>
      </w:r>
    </w:p>
    <w:p w14:paraId="58BEC3A8" w14:textId="10994914" w:rsidR="00444D05" w:rsidRPr="00444D05" w:rsidRDefault="009A71FE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</w:t>
      </w:r>
      <w:r w:rsidR="00444D05" w:rsidRPr="00444D05">
        <w:rPr>
          <w:rFonts w:ascii="Georgia" w:hAnsi="Georgia"/>
          <w:b/>
          <w:bCs/>
          <w:sz w:val="24"/>
          <w:szCs w:val="24"/>
        </w:rPr>
        <w:t xml:space="preserve">nite </w:t>
      </w:r>
      <w:r>
        <w:rPr>
          <w:rFonts w:ascii="Georgia" w:hAnsi="Georgia"/>
          <w:b/>
          <w:bCs/>
          <w:sz w:val="24"/>
          <w:szCs w:val="24"/>
        </w:rPr>
        <w:t xml:space="preserve">us as the family of God, </w:t>
      </w:r>
    </w:p>
    <w:p w14:paraId="2964E4B1" w14:textId="77777777" w:rsidR="00444D05" w:rsidRPr="00444D05" w:rsidRDefault="00444D05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44D05">
        <w:rPr>
          <w:rFonts w:ascii="Georgia" w:hAnsi="Georgia"/>
          <w:b/>
          <w:bCs/>
          <w:sz w:val="24"/>
          <w:szCs w:val="24"/>
        </w:rPr>
        <w:t>to reflect the Father’s heart</w:t>
      </w:r>
    </w:p>
    <w:p w14:paraId="1EA619EB" w14:textId="77777777" w:rsidR="00444D05" w:rsidRPr="00444D05" w:rsidRDefault="00444D05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44D05">
        <w:rPr>
          <w:rFonts w:ascii="Georgia" w:hAnsi="Georgia"/>
          <w:b/>
          <w:bCs/>
          <w:sz w:val="24"/>
          <w:szCs w:val="24"/>
        </w:rPr>
        <w:t xml:space="preserve">and glorify his holy name. </w:t>
      </w:r>
    </w:p>
    <w:p w14:paraId="653D0803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 </w:t>
      </w:r>
    </w:p>
    <w:p w14:paraId="71694B68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Heavenly Father,</w:t>
      </w:r>
    </w:p>
    <w:p w14:paraId="6F7EB955" w14:textId="77777777" w:rsidR="00444D05" w:rsidRPr="00444D05" w:rsidRDefault="00444D05" w:rsidP="00444D05">
      <w:pPr>
        <w:widowControl w:val="0"/>
        <w:rPr>
          <w:rFonts w:ascii="Georgia" w:hAnsi="Georgia"/>
          <w:bCs/>
          <w:sz w:val="24"/>
          <w:szCs w:val="24"/>
        </w:rPr>
      </w:pPr>
      <w:r w:rsidRPr="00444D05">
        <w:rPr>
          <w:rFonts w:ascii="Georgia" w:hAnsi="Georgia"/>
          <w:bCs/>
          <w:sz w:val="24"/>
          <w:szCs w:val="24"/>
        </w:rPr>
        <w:t>we rejoice to be your family,</w:t>
      </w:r>
    </w:p>
    <w:p w14:paraId="6B98E916" w14:textId="77777777" w:rsidR="00444D05" w:rsidRPr="00444D05" w:rsidRDefault="00444D05" w:rsidP="00444D05">
      <w:pPr>
        <w:widowControl w:val="0"/>
        <w:rPr>
          <w:rFonts w:ascii="Georgia" w:hAnsi="Georgia"/>
          <w:bCs/>
          <w:sz w:val="24"/>
          <w:szCs w:val="24"/>
        </w:rPr>
      </w:pPr>
      <w:r w:rsidRPr="00444D05">
        <w:rPr>
          <w:rFonts w:ascii="Georgia" w:hAnsi="Georgia"/>
          <w:bCs/>
          <w:sz w:val="24"/>
          <w:szCs w:val="24"/>
        </w:rPr>
        <w:t>united in sharing life together.</w:t>
      </w:r>
    </w:p>
    <w:p w14:paraId="6432F0E5" w14:textId="0AC8ED30" w:rsidR="00444D05" w:rsidRPr="00444D05" w:rsidRDefault="009A71FE" w:rsidP="00444D05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Transformed </w:t>
      </w:r>
      <w:r w:rsidR="00444D05" w:rsidRPr="00444D05">
        <w:rPr>
          <w:rFonts w:ascii="Georgia" w:hAnsi="Georgia"/>
          <w:bCs/>
          <w:sz w:val="24"/>
          <w:szCs w:val="24"/>
        </w:rPr>
        <w:t>by your Spirit</w:t>
      </w:r>
    </w:p>
    <w:p w14:paraId="11505D6E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bCs/>
          <w:sz w:val="24"/>
          <w:szCs w:val="24"/>
        </w:rPr>
        <w:t>we praise your holy name.</w:t>
      </w:r>
    </w:p>
    <w:p w14:paraId="531D0F70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 </w:t>
      </w:r>
    </w:p>
    <w:p w14:paraId="1CE62AA9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As we share your goodness together,</w:t>
      </w:r>
    </w:p>
    <w:p w14:paraId="44FF493F" w14:textId="77777777" w:rsidR="00444D05" w:rsidRPr="00444D05" w:rsidRDefault="00444D05" w:rsidP="00444D05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444D05">
        <w:rPr>
          <w:rFonts w:ascii="Georgia" w:hAnsi="Georgia"/>
          <w:sz w:val="24"/>
          <w:szCs w:val="24"/>
          <w:lang w:val="en-US"/>
        </w:rPr>
        <w:t>turn our gaze to those around us.</w:t>
      </w:r>
    </w:p>
    <w:p w14:paraId="10A9C40A" w14:textId="2D886834" w:rsidR="00444D05" w:rsidRPr="00444D05" w:rsidRDefault="009A71FE" w:rsidP="00444D05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Transformed </w:t>
      </w:r>
      <w:r w:rsidR="00444D05" w:rsidRPr="00444D05">
        <w:rPr>
          <w:rFonts w:ascii="Georgia" w:hAnsi="Georgia"/>
          <w:bCs/>
          <w:sz w:val="24"/>
          <w:szCs w:val="24"/>
        </w:rPr>
        <w:t>by your Spirit</w:t>
      </w:r>
    </w:p>
    <w:p w14:paraId="5BD2786A" w14:textId="33B48801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may we draw them into your</w:t>
      </w:r>
      <w:r w:rsidR="009A71FE">
        <w:rPr>
          <w:rFonts w:ascii="Georgia" w:hAnsi="Georgia"/>
          <w:sz w:val="24"/>
          <w:szCs w:val="24"/>
        </w:rPr>
        <w:t xml:space="preserve"> love</w:t>
      </w:r>
      <w:r w:rsidRPr="00444D05">
        <w:rPr>
          <w:rFonts w:ascii="Georgia" w:hAnsi="Georgia"/>
          <w:sz w:val="24"/>
          <w:szCs w:val="24"/>
        </w:rPr>
        <w:t xml:space="preserve">. </w:t>
      </w:r>
    </w:p>
    <w:p w14:paraId="346270F8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</w:rPr>
      </w:pPr>
      <w:r w:rsidRPr="00444D05">
        <w:rPr>
          <w:rFonts w:ascii="Georgia" w:hAnsi="Georgia"/>
          <w:sz w:val="24"/>
          <w:szCs w:val="24"/>
        </w:rPr>
        <w:t> </w:t>
      </w:r>
    </w:p>
    <w:p w14:paraId="47C77DFC" w14:textId="5B586884" w:rsidR="00444D05" w:rsidRDefault="009A71FE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U</w:t>
      </w:r>
      <w:r w:rsidR="00444D05" w:rsidRPr="00444D05">
        <w:rPr>
          <w:rFonts w:ascii="Georgia" w:hAnsi="Georgia"/>
          <w:b/>
          <w:bCs/>
          <w:sz w:val="24"/>
          <w:szCs w:val="24"/>
        </w:rPr>
        <w:t xml:space="preserve">nite us </w:t>
      </w:r>
      <w:r w:rsidR="005542F4">
        <w:rPr>
          <w:rFonts w:ascii="Georgia" w:hAnsi="Georgia"/>
          <w:b/>
          <w:bCs/>
          <w:sz w:val="24"/>
          <w:szCs w:val="24"/>
        </w:rPr>
        <w:t xml:space="preserve">as the family of God </w:t>
      </w:r>
    </w:p>
    <w:p w14:paraId="4B3916CB" w14:textId="5CB12E5E" w:rsidR="00444D05" w:rsidRPr="00444D05" w:rsidRDefault="005542F4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that, t</w:t>
      </w:r>
      <w:r w:rsidR="009A71FE">
        <w:rPr>
          <w:rFonts w:ascii="Georgia" w:hAnsi="Georgia"/>
          <w:b/>
          <w:bCs/>
          <w:sz w:val="24"/>
          <w:szCs w:val="24"/>
        </w:rPr>
        <w:t xml:space="preserve">ransformed </w:t>
      </w:r>
      <w:r w:rsidR="00444D05" w:rsidRPr="00444D05">
        <w:rPr>
          <w:rFonts w:ascii="Georgia" w:hAnsi="Georgia"/>
          <w:b/>
          <w:bCs/>
          <w:sz w:val="24"/>
          <w:szCs w:val="24"/>
        </w:rPr>
        <w:t>by your Spirit</w:t>
      </w:r>
      <w:r>
        <w:rPr>
          <w:rFonts w:ascii="Georgia" w:hAnsi="Georgia"/>
          <w:b/>
          <w:bCs/>
          <w:sz w:val="24"/>
          <w:szCs w:val="24"/>
        </w:rPr>
        <w:t>,</w:t>
      </w:r>
    </w:p>
    <w:p w14:paraId="682C5950" w14:textId="2A9217CF" w:rsidR="00444D05" w:rsidRPr="00444D05" w:rsidRDefault="00444D05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44D05">
        <w:rPr>
          <w:rFonts w:ascii="Georgia" w:hAnsi="Georgia"/>
          <w:b/>
          <w:bCs/>
          <w:sz w:val="24"/>
          <w:szCs w:val="24"/>
        </w:rPr>
        <w:t xml:space="preserve">we </w:t>
      </w:r>
      <w:r w:rsidR="005542F4">
        <w:rPr>
          <w:rFonts w:ascii="Georgia" w:hAnsi="Georgia"/>
          <w:b/>
          <w:bCs/>
          <w:sz w:val="24"/>
          <w:szCs w:val="24"/>
        </w:rPr>
        <w:t xml:space="preserve">may </w:t>
      </w:r>
      <w:r w:rsidRPr="00444D05">
        <w:rPr>
          <w:rFonts w:ascii="Georgia" w:hAnsi="Georgia"/>
          <w:b/>
          <w:bCs/>
          <w:sz w:val="24"/>
          <w:szCs w:val="24"/>
        </w:rPr>
        <w:t>glorify your holy name.</w:t>
      </w:r>
    </w:p>
    <w:p w14:paraId="086B3DAA" w14:textId="77777777" w:rsidR="00444D05" w:rsidRPr="00444D05" w:rsidRDefault="00444D05" w:rsidP="00444D05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44D05">
        <w:rPr>
          <w:rFonts w:ascii="Georgia" w:hAnsi="Georgia"/>
          <w:b/>
          <w:bCs/>
          <w:sz w:val="24"/>
          <w:szCs w:val="24"/>
        </w:rPr>
        <w:t>Amen</w:t>
      </w:r>
    </w:p>
    <w:p w14:paraId="15294FF1" w14:textId="77777777" w:rsidR="00444D05" w:rsidRPr="00444D05" w:rsidRDefault="00444D05" w:rsidP="00444D05">
      <w:pPr>
        <w:widowControl w:val="0"/>
        <w:rPr>
          <w:rFonts w:ascii="Georgia" w:hAnsi="Georgia"/>
          <w:sz w:val="24"/>
          <w:szCs w:val="24"/>
          <w:lang w:val="en-US"/>
        </w:rPr>
      </w:pPr>
      <w:r w:rsidRPr="00444D05">
        <w:rPr>
          <w:rFonts w:ascii="Georgia" w:hAnsi="Georgia"/>
          <w:sz w:val="24"/>
          <w:szCs w:val="24"/>
          <w:lang w:val="en-US"/>
        </w:rPr>
        <w:t> </w:t>
      </w:r>
    </w:p>
    <w:p w14:paraId="4E3FBC1A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CFAC121" w14:textId="1649D5E5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99F6CDD" w14:textId="64201660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3E0754A4" w14:textId="3A46E368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4C8EDFBA" w14:textId="2029BF55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7C9DF4C5" w14:textId="52C4220D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495B298F" w14:textId="49562ED0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A4EAF91" w14:textId="07B20487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53646105" w14:textId="4CEADC93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691CD27C" w14:textId="11C3CC25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1F7B6CE7" w14:textId="5D0D9C01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6E26B424" w14:textId="5DD9CADA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747FE1E" w14:textId="6FEC6E1B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5C48FE43" w14:textId="774F454D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37228991" w14:textId="43045D69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198067E7" w14:textId="6E1ECBD4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E7E65B9" w14:textId="42113EA7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A9D5B58" w14:textId="71C60E2A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561A613C" w14:textId="4D111DED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4B5F2DA" w14:textId="7332624B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6EF1D3ED" w14:textId="77777777" w:rsidR="00A34D39" w:rsidRDefault="00A34D39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055960B" w14:textId="77777777" w:rsidR="001977B6" w:rsidRDefault="001977B6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27A10C44" w14:textId="2ACFC8C2" w:rsidR="0042352A" w:rsidRPr="0042352A" w:rsidRDefault="00887CE5" w:rsidP="005D129E">
      <w:pPr>
        <w:rPr>
          <w:rFonts w:ascii="Georgia" w:hAnsi="Georgia"/>
          <w:b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42352A">
        <w:rPr>
          <w:rFonts w:ascii="Georgia" w:hAnsi="Georgia"/>
          <w:b/>
          <w:sz w:val="24"/>
          <w:szCs w:val="24"/>
        </w:rPr>
        <w:t>Spirit of transformation</w:t>
      </w:r>
    </w:p>
    <w:p w14:paraId="20BCA469" w14:textId="77777777" w:rsidR="0042352A" w:rsidRDefault="0042352A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9DBFB09" w14:textId="77777777" w:rsidR="00E61D34" w:rsidRDefault="00E61D34" w:rsidP="00E61D34">
      <w:pPr>
        <w:shd w:val="clear" w:color="auto" w:fill="FFFFFF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E61D3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Y</w:t>
      </w:r>
      <w:r w:rsidRPr="00E61D3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ou will receive the gift of the Holy Spirit.</w:t>
      </w:r>
      <w:r w:rsidRPr="00E61D34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</w:p>
    <w:p w14:paraId="077503F3" w14:textId="77777777" w:rsidR="00CB6BF1" w:rsidRDefault="00E61D34" w:rsidP="00E61D34">
      <w:pPr>
        <w:shd w:val="clear" w:color="auto" w:fill="FFFFFF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61D3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 promise is for you and your children </w:t>
      </w:r>
    </w:p>
    <w:p w14:paraId="6F9185E0" w14:textId="038E5C3B" w:rsidR="00E61D34" w:rsidRDefault="00E61D34" w:rsidP="00E61D34">
      <w:pPr>
        <w:shd w:val="clear" w:color="auto" w:fill="FFFFFF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61D3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for all who are far off—</w:t>
      </w:r>
    </w:p>
    <w:p w14:paraId="5DBB27F8" w14:textId="573A385F" w:rsidR="00E61D34" w:rsidRPr="00E61D34" w:rsidRDefault="00E61D34" w:rsidP="00E61D34">
      <w:pPr>
        <w:shd w:val="clear" w:color="auto" w:fill="FFFFFF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61D34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for all whom the Lord our God will call.</w:t>
      </w:r>
    </w:p>
    <w:p w14:paraId="1969054C" w14:textId="5893EC12" w:rsidR="00E61D34" w:rsidRPr="00E61D34" w:rsidRDefault="00E61D34" w:rsidP="00E61D34">
      <w:pPr>
        <w:shd w:val="clear" w:color="auto" w:fill="FFFFFF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E61D34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Acts 2:38-39</w:t>
      </w:r>
    </w:p>
    <w:p w14:paraId="47CEFE5F" w14:textId="77777777" w:rsidR="00E61D34" w:rsidRDefault="00E61D34" w:rsidP="00E61D34">
      <w:pPr>
        <w:shd w:val="clear" w:color="auto" w:fill="FFFFFF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619D9553" w14:textId="6FF93E11" w:rsidR="00E61D34" w:rsidRPr="00E61D34" w:rsidRDefault="00E61D34" w:rsidP="00E61D34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E61D3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Ever living and ever loving God,</w:t>
      </w:r>
    </w:p>
    <w:p w14:paraId="75766CDD" w14:textId="77777777" w:rsidR="00E61D34" w:rsidRPr="00E61D34" w:rsidRDefault="00E61D34" w:rsidP="00E61D34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E61D3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We praise you for your loving presence with us.</w:t>
      </w:r>
    </w:p>
    <w:p w14:paraId="6DC94C2E" w14:textId="77777777" w:rsidR="00E61D34" w:rsidRPr="00E61D34" w:rsidRDefault="00E61D34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1ECE95AD" w14:textId="0EE47781" w:rsidR="00123356" w:rsidRPr="00CB6BF1" w:rsidRDefault="00123356" w:rsidP="00123356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CB6BF1">
        <w:rPr>
          <w:rFonts w:ascii="Georgia" w:hAnsi="Georgia" w:cs="Arial"/>
          <w:b/>
          <w:bCs/>
          <w:color w:val="000000"/>
          <w:sz w:val="24"/>
          <w:szCs w:val="24"/>
        </w:rPr>
        <w:t>Come, Holy Spirit,</w:t>
      </w:r>
    </w:p>
    <w:p w14:paraId="7650CB70" w14:textId="77777777" w:rsidR="00123356" w:rsidRPr="00CB6BF1" w:rsidRDefault="00123356" w:rsidP="00123356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B6BF1">
        <w:rPr>
          <w:rFonts w:ascii="Georgia" w:hAnsi="Georgia" w:cs="Arial"/>
          <w:b/>
          <w:bCs/>
          <w:color w:val="000000"/>
          <w:sz w:val="24"/>
          <w:szCs w:val="24"/>
        </w:rPr>
        <w:t>take and transform our societies—</w:t>
      </w:r>
    </w:p>
    <w:p w14:paraId="149978DF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that broken people find healing;</w:t>
      </w:r>
    </w:p>
    <w:p w14:paraId="5EBEB18A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that lonely people find love;</w:t>
      </w:r>
    </w:p>
    <w:p w14:paraId="54ADF39E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that bitter people find peace;</w:t>
      </w:r>
    </w:p>
    <w:p w14:paraId="3067D13C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that fearful people find hope.</w:t>
      </w:r>
    </w:p>
    <w:p w14:paraId="19D2C6A9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461C0F65" w14:textId="77777777" w:rsidR="00123356" w:rsidRPr="00CB6BF1" w:rsidRDefault="00123356" w:rsidP="00123356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B6BF1">
        <w:rPr>
          <w:rFonts w:ascii="Georgia" w:hAnsi="Georgia" w:cs="Arial"/>
          <w:b/>
          <w:bCs/>
          <w:color w:val="000000"/>
          <w:sz w:val="24"/>
          <w:szCs w:val="24"/>
        </w:rPr>
        <w:t>Come, Holy Spirit,</w:t>
      </w:r>
    </w:p>
    <w:p w14:paraId="3D8772E7" w14:textId="77777777" w:rsidR="00123356" w:rsidRPr="00CB6BF1" w:rsidRDefault="00123356" w:rsidP="00123356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B6BF1">
        <w:rPr>
          <w:rFonts w:ascii="Georgia" w:hAnsi="Georgia" w:cs="Arial"/>
          <w:b/>
          <w:bCs/>
          <w:color w:val="000000"/>
          <w:sz w:val="24"/>
          <w:szCs w:val="24"/>
        </w:rPr>
        <w:t>fill our lives with your presence—</w:t>
      </w:r>
    </w:p>
    <w:p w14:paraId="104FE043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so that more and more every day,</w:t>
      </w:r>
    </w:p>
    <w:p w14:paraId="635B23BC" w14:textId="77777777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all that we do and say and hope</w:t>
      </w:r>
    </w:p>
    <w:p w14:paraId="62E197ED" w14:textId="77777777" w:rsidR="00CB6BF1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 xml:space="preserve">will be an act of worship to you </w:t>
      </w:r>
    </w:p>
    <w:p w14:paraId="3A76C262" w14:textId="450EC67E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and an expression of love to others,</w:t>
      </w:r>
    </w:p>
    <w:p w14:paraId="7BAD8408" w14:textId="77777777" w:rsid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color w:val="000000"/>
          <w:sz w:val="24"/>
          <w:szCs w:val="24"/>
        </w:rPr>
        <w:t>to the glory of your name.  </w:t>
      </w:r>
    </w:p>
    <w:p w14:paraId="790BF055" w14:textId="4AAF296E" w:rsidR="00123356" w:rsidRPr="00E61D34" w:rsidRDefault="00123356" w:rsidP="00123356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61D34">
        <w:rPr>
          <w:rFonts w:ascii="Georgia" w:hAnsi="Georgia" w:cs="Arial"/>
          <w:b/>
          <w:bCs/>
          <w:color w:val="000000"/>
          <w:sz w:val="24"/>
          <w:szCs w:val="24"/>
        </w:rPr>
        <w:t>Amen</w:t>
      </w:r>
    </w:p>
    <w:p w14:paraId="2CF9338E" w14:textId="62FBAF03" w:rsidR="00123356" w:rsidRPr="00E61D34" w:rsidRDefault="00123356" w:rsidP="00123356">
      <w:pPr>
        <w:shd w:val="clear" w:color="auto" w:fill="FFFFFF"/>
        <w:rPr>
          <w:rFonts w:ascii="Georgia" w:hAnsi="Georgia" w:cs="Arial"/>
          <w:i/>
          <w:iCs/>
          <w:color w:val="000000"/>
          <w:sz w:val="24"/>
          <w:szCs w:val="24"/>
        </w:rPr>
      </w:pPr>
      <w:r w:rsidRPr="00E61D34">
        <w:rPr>
          <w:rFonts w:ascii="Georgia" w:hAnsi="Georgia" w:cs="Arial"/>
          <w:i/>
          <w:iCs/>
          <w:color w:val="000000"/>
          <w:sz w:val="24"/>
          <w:szCs w:val="24"/>
        </w:rPr>
        <w:t>Baptist Union of Great Britain </w:t>
      </w:r>
      <w:r w:rsidR="00E61D34" w:rsidRPr="00E61D34">
        <w:rPr>
          <w:rFonts w:ascii="Georgia" w:hAnsi="Georgia" w:cs="Arial"/>
          <w:i/>
          <w:iCs/>
          <w:color w:val="000000"/>
          <w:sz w:val="24"/>
          <w:szCs w:val="24"/>
        </w:rPr>
        <w:t xml:space="preserve"> </w:t>
      </w:r>
    </w:p>
    <w:p w14:paraId="50DC184C" w14:textId="77777777" w:rsidR="00E61D34" w:rsidRDefault="00E61D34" w:rsidP="0042352A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CBDC2C0" w14:textId="77777777" w:rsidR="00E61D34" w:rsidRDefault="00E61D34" w:rsidP="0042352A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27438D1" w14:textId="77777777" w:rsidR="0042352A" w:rsidRDefault="0042352A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5F4CEEF3" w14:textId="77777777"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14:paraId="2577CB5A" w14:textId="77777777"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14:paraId="7FC104D2" w14:textId="77777777"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14:paraId="2AE2F748" w14:textId="77777777"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14:paraId="60355CE5" w14:textId="77777777" w:rsidR="00B8011F" w:rsidRDefault="00B8011F" w:rsidP="0047036B">
      <w:pPr>
        <w:widowControl w:val="0"/>
        <w:rPr>
          <w:sz w:val="27"/>
          <w:szCs w:val="27"/>
          <w:shd w:val="clear" w:color="auto" w:fill="FFFFFF"/>
        </w:rPr>
      </w:pPr>
    </w:p>
    <w:p w14:paraId="7A39B1ED" w14:textId="77777777" w:rsidR="00696A32" w:rsidRDefault="00696A32" w:rsidP="0047036B">
      <w:pPr>
        <w:widowControl w:val="0"/>
      </w:pPr>
    </w:p>
    <w:p w14:paraId="126BD127" w14:textId="77777777" w:rsidR="006C6FDC" w:rsidRDefault="006C6FDC" w:rsidP="0047036B">
      <w:pPr>
        <w:widowControl w:val="0"/>
      </w:pPr>
    </w:p>
    <w:p w14:paraId="4D4388FA" w14:textId="77777777" w:rsidR="006C6FDC" w:rsidRDefault="006C6FDC" w:rsidP="0047036B">
      <w:pPr>
        <w:widowControl w:val="0"/>
      </w:pPr>
    </w:p>
    <w:p w14:paraId="32EAC76C" w14:textId="77777777" w:rsidR="00AF287E" w:rsidRDefault="00AF287E" w:rsidP="0047036B">
      <w:pPr>
        <w:widowControl w:val="0"/>
      </w:pPr>
    </w:p>
    <w:p w14:paraId="73F14396" w14:textId="77777777" w:rsidR="00AF287E" w:rsidRDefault="00AF287E" w:rsidP="0047036B">
      <w:pPr>
        <w:widowControl w:val="0"/>
      </w:pPr>
    </w:p>
    <w:p w14:paraId="09BACB08" w14:textId="77777777" w:rsidR="00AF287E" w:rsidRDefault="00AF287E" w:rsidP="0047036B">
      <w:pPr>
        <w:widowControl w:val="0"/>
      </w:pPr>
    </w:p>
    <w:p w14:paraId="5E0B96FF" w14:textId="77777777" w:rsidR="00AF287E" w:rsidRDefault="00AF287E" w:rsidP="0047036B">
      <w:pPr>
        <w:widowControl w:val="0"/>
      </w:pPr>
    </w:p>
    <w:p w14:paraId="7DAC8B1A" w14:textId="77777777" w:rsidR="00AF287E" w:rsidRDefault="00AF287E" w:rsidP="0047036B">
      <w:pPr>
        <w:widowControl w:val="0"/>
      </w:pPr>
    </w:p>
    <w:p w14:paraId="5F6155CF" w14:textId="77777777" w:rsidR="00AF287E" w:rsidRDefault="00AF287E" w:rsidP="0047036B">
      <w:pPr>
        <w:widowControl w:val="0"/>
      </w:pPr>
    </w:p>
    <w:p w14:paraId="3425DFA9" w14:textId="77777777" w:rsidR="00AF287E" w:rsidRDefault="00AF287E" w:rsidP="0047036B">
      <w:pPr>
        <w:widowControl w:val="0"/>
      </w:pPr>
    </w:p>
    <w:p w14:paraId="2C021ABB" w14:textId="77777777" w:rsidR="00AF287E" w:rsidRDefault="00AF287E" w:rsidP="0047036B">
      <w:pPr>
        <w:widowControl w:val="0"/>
      </w:pPr>
    </w:p>
    <w:p w14:paraId="67C84495" w14:textId="77777777" w:rsidR="00AF287E" w:rsidRDefault="00AF287E" w:rsidP="0047036B">
      <w:pPr>
        <w:widowControl w:val="0"/>
      </w:pPr>
    </w:p>
    <w:p w14:paraId="08FC015E" w14:textId="77777777" w:rsidR="00AF287E" w:rsidRDefault="00AF287E" w:rsidP="0047036B">
      <w:pPr>
        <w:widowControl w:val="0"/>
      </w:pPr>
    </w:p>
    <w:p w14:paraId="222311C7" w14:textId="77777777" w:rsidR="006C6FDC" w:rsidRDefault="006C6FDC" w:rsidP="0047036B">
      <w:pPr>
        <w:widowControl w:val="0"/>
        <w:rPr>
          <w:rFonts w:ascii="Times New Roman" w:hAnsi="Times New Roman"/>
          <w:sz w:val="20"/>
          <w:szCs w:val="20"/>
        </w:rPr>
      </w:pPr>
    </w:p>
    <w:p w14:paraId="366DC966" w14:textId="77777777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7777777"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5FFD4587" w14:textId="77777777"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14:paraId="12613EB0" w14:textId="77777777" w:rsidR="00AF287E" w:rsidRPr="00586E91" w:rsidRDefault="00B8011F" w:rsidP="00AF287E">
      <w:pPr>
        <w:rPr>
          <w:rFonts w:ascii="Georgia" w:hAnsi="Georgia"/>
          <w:sz w:val="24"/>
          <w:szCs w:val="24"/>
          <w:lang w:val="it-IT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</w:t>
      </w:r>
      <w:r w:rsidR="00AF287E" w:rsidRPr="007E15D2">
        <w:rPr>
          <w:rFonts w:ascii="Georgia" w:hAnsi="Georgia"/>
          <w:b/>
          <w:bCs/>
          <w:sz w:val="24"/>
          <w:szCs w:val="24"/>
        </w:rPr>
        <w:t xml:space="preserve"> </w:t>
      </w:r>
      <w:r w:rsidR="00AF287E" w:rsidRPr="00586E91">
        <w:rPr>
          <w:rFonts w:ascii="Georgia" w:hAnsi="Georgia"/>
          <w:b/>
          <w:bCs/>
          <w:sz w:val="24"/>
          <w:szCs w:val="24"/>
          <w:lang w:val="it-IT"/>
        </w:rPr>
        <w:t xml:space="preserve">1 - 2      </w:t>
      </w:r>
      <w:r w:rsidR="00AF287E" w:rsidRPr="00586E91">
        <w:rPr>
          <w:rFonts w:ascii="Georgia" w:hAnsi="Georgia"/>
          <w:sz w:val="24"/>
          <w:szCs w:val="24"/>
          <w:lang w:val="it-IT"/>
        </w:rPr>
        <w:t xml:space="preserve">Aru in DR Congo; </w:t>
      </w:r>
      <w:proofErr w:type="spellStart"/>
      <w:r w:rsidR="00AF287E" w:rsidRPr="00586E91">
        <w:rPr>
          <w:rFonts w:ascii="Georgia" w:hAnsi="Georgia"/>
          <w:sz w:val="24"/>
          <w:szCs w:val="24"/>
          <w:lang w:val="it-IT"/>
        </w:rPr>
        <w:t>Kigezi</w:t>
      </w:r>
      <w:proofErr w:type="spellEnd"/>
      <w:r w:rsidR="00AF287E" w:rsidRPr="00586E91">
        <w:rPr>
          <w:rFonts w:ascii="Georgia" w:hAnsi="Georgia"/>
          <w:sz w:val="24"/>
          <w:szCs w:val="24"/>
          <w:lang w:val="it-IT"/>
        </w:rPr>
        <w:t xml:space="preserve"> in Uganda; </w:t>
      </w:r>
      <w:proofErr w:type="spellStart"/>
      <w:r w:rsidR="00AF287E" w:rsidRPr="00586E91">
        <w:rPr>
          <w:rFonts w:ascii="Georgia" w:hAnsi="Georgia"/>
          <w:sz w:val="24"/>
          <w:szCs w:val="24"/>
          <w:lang w:val="it-IT"/>
        </w:rPr>
        <w:t>Ikeduru</w:t>
      </w:r>
      <w:proofErr w:type="spellEnd"/>
      <w:r w:rsidR="00AF287E" w:rsidRPr="00586E91">
        <w:rPr>
          <w:rFonts w:ascii="Georgia" w:hAnsi="Georgia"/>
          <w:sz w:val="24"/>
          <w:szCs w:val="24"/>
          <w:lang w:val="it-IT"/>
        </w:rPr>
        <w:t xml:space="preserve"> in Nigeria; Ho in Ghana;  </w:t>
      </w:r>
    </w:p>
    <w:p w14:paraId="37AE95F8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586E91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E15D2">
        <w:rPr>
          <w:rFonts w:ascii="Georgia" w:hAnsi="Georgia"/>
          <w:sz w:val="24"/>
          <w:szCs w:val="24"/>
          <w:lang w:val="en-US"/>
        </w:rPr>
        <w:t>York in England and Guyana &amp; Suriname in Guyana</w:t>
      </w:r>
    </w:p>
    <w:p w14:paraId="3FBC0F21" w14:textId="77777777" w:rsidR="00AF287E" w:rsidRPr="007E15D2" w:rsidRDefault="00AF287E" w:rsidP="00AF287E">
      <w:pPr>
        <w:rPr>
          <w:rFonts w:ascii="Georgia" w:hAnsi="Georgia"/>
          <w:sz w:val="24"/>
          <w:szCs w:val="24"/>
        </w:rPr>
      </w:pPr>
    </w:p>
    <w:p w14:paraId="2C9D3C22" w14:textId="77777777" w:rsidR="00AF287E" w:rsidRPr="007E15D2" w:rsidRDefault="00AF287E" w:rsidP="00AF287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3 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2718A158" w14:textId="77777777" w:rsidR="00AF287E" w:rsidRPr="007E15D2" w:rsidRDefault="00AF287E" w:rsidP="00AF287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</w:t>
      </w:r>
    </w:p>
    <w:p w14:paraId="76F28143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4 – 6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Uppershire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Malawi;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Maralal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Missionary Area in Kenya; Makurdi &amp; Ifo  </w:t>
      </w:r>
    </w:p>
    <w:p w14:paraId="5055CE71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in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Tuam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Killala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Achonry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 and Mumbai in India</w:t>
      </w:r>
    </w:p>
    <w:p w14:paraId="06DD9C7F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7EC966A3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7 – 9     </w:t>
      </w:r>
      <w:r w:rsidRPr="007E15D2">
        <w:rPr>
          <w:rFonts w:ascii="Georgia" w:hAnsi="Georgia"/>
          <w:sz w:val="24"/>
          <w:szCs w:val="24"/>
          <w:lang w:val="en-US"/>
        </w:rPr>
        <w:t xml:space="preserve">  Torit in South Sudan; Meru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Ikwuano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Sekondi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 </w:t>
      </w:r>
    </w:p>
    <w:p w14:paraId="0F736564" w14:textId="77777777" w:rsidR="00AF287E" w:rsidRPr="007E15D2" w:rsidRDefault="00AF287E" w:rsidP="00AF287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Ghana and The Arctic in Canada </w:t>
      </w:r>
    </w:p>
    <w:p w14:paraId="59056FA3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</w:p>
    <w:p w14:paraId="4098B6E7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10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DAD8AF8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45B917C5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11 – 13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Twic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East in South Sudan;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Rorya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Owerri &amp; Ughelli in  </w:t>
      </w:r>
    </w:p>
    <w:p w14:paraId="68D1CBF0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Nigeria; Gippsland in Australia and Cashel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Ossory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</w:t>
      </w:r>
    </w:p>
    <w:p w14:paraId="53899B31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   </w:t>
      </w:r>
    </w:p>
    <w:p w14:paraId="61137AF2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14 – 16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Maridi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Sudan; Kirinyaga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Zaki-Biam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Ijesa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North-East </w:t>
      </w:r>
    </w:p>
    <w:p w14:paraId="43606F14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in Nigeria and Waikato &amp; Taranaki in New Zealand</w:t>
      </w:r>
    </w:p>
    <w:p w14:paraId="659231F2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</w:p>
    <w:p w14:paraId="34930F65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17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8C2608C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23FE9FF2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18 – 20    </w:t>
      </w:r>
      <w:r w:rsidRPr="007E15D2">
        <w:rPr>
          <w:rFonts w:ascii="Georgia" w:hAnsi="Georgia"/>
          <w:sz w:val="24"/>
          <w:szCs w:val="24"/>
        </w:rPr>
        <w:t xml:space="preserve"> </w:t>
      </w:r>
      <w:r w:rsidRPr="007E15D2">
        <w:rPr>
          <w:rFonts w:ascii="Georgia" w:hAnsi="Georgia"/>
          <w:sz w:val="24"/>
          <w:szCs w:val="24"/>
          <w:lang w:val="en-US"/>
        </w:rPr>
        <w:t xml:space="preserve">Grahamstown in South Africa;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Masasi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Afikpo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</w:p>
    <w:p w14:paraId="7A4ACC85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Wiawso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Ghana; Chester in England and Northern Argentina in </w:t>
      </w:r>
    </w:p>
    <w:p w14:paraId="229500B5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Argentina</w:t>
      </w:r>
    </w:p>
    <w:p w14:paraId="4948D2EE" w14:textId="77777777" w:rsidR="00AF287E" w:rsidRPr="007E15D2" w:rsidRDefault="00AF287E" w:rsidP="00AF287E">
      <w:pPr>
        <w:rPr>
          <w:rFonts w:ascii="Georgia" w:hAnsi="Georgia"/>
          <w:b/>
          <w:bCs/>
          <w:sz w:val="24"/>
          <w:szCs w:val="24"/>
        </w:rPr>
      </w:pPr>
    </w:p>
    <w:p w14:paraId="09D0D0A0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21 – 23     </w:t>
      </w:r>
      <w:r w:rsidRPr="007E15D2">
        <w:rPr>
          <w:rFonts w:ascii="Georgia" w:hAnsi="Georgia"/>
          <w:sz w:val="24"/>
          <w:szCs w:val="24"/>
          <w:lang w:val="en-US"/>
        </w:rPr>
        <w:t xml:space="preserve">Christ the King in South Africa; East Rwenzori in Uganda; </w:t>
      </w:r>
    </w:p>
    <w:p w14:paraId="2AE04DA3" w14:textId="77777777" w:rsidR="00AF287E" w:rsidRPr="007E15D2" w:rsidRDefault="00AF287E" w:rsidP="00AF287E">
      <w:pPr>
        <w:rPr>
          <w:rFonts w:ascii="Georgia" w:hAnsi="Georgia"/>
          <w:b/>
          <w:i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Gombe &amp; New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Busa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 and Bunbury in Australia</w:t>
      </w:r>
    </w:p>
    <w:p w14:paraId="7A0F32F0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</w:p>
    <w:p w14:paraId="34222164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24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C67CB14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54E67842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Bor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Sudan; Mount Kilimanjaro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Oru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Oleh in </w:t>
      </w:r>
    </w:p>
    <w:p w14:paraId="28A06C72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Nigeria; Rockhampton in Australia and Agra in India</w:t>
      </w:r>
    </w:p>
    <w:p w14:paraId="2D6D1D8B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</w:p>
    <w:p w14:paraId="4E1325F4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28 - 30     </w:t>
      </w:r>
      <w:r w:rsidRPr="007E15D2">
        <w:rPr>
          <w:rFonts w:ascii="Georgia" w:hAnsi="Georgia"/>
          <w:sz w:val="24"/>
          <w:szCs w:val="24"/>
          <w:lang w:val="en-US"/>
        </w:rPr>
        <w:t xml:space="preserve">Angola; North Ankole in Uganda;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Okene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Ibadan-South in Nigeria; </w:t>
      </w:r>
    </w:p>
    <w:p w14:paraId="4FA3CDEB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Aberdeen &amp; Orkney in Scotland and Karnataka South in India</w:t>
      </w:r>
    </w:p>
    <w:p w14:paraId="5A1F86C3" w14:textId="77777777" w:rsidR="00AF287E" w:rsidRPr="007E15D2" w:rsidRDefault="00AF287E" w:rsidP="00AF287E">
      <w:pPr>
        <w:rPr>
          <w:rFonts w:ascii="Georgia" w:hAnsi="Georgia"/>
          <w:sz w:val="24"/>
          <w:szCs w:val="24"/>
          <w:lang w:val="en-US"/>
        </w:rPr>
      </w:pPr>
    </w:p>
    <w:p w14:paraId="0681D13E" w14:textId="77777777" w:rsidR="00AF287E" w:rsidRPr="007E15D2" w:rsidRDefault="00AF287E" w:rsidP="00AF287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31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D44E84D" w14:textId="77777777" w:rsidR="00AF287E" w:rsidRDefault="00AF287E" w:rsidP="00B8011F">
      <w:pPr>
        <w:rPr>
          <w:rFonts w:ascii="Georgia" w:hAnsi="Georgia"/>
          <w:b/>
          <w:bCs/>
          <w:sz w:val="24"/>
          <w:szCs w:val="24"/>
        </w:rPr>
      </w:pPr>
    </w:p>
    <w:p w14:paraId="25892BD0" w14:textId="77777777" w:rsidR="00A16FC3" w:rsidRDefault="00A16FC3" w:rsidP="006C6FDC">
      <w:pPr>
        <w:rPr>
          <w:rFonts w:ascii="Georgia" w:hAnsi="Georgia"/>
          <w:b/>
          <w:bCs/>
          <w:sz w:val="24"/>
          <w:szCs w:val="24"/>
        </w:rPr>
      </w:pPr>
    </w:p>
    <w:p w14:paraId="1A628B4E" w14:textId="623164D3" w:rsidR="00887CE5" w:rsidRDefault="009E6CD9" w:rsidP="009E6CD9">
      <w:pPr>
        <w:pStyle w:val="Heading2"/>
        <w:jc w:val="center"/>
        <w:rPr>
          <w:rFonts w:ascii="Georgia" w:hAnsi="Georgia"/>
        </w:rPr>
      </w:pPr>
      <w:r w:rsidRPr="009E6CD9">
        <w:rPr>
          <w:rFonts w:ascii="Georgia" w:hAnsi="Georgia"/>
        </w:rPr>
        <w:t>Final Blessing</w:t>
      </w:r>
    </w:p>
    <w:p w14:paraId="1BF5DC61" w14:textId="77777777" w:rsidR="00366576" w:rsidRPr="00366576" w:rsidRDefault="00366576" w:rsidP="00366576"/>
    <w:p w14:paraId="33898971" w14:textId="77777777" w:rsidR="00366576" w:rsidRPr="00366576" w:rsidRDefault="00366576" w:rsidP="00366576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eorgia" w:hAnsi="Georgia" w:cs="Open Sans"/>
          <w:color w:val="000000"/>
          <w:spacing w:val="3"/>
        </w:rPr>
      </w:pPr>
      <w:r w:rsidRPr="00366576">
        <w:rPr>
          <w:rStyle w:val="Strong"/>
          <w:rFonts w:ascii="Georgia" w:hAnsi="Georgia" w:cs="Open Sans"/>
          <w:color w:val="000000"/>
          <w:spacing w:val="3"/>
        </w:rPr>
        <w:t>God of power,</w:t>
      </w:r>
    </w:p>
    <w:p w14:paraId="5134BE1D" w14:textId="20F854E6" w:rsidR="00366576" w:rsidRDefault="00366576" w:rsidP="00366576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Style w:val="Strong"/>
          <w:rFonts w:ascii="Georgia" w:hAnsi="Georgia" w:cs="Open Sans"/>
          <w:color w:val="000000"/>
          <w:spacing w:val="3"/>
        </w:rPr>
      </w:pPr>
      <w:r w:rsidRPr="00366576">
        <w:rPr>
          <w:rStyle w:val="Strong"/>
          <w:rFonts w:ascii="Georgia" w:hAnsi="Georgia" w:cs="Open Sans"/>
          <w:color w:val="000000"/>
          <w:spacing w:val="3"/>
        </w:rPr>
        <w:t>may your Spirit transform us,</w:t>
      </w:r>
      <w:r>
        <w:rPr>
          <w:rFonts w:ascii="Georgia" w:hAnsi="Georgia" w:cs="Open Sans"/>
          <w:color w:val="000000"/>
          <w:spacing w:val="3"/>
        </w:rPr>
        <w:t xml:space="preserve"> </w:t>
      </w:r>
      <w:r w:rsidRPr="00366576">
        <w:rPr>
          <w:rStyle w:val="Strong"/>
          <w:rFonts w:ascii="Georgia" w:hAnsi="Georgia" w:cs="Open Sans"/>
          <w:color w:val="000000"/>
          <w:spacing w:val="3"/>
        </w:rPr>
        <w:t>lead us,</w:t>
      </w:r>
      <w:r>
        <w:rPr>
          <w:rFonts w:ascii="Georgia" w:hAnsi="Georgia" w:cs="Open Sans"/>
          <w:color w:val="000000"/>
          <w:spacing w:val="3"/>
        </w:rPr>
        <w:t xml:space="preserve"> 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and </w:t>
      </w:r>
      <w:r w:rsidRPr="00366576">
        <w:rPr>
          <w:rStyle w:val="Strong"/>
          <w:rFonts w:ascii="Georgia" w:hAnsi="Georgia" w:cs="Open Sans"/>
          <w:color w:val="000000"/>
          <w:spacing w:val="3"/>
        </w:rPr>
        <w:t>equip us</w:t>
      </w:r>
    </w:p>
    <w:p w14:paraId="3B2E0E1E" w14:textId="0D356F46" w:rsidR="00366576" w:rsidRDefault="00366576" w:rsidP="00366576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Style w:val="Strong"/>
          <w:rFonts w:ascii="Georgia" w:hAnsi="Georgia" w:cs="Open Sans"/>
          <w:color w:val="000000"/>
          <w:spacing w:val="3"/>
        </w:rPr>
      </w:pPr>
      <w:r w:rsidRPr="00366576">
        <w:rPr>
          <w:rStyle w:val="Strong"/>
          <w:rFonts w:ascii="Georgia" w:hAnsi="Georgia" w:cs="Open Sans"/>
          <w:color w:val="000000"/>
          <w:spacing w:val="3"/>
        </w:rPr>
        <w:t>to serve and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 </w:t>
      </w:r>
      <w:r w:rsidRPr="00366576">
        <w:rPr>
          <w:rStyle w:val="Strong"/>
          <w:rFonts w:ascii="Georgia" w:hAnsi="Georgia" w:cs="Open Sans"/>
          <w:color w:val="000000"/>
          <w:spacing w:val="3"/>
        </w:rPr>
        <w:t>worship you</w:t>
      </w:r>
      <w:r>
        <w:rPr>
          <w:rStyle w:val="Strong"/>
          <w:rFonts w:ascii="Georgia" w:hAnsi="Georgia" w:cs="Open Sans"/>
          <w:color w:val="000000"/>
          <w:spacing w:val="3"/>
        </w:rPr>
        <w:t xml:space="preserve"> </w:t>
      </w:r>
      <w:r w:rsidRPr="00366576">
        <w:rPr>
          <w:rStyle w:val="Strong"/>
          <w:rFonts w:ascii="Georgia" w:hAnsi="Georgia" w:cs="Open Sans"/>
          <w:color w:val="000000"/>
          <w:spacing w:val="3"/>
        </w:rPr>
        <w:t>now and always.</w:t>
      </w:r>
    </w:p>
    <w:p w14:paraId="55FA79B7" w14:textId="71DDB9E4" w:rsidR="00366576" w:rsidRPr="00366576" w:rsidRDefault="00366576" w:rsidP="00366576">
      <w:pPr>
        <w:pStyle w:val="ve1"/>
        <w:shd w:val="clear" w:color="auto" w:fill="FFFFFF"/>
        <w:spacing w:before="0" w:beforeAutospacing="0" w:after="0" w:afterAutospacing="0"/>
        <w:ind w:left="240" w:hanging="240"/>
        <w:jc w:val="center"/>
        <w:rPr>
          <w:rFonts w:ascii="Georgia" w:hAnsi="Georgia" w:cs="Open Sans"/>
          <w:color w:val="000000"/>
          <w:spacing w:val="3"/>
        </w:rPr>
      </w:pPr>
      <w:r>
        <w:rPr>
          <w:rStyle w:val="Strong"/>
          <w:rFonts w:ascii="Georgia" w:hAnsi="Georgia" w:cs="Open Sans"/>
          <w:color w:val="000000"/>
          <w:spacing w:val="3"/>
        </w:rPr>
        <w:t>Amen</w:t>
      </w:r>
    </w:p>
    <w:p w14:paraId="5186E06A" w14:textId="77777777" w:rsidR="0039667C" w:rsidRPr="00366576" w:rsidRDefault="0039667C" w:rsidP="00366576">
      <w:pPr>
        <w:rPr>
          <w:rFonts w:ascii="Georgia" w:hAnsi="Georgia"/>
          <w:sz w:val="24"/>
          <w:szCs w:val="24"/>
        </w:rPr>
      </w:pPr>
    </w:p>
    <w:p w14:paraId="1C1CD2A0" w14:textId="77777777" w:rsidR="00366576" w:rsidRPr="003177EF" w:rsidRDefault="00366576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366576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3"/>
  </w:num>
  <w:num w:numId="5">
    <w:abstractNumId w:val="8"/>
  </w:num>
  <w:num w:numId="6">
    <w:abstractNumId w:val="24"/>
  </w:num>
  <w:num w:numId="7">
    <w:abstractNumId w:val="3"/>
  </w:num>
  <w:num w:numId="8">
    <w:abstractNumId w:val="32"/>
  </w:num>
  <w:num w:numId="9">
    <w:abstractNumId w:val="29"/>
  </w:num>
  <w:num w:numId="10">
    <w:abstractNumId w:val="10"/>
  </w:num>
  <w:num w:numId="11">
    <w:abstractNumId w:val="5"/>
  </w:num>
  <w:num w:numId="12">
    <w:abstractNumId w:val="30"/>
  </w:num>
  <w:num w:numId="13">
    <w:abstractNumId w:val="15"/>
  </w:num>
  <w:num w:numId="14">
    <w:abstractNumId w:val="19"/>
  </w:num>
  <w:num w:numId="15">
    <w:abstractNumId w:val="2"/>
  </w:num>
  <w:num w:numId="16">
    <w:abstractNumId w:val="20"/>
  </w:num>
  <w:num w:numId="17">
    <w:abstractNumId w:val="22"/>
  </w:num>
  <w:num w:numId="18">
    <w:abstractNumId w:val="18"/>
  </w:num>
  <w:num w:numId="19">
    <w:abstractNumId w:val="21"/>
  </w:num>
  <w:num w:numId="20">
    <w:abstractNumId w:val="28"/>
  </w:num>
  <w:num w:numId="21">
    <w:abstractNumId w:val="25"/>
  </w:num>
  <w:num w:numId="22">
    <w:abstractNumId w:val="17"/>
  </w:num>
  <w:num w:numId="23">
    <w:abstractNumId w:val="12"/>
  </w:num>
  <w:num w:numId="24">
    <w:abstractNumId w:val="0"/>
  </w:num>
  <w:num w:numId="25">
    <w:abstractNumId w:val="1"/>
  </w:num>
  <w:num w:numId="26">
    <w:abstractNumId w:val="27"/>
  </w:num>
  <w:num w:numId="27">
    <w:abstractNumId w:val="31"/>
  </w:num>
  <w:num w:numId="28">
    <w:abstractNumId w:val="9"/>
  </w:num>
  <w:num w:numId="29">
    <w:abstractNumId w:val="23"/>
  </w:num>
  <w:num w:numId="30">
    <w:abstractNumId w:val="14"/>
  </w:num>
  <w:num w:numId="31">
    <w:abstractNumId w:val="11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6F"/>
    <w:rsid w:val="00001B86"/>
    <w:rsid w:val="0000447E"/>
    <w:rsid w:val="0001552C"/>
    <w:rsid w:val="00050F94"/>
    <w:rsid w:val="00054CE6"/>
    <w:rsid w:val="00055AC9"/>
    <w:rsid w:val="00065160"/>
    <w:rsid w:val="00065D0D"/>
    <w:rsid w:val="00074F24"/>
    <w:rsid w:val="0009518E"/>
    <w:rsid w:val="000A1EF3"/>
    <w:rsid w:val="000D1173"/>
    <w:rsid w:val="00102182"/>
    <w:rsid w:val="001064D3"/>
    <w:rsid w:val="0012081C"/>
    <w:rsid w:val="00123356"/>
    <w:rsid w:val="00124BB5"/>
    <w:rsid w:val="001306AD"/>
    <w:rsid w:val="001331FA"/>
    <w:rsid w:val="00136AE3"/>
    <w:rsid w:val="001424E6"/>
    <w:rsid w:val="001519BE"/>
    <w:rsid w:val="00155972"/>
    <w:rsid w:val="0016267B"/>
    <w:rsid w:val="00165262"/>
    <w:rsid w:val="00172EC7"/>
    <w:rsid w:val="001754B8"/>
    <w:rsid w:val="001764EB"/>
    <w:rsid w:val="00177ED9"/>
    <w:rsid w:val="00184CAC"/>
    <w:rsid w:val="0018685C"/>
    <w:rsid w:val="001919D5"/>
    <w:rsid w:val="001977B6"/>
    <w:rsid w:val="001A2781"/>
    <w:rsid w:val="001B2334"/>
    <w:rsid w:val="001B2885"/>
    <w:rsid w:val="001B4774"/>
    <w:rsid w:val="001B68CF"/>
    <w:rsid w:val="001C29F2"/>
    <w:rsid w:val="001D0167"/>
    <w:rsid w:val="001D61BF"/>
    <w:rsid w:val="001F1181"/>
    <w:rsid w:val="001F258F"/>
    <w:rsid w:val="001F3FC6"/>
    <w:rsid w:val="0020372A"/>
    <w:rsid w:val="0020620E"/>
    <w:rsid w:val="002151A9"/>
    <w:rsid w:val="00223AF7"/>
    <w:rsid w:val="00225170"/>
    <w:rsid w:val="0024388F"/>
    <w:rsid w:val="00246B17"/>
    <w:rsid w:val="00246D3D"/>
    <w:rsid w:val="0026284D"/>
    <w:rsid w:val="002B1415"/>
    <w:rsid w:val="002C5150"/>
    <w:rsid w:val="003177EF"/>
    <w:rsid w:val="00327313"/>
    <w:rsid w:val="00327803"/>
    <w:rsid w:val="00331779"/>
    <w:rsid w:val="00357FFC"/>
    <w:rsid w:val="00362B84"/>
    <w:rsid w:val="00363239"/>
    <w:rsid w:val="00363E5C"/>
    <w:rsid w:val="00364B7B"/>
    <w:rsid w:val="00366576"/>
    <w:rsid w:val="00394E18"/>
    <w:rsid w:val="0039667C"/>
    <w:rsid w:val="003A0A2F"/>
    <w:rsid w:val="003A3BCB"/>
    <w:rsid w:val="003C0120"/>
    <w:rsid w:val="003F2979"/>
    <w:rsid w:val="00402EAF"/>
    <w:rsid w:val="00421B13"/>
    <w:rsid w:val="0042352A"/>
    <w:rsid w:val="00444893"/>
    <w:rsid w:val="00444D05"/>
    <w:rsid w:val="00446457"/>
    <w:rsid w:val="004635BF"/>
    <w:rsid w:val="00467C82"/>
    <w:rsid w:val="0047036B"/>
    <w:rsid w:val="0047162E"/>
    <w:rsid w:val="00475401"/>
    <w:rsid w:val="004755C8"/>
    <w:rsid w:val="00477577"/>
    <w:rsid w:val="00496585"/>
    <w:rsid w:val="00496828"/>
    <w:rsid w:val="004B67CD"/>
    <w:rsid w:val="004F5C9B"/>
    <w:rsid w:val="005139AF"/>
    <w:rsid w:val="005276B8"/>
    <w:rsid w:val="005378A0"/>
    <w:rsid w:val="005542F4"/>
    <w:rsid w:val="0057163E"/>
    <w:rsid w:val="00586E91"/>
    <w:rsid w:val="005A052F"/>
    <w:rsid w:val="005A14D1"/>
    <w:rsid w:val="005A45DF"/>
    <w:rsid w:val="005B73E3"/>
    <w:rsid w:val="005C68E6"/>
    <w:rsid w:val="005C7620"/>
    <w:rsid w:val="005D129E"/>
    <w:rsid w:val="005D67C3"/>
    <w:rsid w:val="005E2FE2"/>
    <w:rsid w:val="005F564A"/>
    <w:rsid w:val="005F7A36"/>
    <w:rsid w:val="006107D0"/>
    <w:rsid w:val="00614DD5"/>
    <w:rsid w:val="006172B5"/>
    <w:rsid w:val="00617B8C"/>
    <w:rsid w:val="0063209C"/>
    <w:rsid w:val="0063675E"/>
    <w:rsid w:val="0064144E"/>
    <w:rsid w:val="00645B2D"/>
    <w:rsid w:val="00652E93"/>
    <w:rsid w:val="00655CD8"/>
    <w:rsid w:val="006658F7"/>
    <w:rsid w:val="00685FA4"/>
    <w:rsid w:val="00691DF3"/>
    <w:rsid w:val="00694474"/>
    <w:rsid w:val="0069678B"/>
    <w:rsid w:val="00696A32"/>
    <w:rsid w:val="006B5E81"/>
    <w:rsid w:val="006C4EB8"/>
    <w:rsid w:val="006C6FDC"/>
    <w:rsid w:val="006F5E6A"/>
    <w:rsid w:val="007060AC"/>
    <w:rsid w:val="007109D4"/>
    <w:rsid w:val="0071538F"/>
    <w:rsid w:val="007341D0"/>
    <w:rsid w:val="00775C70"/>
    <w:rsid w:val="00790C8A"/>
    <w:rsid w:val="0079380B"/>
    <w:rsid w:val="007A2BAE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CF9"/>
    <w:rsid w:val="00875C38"/>
    <w:rsid w:val="008802FD"/>
    <w:rsid w:val="00887CE5"/>
    <w:rsid w:val="0089543C"/>
    <w:rsid w:val="008A4FC5"/>
    <w:rsid w:val="008A5D6F"/>
    <w:rsid w:val="008B558F"/>
    <w:rsid w:val="008D0C54"/>
    <w:rsid w:val="008E3068"/>
    <w:rsid w:val="008F4564"/>
    <w:rsid w:val="008F48E7"/>
    <w:rsid w:val="00904C05"/>
    <w:rsid w:val="00915F60"/>
    <w:rsid w:val="009353FB"/>
    <w:rsid w:val="00936023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A71FE"/>
    <w:rsid w:val="009B226A"/>
    <w:rsid w:val="009C717A"/>
    <w:rsid w:val="009D00A9"/>
    <w:rsid w:val="009D69A3"/>
    <w:rsid w:val="009E5ED9"/>
    <w:rsid w:val="009E6CD9"/>
    <w:rsid w:val="009F2D0E"/>
    <w:rsid w:val="009F2E9A"/>
    <w:rsid w:val="00A01270"/>
    <w:rsid w:val="00A10443"/>
    <w:rsid w:val="00A16FC3"/>
    <w:rsid w:val="00A259BE"/>
    <w:rsid w:val="00A26A24"/>
    <w:rsid w:val="00A2783F"/>
    <w:rsid w:val="00A34D39"/>
    <w:rsid w:val="00A47B85"/>
    <w:rsid w:val="00A51878"/>
    <w:rsid w:val="00A702BE"/>
    <w:rsid w:val="00A715B1"/>
    <w:rsid w:val="00A778FA"/>
    <w:rsid w:val="00A83F2D"/>
    <w:rsid w:val="00A8792C"/>
    <w:rsid w:val="00AA7796"/>
    <w:rsid w:val="00AB1932"/>
    <w:rsid w:val="00AB1C14"/>
    <w:rsid w:val="00AC0F8A"/>
    <w:rsid w:val="00AD20AC"/>
    <w:rsid w:val="00AD5F9D"/>
    <w:rsid w:val="00AE3C80"/>
    <w:rsid w:val="00AE565B"/>
    <w:rsid w:val="00AF287E"/>
    <w:rsid w:val="00B32699"/>
    <w:rsid w:val="00B43A8C"/>
    <w:rsid w:val="00B456C8"/>
    <w:rsid w:val="00B53F0D"/>
    <w:rsid w:val="00B64FE5"/>
    <w:rsid w:val="00B661F1"/>
    <w:rsid w:val="00B708BE"/>
    <w:rsid w:val="00B8011F"/>
    <w:rsid w:val="00B825A5"/>
    <w:rsid w:val="00BB5841"/>
    <w:rsid w:val="00BC18D5"/>
    <w:rsid w:val="00BC2500"/>
    <w:rsid w:val="00BC4479"/>
    <w:rsid w:val="00BD185B"/>
    <w:rsid w:val="00BD2940"/>
    <w:rsid w:val="00BD429C"/>
    <w:rsid w:val="00BD42BD"/>
    <w:rsid w:val="00BF3AB8"/>
    <w:rsid w:val="00C13DFF"/>
    <w:rsid w:val="00C42553"/>
    <w:rsid w:val="00C451EC"/>
    <w:rsid w:val="00C536F5"/>
    <w:rsid w:val="00C5429F"/>
    <w:rsid w:val="00C57513"/>
    <w:rsid w:val="00C63463"/>
    <w:rsid w:val="00C7629F"/>
    <w:rsid w:val="00C9718A"/>
    <w:rsid w:val="00CA37FA"/>
    <w:rsid w:val="00CA70EA"/>
    <w:rsid w:val="00CB6BF1"/>
    <w:rsid w:val="00CB7CB1"/>
    <w:rsid w:val="00CC2AA3"/>
    <w:rsid w:val="00CD16E2"/>
    <w:rsid w:val="00CD3DBC"/>
    <w:rsid w:val="00CF0315"/>
    <w:rsid w:val="00CF6272"/>
    <w:rsid w:val="00CF685C"/>
    <w:rsid w:val="00D02370"/>
    <w:rsid w:val="00D2519A"/>
    <w:rsid w:val="00D40F6E"/>
    <w:rsid w:val="00D421F5"/>
    <w:rsid w:val="00D43642"/>
    <w:rsid w:val="00D533CD"/>
    <w:rsid w:val="00D53DE8"/>
    <w:rsid w:val="00D652F7"/>
    <w:rsid w:val="00D7243F"/>
    <w:rsid w:val="00D7427B"/>
    <w:rsid w:val="00D82680"/>
    <w:rsid w:val="00DA240D"/>
    <w:rsid w:val="00DC047D"/>
    <w:rsid w:val="00DE7D31"/>
    <w:rsid w:val="00E115E0"/>
    <w:rsid w:val="00E26BC3"/>
    <w:rsid w:val="00E412FB"/>
    <w:rsid w:val="00E61D34"/>
    <w:rsid w:val="00E7411B"/>
    <w:rsid w:val="00E8181B"/>
    <w:rsid w:val="00E85C5D"/>
    <w:rsid w:val="00E978DA"/>
    <w:rsid w:val="00EA3562"/>
    <w:rsid w:val="00EA471A"/>
    <w:rsid w:val="00EB77CB"/>
    <w:rsid w:val="00EC3F26"/>
    <w:rsid w:val="00EC4890"/>
    <w:rsid w:val="00ED624E"/>
    <w:rsid w:val="00ED79A3"/>
    <w:rsid w:val="00EF1369"/>
    <w:rsid w:val="00EF623F"/>
    <w:rsid w:val="00F01681"/>
    <w:rsid w:val="00F11A24"/>
    <w:rsid w:val="00F14436"/>
    <w:rsid w:val="00F248F7"/>
    <w:rsid w:val="00F24936"/>
    <w:rsid w:val="00F337A6"/>
    <w:rsid w:val="00F421E4"/>
    <w:rsid w:val="00F43E6B"/>
    <w:rsid w:val="00F6745F"/>
    <w:rsid w:val="00F75ACE"/>
    <w:rsid w:val="00F760F9"/>
    <w:rsid w:val="00F80D2B"/>
    <w:rsid w:val="00F91BA2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E089BA1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1068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97</cp:revision>
  <cp:lastPrinted>2008-09-22T15:37:00Z</cp:lastPrinted>
  <dcterms:created xsi:type="dcterms:W3CDTF">2020-07-30T13:32:00Z</dcterms:created>
  <dcterms:modified xsi:type="dcterms:W3CDTF">2022-03-03T13:00:00Z</dcterms:modified>
</cp:coreProperties>
</file>