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5A082CBB" w:rsidR="00467C82" w:rsidRDefault="00027772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Novem</w:t>
      </w:r>
      <w:r w:rsidR="00CC1424">
        <w:rPr>
          <w:rFonts w:ascii="Georgia" w:hAnsi="Georgia"/>
          <w:sz w:val="32"/>
          <w:szCs w:val="32"/>
        </w:rPr>
        <w:t>ber</w:t>
      </w:r>
      <w:r w:rsidR="006114A8">
        <w:rPr>
          <w:rFonts w:ascii="Georgia" w:hAnsi="Georgia"/>
          <w:sz w:val="32"/>
          <w:szCs w:val="32"/>
        </w:rPr>
        <w:t xml:space="preserve">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2AD42063" w14:textId="15F557CF" w:rsidR="00887CE5" w:rsidRPr="00274ABD" w:rsidRDefault="009C0871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 w:val="32"/>
          <w:szCs w:val="32"/>
        </w:rPr>
        <w:t xml:space="preserve">Transformation of relationships </w:t>
      </w: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C031DDD" w14:textId="58BD872B" w:rsidR="00A8634D" w:rsidRPr="002F5189" w:rsidRDefault="00887CE5" w:rsidP="002F5189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2961C6">
        <w:rPr>
          <w:rFonts w:ascii="Georgia" w:hAnsi="Georgia"/>
          <w:color w:val="0070C0"/>
          <w:sz w:val="24"/>
          <w:szCs w:val="24"/>
        </w:rPr>
        <w:t xml:space="preserve"> </w:t>
      </w:r>
      <w:r w:rsidR="002F5189" w:rsidRPr="002F5189">
        <w:rPr>
          <w:rFonts w:ascii="Georgia" w:hAnsi="Georgia"/>
          <w:b/>
          <w:bCs/>
          <w:sz w:val="24"/>
          <w:szCs w:val="24"/>
        </w:rPr>
        <w:t>Transformation of relationships</w:t>
      </w:r>
    </w:p>
    <w:p w14:paraId="0E9D79E6" w14:textId="77777777" w:rsidR="00A8634D" w:rsidRDefault="00A8634D" w:rsidP="00A8634D">
      <w:pPr>
        <w:widowControl w:val="0"/>
        <w:rPr>
          <w:rFonts w:ascii="Dax-Regular" w:hAnsi="Dax-Regular"/>
          <w:b/>
          <w:bCs/>
        </w:rPr>
      </w:pPr>
      <w:r w:rsidRPr="00A8634D">
        <w:rPr>
          <w:rFonts w:ascii="Dax-Regular" w:hAnsi="Dax-Regular"/>
          <w:b/>
          <w:bCs/>
          <w:color w:val="0070C0"/>
        </w:rPr>
        <w:t xml:space="preserve"> </w:t>
      </w:r>
    </w:p>
    <w:p w14:paraId="426B1259" w14:textId="6F0AC007" w:rsidR="001347B3" w:rsidRPr="002C6477" w:rsidRDefault="001347B3" w:rsidP="002C6477">
      <w:pPr>
        <w:rPr>
          <w:rStyle w:val="text"/>
          <w:rFonts w:ascii="Georgia" w:eastAsia="Times New Roman" w:hAnsi="Georgia"/>
          <w:lang w:eastAsia="en-GB"/>
        </w:rPr>
      </w:pPr>
      <w:r>
        <w:rPr>
          <w:rStyle w:val="text"/>
          <w:rFonts w:ascii="Georgia" w:hAnsi="Georgia" w:cs="Segoe UI"/>
          <w:color w:val="000000"/>
        </w:rPr>
        <w:t xml:space="preserve">Each of you should look not only </w:t>
      </w:r>
      <w:r w:rsidRPr="001347B3">
        <w:rPr>
          <w:rStyle w:val="text"/>
          <w:rFonts w:ascii="Georgia" w:hAnsi="Georgia" w:cs="Segoe UI"/>
          <w:color w:val="000000"/>
        </w:rPr>
        <w:t xml:space="preserve">to your own interests </w:t>
      </w:r>
    </w:p>
    <w:p w14:paraId="1E15F550" w14:textId="4B70D368" w:rsidR="001347B3" w:rsidRDefault="001347B3" w:rsidP="001347B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1347B3">
        <w:rPr>
          <w:rStyle w:val="text"/>
          <w:rFonts w:ascii="Georgia" w:hAnsi="Georgia" w:cs="Segoe UI"/>
          <w:color w:val="000000"/>
        </w:rPr>
        <w:t xml:space="preserve">but </w:t>
      </w:r>
      <w:r>
        <w:rPr>
          <w:rStyle w:val="text"/>
          <w:rFonts w:ascii="Georgia" w:hAnsi="Georgia" w:cs="Segoe UI"/>
          <w:color w:val="000000"/>
        </w:rPr>
        <w:t xml:space="preserve">also </w:t>
      </w:r>
      <w:r w:rsidRPr="001347B3">
        <w:rPr>
          <w:rStyle w:val="text"/>
          <w:rFonts w:ascii="Georgia" w:hAnsi="Georgia" w:cs="Segoe UI"/>
          <w:color w:val="000000"/>
        </w:rPr>
        <w:t>to the interests of the others.</w:t>
      </w:r>
    </w:p>
    <w:p w14:paraId="79901EF1" w14:textId="77777777" w:rsidR="001347B3" w:rsidRDefault="001347B3" w:rsidP="001347B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1347B3">
        <w:rPr>
          <w:rStyle w:val="text"/>
          <w:rFonts w:ascii="Georgia" w:hAnsi="Georgia" w:cs="Segoe UI"/>
          <w:color w:val="000000"/>
        </w:rPr>
        <w:t xml:space="preserve">In your relationships with one another, </w:t>
      </w:r>
    </w:p>
    <w:p w14:paraId="3CCDE1A5" w14:textId="29000926" w:rsidR="001347B3" w:rsidRDefault="001347B3" w:rsidP="001347B3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1347B3">
        <w:rPr>
          <w:rStyle w:val="text"/>
          <w:rFonts w:ascii="Georgia" w:hAnsi="Georgia" w:cs="Segoe UI"/>
          <w:color w:val="000000"/>
        </w:rPr>
        <w:t>have the same mindset as Christ Jesus</w:t>
      </w:r>
      <w:r>
        <w:rPr>
          <w:rStyle w:val="text"/>
          <w:rFonts w:ascii="Georgia" w:hAnsi="Georgia" w:cs="Segoe UI"/>
          <w:color w:val="000000"/>
        </w:rPr>
        <w:t>.</w:t>
      </w:r>
    </w:p>
    <w:p w14:paraId="016BCB8D" w14:textId="49341C88" w:rsidR="001347B3" w:rsidRPr="001347B3" w:rsidRDefault="001347B3" w:rsidP="001347B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</w:rPr>
      </w:pPr>
      <w:r>
        <w:rPr>
          <w:rStyle w:val="text"/>
          <w:rFonts w:ascii="Georgia" w:hAnsi="Georgia" w:cs="Segoe UI"/>
          <w:i/>
          <w:iCs/>
          <w:color w:val="000000"/>
        </w:rPr>
        <w:t>Philippians 2:4-5</w:t>
      </w:r>
    </w:p>
    <w:p w14:paraId="0164886D" w14:textId="77777777" w:rsidR="0057365D" w:rsidRDefault="0057365D" w:rsidP="0057365D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055AB826" w14:textId="77777777" w:rsidR="00083DC7" w:rsidRDefault="00662AEB" w:rsidP="00662AEB">
      <w:pPr>
        <w:shd w:val="clear" w:color="auto" w:fill="FFFFFF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083DC7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Almighty God of all creation,</w:t>
      </w:r>
      <w:r w:rsidRPr="00083DC7">
        <w:rPr>
          <w:rFonts w:ascii="Georgia" w:hAnsi="Georgia" w:cs="Arial"/>
          <w:b/>
          <w:bCs/>
          <w:color w:val="000000"/>
          <w:sz w:val="24"/>
          <w:szCs w:val="24"/>
        </w:rPr>
        <w:br/>
      </w:r>
      <w:r w:rsidRPr="00083DC7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we join our voices to praise you today,</w:t>
      </w:r>
      <w:r w:rsidRPr="00083DC7">
        <w:rPr>
          <w:rFonts w:ascii="Georgia" w:hAnsi="Georgia" w:cs="Arial"/>
          <w:b/>
          <w:bCs/>
          <w:color w:val="000000"/>
          <w:sz w:val="24"/>
          <w:szCs w:val="24"/>
        </w:rPr>
        <w:br/>
      </w:r>
      <w:r w:rsidRPr="00083DC7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singing of your wonders,</w:t>
      </w:r>
      <w:r w:rsidRPr="00083DC7">
        <w:rPr>
          <w:rFonts w:ascii="Georgia" w:hAnsi="Georgia" w:cs="Arial"/>
          <w:b/>
          <w:bCs/>
          <w:color w:val="000000"/>
          <w:sz w:val="24"/>
          <w:szCs w:val="24"/>
        </w:rPr>
        <w:br/>
      </w:r>
      <w:r w:rsidRPr="00083DC7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giving thanks for your grace and care</w:t>
      </w:r>
      <w:r w:rsidR="00083DC7">
        <w:rPr>
          <w:rFonts w:ascii="Georgia" w:hAnsi="Georgia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083DC7">
        <w:rPr>
          <w:rFonts w:ascii="Georgia" w:hAnsi="Georgia" w:cs="Arial"/>
          <w:b/>
          <w:bCs/>
          <w:color w:val="000000"/>
          <w:sz w:val="24"/>
          <w:szCs w:val="24"/>
        </w:rPr>
        <w:br/>
      </w:r>
    </w:p>
    <w:p w14:paraId="28680AE4" w14:textId="766B16E8" w:rsidR="00662AEB" w:rsidRDefault="00083DC7" w:rsidP="00662AEB">
      <w:pPr>
        <w:shd w:val="clear" w:color="auto" w:fill="FFFFFF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We </w:t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celebrat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e</w:t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the joys of life you have blessed us with:</w:t>
      </w:r>
      <w:r w:rsidR="00662AEB" w:rsidRPr="00662AEB">
        <w:rPr>
          <w:rFonts w:ascii="Georgia" w:hAnsi="Georgia" w:cs="Arial"/>
          <w:color w:val="000000"/>
          <w:sz w:val="24"/>
          <w:szCs w:val="24"/>
        </w:rPr>
        <w:br/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family and friends;</w:t>
      </w:r>
      <w:r w:rsidR="00662AEB" w:rsidRPr="00662AEB">
        <w:rPr>
          <w:rFonts w:ascii="Georgia" w:hAnsi="Georgia" w:cs="Arial"/>
          <w:color w:val="000000"/>
          <w:sz w:val="24"/>
          <w:szCs w:val="24"/>
        </w:rPr>
        <w:br/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new relationships and deeper relationships;</w:t>
      </w:r>
      <w:r w:rsidR="00662AEB" w:rsidRPr="00662AEB">
        <w:rPr>
          <w:rFonts w:ascii="Georgia" w:hAnsi="Georgia" w:cs="Arial"/>
          <w:color w:val="000000"/>
          <w:sz w:val="24"/>
          <w:szCs w:val="24"/>
        </w:rPr>
        <w:br/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new life and transformed lives;</w:t>
      </w:r>
      <w:r w:rsidR="00662AEB" w:rsidRPr="00662AEB">
        <w:rPr>
          <w:rFonts w:ascii="Georgia" w:hAnsi="Georgia" w:cs="Arial"/>
          <w:color w:val="000000"/>
          <w:sz w:val="24"/>
          <w:szCs w:val="24"/>
        </w:rPr>
        <w:br/>
      </w:r>
      <w:r w:rsidR="00662AEB" w:rsidRPr="00662A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reconciliation and restoration.</w:t>
      </w:r>
    </w:p>
    <w:p w14:paraId="3A7698F5" w14:textId="7A11DE0E" w:rsidR="00662AEB" w:rsidRPr="00662AEB" w:rsidRDefault="00662AEB" w:rsidP="00662AEB">
      <w:pPr>
        <w:shd w:val="clear" w:color="auto" w:fill="FFFFFF"/>
        <w:rPr>
          <w:rFonts w:ascii="Georgia" w:eastAsia="Times New Roman" w:hAnsi="Georgia" w:cs="Arial"/>
          <w:i/>
          <w:iCs/>
          <w:color w:val="000000"/>
          <w:sz w:val="24"/>
          <w:szCs w:val="24"/>
          <w:lang w:val="en" w:eastAsia="en-GB"/>
        </w:rPr>
      </w:pPr>
      <w:r w:rsidRPr="00662AEB">
        <w:rPr>
          <w:rFonts w:ascii="Georgia" w:hAnsi="Georgia" w:cs="Arial"/>
          <w:i/>
          <w:iCs/>
          <w:color w:val="000000"/>
          <w:sz w:val="24"/>
          <w:szCs w:val="24"/>
        </w:rPr>
        <w:t>© John W. Vest</w:t>
      </w:r>
    </w:p>
    <w:p w14:paraId="4A5A16C7" w14:textId="72D6B775" w:rsidR="00A8634D" w:rsidRPr="00662AEB" w:rsidRDefault="00A8634D" w:rsidP="00A8634D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060531E8" w14:textId="77777777" w:rsidR="006B45CF" w:rsidRDefault="006B45CF" w:rsidP="006E7589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we share our lives together</w:t>
      </w:r>
    </w:p>
    <w:p w14:paraId="0BE4DBE1" w14:textId="7E75BDF4" w:rsidR="008C7B29" w:rsidRPr="003E0B40" w:rsidRDefault="0056062F" w:rsidP="006E7589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help us </w:t>
      </w:r>
      <w:r w:rsidR="00054056" w:rsidRPr="003E0B40">
        <w:rPr>
          <w:rFonts w:ascii="Georgia" w:hAnsi="Georgia"/>
          <w:sz w:val="24"/>
          <w:szCs w:val="24"/>
        </w:rPr>
        <w:t>reflect t</w:t>
      </w:r>
      <w:r w:rsidR="008C7B29" w:rsidRPr="003E0B40">
        <w:rPr>
          <w:rFonts w:ascii="Georgia" w:hAnsi="Georgia"/>
          <w:sz w:val="24"/>
          <w:szCs w:val="24"/>
        </w:rPr>
        <w:t xml:space="preserve">he </w:t>
      </w:r>
      <w:r w:rsidR="003E0B40">
        <w:rPr>
          <w:rFonts w:ascii="Georgia" w:hAnsi="Georgia"/>
          <w:sz w:val="24"/>
          <w:szCs w:val="24"/>
        </w:rPr>
        <w:t>perfect relationship</w:t>
      </w:r>
    </w:p>
    <w:p w14:paraId="57454A5D" w14:textId="7DEF631E" w:rsidR="008C7B29" w:rsidRPr="003E0B40" w:rsidRDefault="008C7B29" w:rsidP="006E7589">
      <w:pPr>
        <w:widowControl w:val="0"/>
        <w:rPr>
          <w:rFonts w:ascii="Georgia" w:hAnsi="Georgia"/>
          <w:sz w:val="24"/>
          <w:szCs w:val="24"/>
        </w:rPr>
      </w:pPr>
      <w:r w:rsidRPr="003E0B40">
        <w:rPr>
          <w:rFonts w:ascii="Georgia" w:hAnsi="Georgia"/>
          <w:sz w:val="24"/>
          <w:szCs w:val="24"/>
        </w:rPr>
        <w:t>between Father, Son and Spirit;</w:t>
      </w:r>
    </w:p>
    <w:p w14:paraId="63BA6610" w14:textId="758A7A06" w:rsidR="008C7B29" w:rsidRPr="003E0B40" w:rsidRDefault="008C7B29" w:rsidP="006E7589">
      <w:pPr>
        <w:widowControl w:val="0"/>
        <w:rPr>
          <w:rFonts w:ascii="Georgia" w:hAnsi="Georgia"/>
          <w:sz w:val="24"/>
          <w:szCs w:val="24"/>
        </w:rPr>
      </w:pPr>
      <w:r w:rsidRPr="003E0B40">
        <w:rPr>
          <w:rFonts w:ascii="Georgia" w:hAnsi="Georgia"/>
          <w:sz w:val="24"/>
          <w:szCs w:val="24"/>
        </w:rPr>
        <w:t>perfectly loving, perfectly equal,</w:t>
      </w:r>
    </w:p>
    <w:p w14:paraId="32B614DC" w14:textId="5D89ACF3" w:rsidR="008C7B29" w:rsidRDefault="0056062F" w:rsidP="006E7589">
      <w:pPr>
        <w:widowControl w:val="0"/>
        <w:rPr>
          <w:rFonts w:ascii="Georgia" w:hAnsi="Georgia"/>
          <w:sz w:val="24"/>
          <w:szCs w:val="24"/>
        </w:rPr>
      </w:pPr>
      <w:r w:rsidRPr="0056062F">
        <w:rPr>
          <w:rFonts w:ascii="Georgia" w:hAnsi="Georgia"/>
          <w:sz w:val="24"/>
          <w:szCs w:val="24"/>
        </w:rPr>
        <w:t xml:space="preserve">united in </w:t>
      </w:r>
      <w:r>
        <w:rPr>
          <w:rFonts w:ascii="Georgia" w:hAnsi="Georgia"/>
          <w:sz w:val="24"/>
          <w:szCs w:val="24"/>
        </w:rPr>
        <w:t xml:space="preserve">total </w:t>
      </w:r>
      <w:r w:rsidRPr="0056062F">
        <w:rPr>
          <w:rFonts w:ascii="Georgia" w:hAnsi="Georgia"/>
          <w:sz w:val="24"/>
          <w:szCs w:val="24"/>
        </w:rPr>
        <w:t>harmony.</w:t>
      </w:r>
    </w:p>
    <w:p w14:paraId="4A3B1E28" w14:textId="77777777" w:rsidR="00E66D99" w:rsidRDefault="00E66D99" w:rsidP="006E7589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5BCE0DE" w14:textId="3F08A8A8" w:rsidR="0056062F" w:rsidRPr="00083DC7" w:rsidRDefault="0056062F" w:rsidP="006E75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83DC7">
        <w:rPr>
          <w:rFonts w:ascii="Georgia" w:hAnsi="Georgia"/>
          <w:b/>
          <w:bCs/>
          <w:sz w:val="24"/>
          <w:szCs w:val="24"/>
        </w:rPr>
        <w:t>For then</w:t>
      </w:r>
      <w:r w:rsidR="00083DC7">
        <w:rPr>
          <w:rFonts w:ascii="Georgia" w:hAnsi="Georgia"/>
          <w:b/>
          <w:bCs/>
          <w:sz w:val="24"/>
          <w:szCs w:val="24"/>
        </w:rPr>
        <w:t xml:space="preserve"> we will see</w:t>
      </w:r>
      <w:r w:rsidRPr="00083DC7">
        <w:rPr>
          <w:rFonts w:ascii="Georgia" w:hAnsi="Georgia"/>
          <w:b/>
          <w:bCs/>
          <w:sz w:val="24"/>
          <w:szCs w:val="24"/>
        </w:rPr>
        <w:t xml:space="preserve"> true transformation </w:t>
      </w:r>
    </w:p>
    <w:p w14:paraId="20DD6499" w14:textId="77777777" w:rsidR="00083DC7" w:rsidRPr="00083DC7" w:rsidRDefault="0056062F" w:rsidP="006E75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83DC7">
        <w:rPr>
          <w:rFonts w:ascii="Georgia" w:hAnsi="Georgia"/>
          <w:b/>
          <w:bCs/>
          <w:sz w:val="24"/>
          <w:szCs w:val="24"/>
        </w:rPr>
        <w:t>as we value each other above ourselves.</w:t>
      </w:r>
    </w:p>
    <w:p w14:paraId="015AA54C" w14:textId="443CE42F" w:rsidR="0056062F" w:rsidRPr="00083DC7" w:rsidRDefault="00083DC7" w:rsidP="006E75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83DC7">
        <w:rPr>
          <w:rFonts w:ascii="Georgia" w:hAnsi="Georgia"/>
          <w:b/>
          <w:bCs/>
          <w:sz w:val="24"/>
          <w:szCs w:val="24"/>
        </w:rPr>
        <w:t xml:space="preserve">Amen </w:t>
      </w:r>
      <w:r w:rsidR="0056062F" w:rsidRPr="00083DC7">
        <w:rPr>
          <w:rFonts w:ascii="Georgia" w:hAnsi="Georgia"/>
          <w:b/>
          <w:bCs/>
          <w:sz w:val="24"/>
          <w:szCs w:val="24"/>
        </w:rPr>
        <w:t xml:space="preserve"> </w:t>
      </w:r>
    </w:p>
    <w:p w14:paraId="51FE7C81" w14:textId="2AFB3F6D" w:rsidR="0056062F" w:rsidRDefault="0056062F" w:rsidP="006E7589">
      <w:pPr>
        <w:widowControl w:val="0"/>
        <w:rPr>
          <w:rFonts w:ascii="Dax-Regular" w:hAnsi="Dax-Regular"/>
        </w:rPr>
      </w:pPr>
    </w:p>
    <w:p w14:paraId="03BCF4EB" w14:textId="77777777" w:rsidR="0056062F" w:rsidRDefault="0056062F" w:rsidP="006E7589">
      <w:pPr>
        <w:widowControl w:val="0"/>
        <w:rPr>
          <w:rFonts w:ascii="Dax-Regular" w:hAnsi="Dax-Regular"/>
        </w:rPr>
      </w:pPr>
    </w:p>
    <w:p w14:paraId="5DAE9023" w14:textId="77777777" w:rsidR="00D71D1A" w:rsidRDefault="00D71D1A" w:rsidP="006E7589">
      <w:pPr>
        <w:widowControl w:val="0"/>
        <w:rPr>
          <w:rFonts w:ascii="Dax-Regular" w:hAnsi="Dax-Regular"/>
        </w:rPr>
      </w:pPr>
    </w:p>
    <w:p w14:paraId="7E2846D1" w14:textId="77777777" w:rsidR="00D71D1A" w:rsidRDefault="00D71D1A" w:rsidP="006E7589">
      <w:pPr>
        <w:widowControl w:val="0"/>
        <w:rPr>
          <w:rFonts w:ascii="Dax-Regular" w:hAnsi="Dax-Regular"/>
        </w:rPr>
      </w:pPr>
    </w:p>
    <w:p w14:paraId="0F62BDCF" w14:textId="77777777" w:rsidR="00D71D1A" w:rsidRDefault="00D71D1A" w:rsidP="006E7589">
      <w:pPr>
        <w:widowControl w:val="0"/>
        <w:rPr>
          <w:rFonts w:ascii="Dax-Regular" w:hAnsi="Dax-Regular"/>
        </w:rPr>
      </w:pPr>
    </w:p>
    <w:p w14:paraId="450ABE76" w14:textId="6A31B111" w:rsidR="006E7589" w:rsidRDefault="006E7589" w:rsidP="006E7589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D440688" w14:textId="77777777" w:rsidR="00A8634D" w:rsidRPr="00662AEB" w:rsidRDefault="00A8634D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91765EE" w14:textId="77777777" w:rsidR="00CD0F06" w:rsidRDefault="00CD0F06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A192FD7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7F1AEF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810BCA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937953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0948FC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BA811E" w14:textId="77777777" w:rsidR="00D269DB" w:rsidRDefault="00D269D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CCBAA4" w14:textId="77777777" w:rsidR="002F5189" w:rsidRDefault="002F5189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F4AAE1" w14:textId="1D6F5997" w:rsidR="002F5189" w:rsidRPr="00D269DB" w:rsidRDefault="00887CE5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6704E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F5189">
        <w:rPr>
          <w:rFonts w:ascii="Georgia" w:hAnsi="Georgia"/>
          <w:b/>
          <w:bCs/>
          <w:sz w:val="24"/>
          <w:szCs w:val="24"/>
        </w:rPr>
        <w:t>Gender justice</w:t>
      </w:r>
    </w:p>
    <w:p w14:paraId="434C40FF" w14:textId="77777777" w:rsidR="002F5189" w:rsidRPr="00A8634D" w:rsidRDefault="002F5189" w:rsidP="002F5189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5F664682" w14:textId="77777777" w:rsidR="002F5189" w:rsidRPr="00A8634D" w:rsidRDefault="002F5189" w:rsidP="002F518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8634D">
        <w:rPr>
          <w:rFonts w:ascii="Georgia" w:hAnsi="Georgia"/>
          <w:sz w:val="24"/>
          <w:szCs w:val="24"/>
        </w:rPr>
        <w:t xml:space="preserve">God created both male and female and blessed them, </w:t>
      </w:r>
    </w:p>
    <w:p w14:paraId="71ABDB31" w14:textId="77777777" w:rsidR="002F5189" w:rsidRPr="00A8634D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the whole human race.</w:t>
      </w:r>
    </w:p>
    <w:p w14:paraId="6904CB34" w14:textId="77777777" w:rsidR="002F5189" w:rsidRPr="00A8634D" w:rsidRDefault="002F5189" w:rsidP="002F518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8634D">
        <w:rPr>
          <w:rFonts w:ascii="Georgia" w:hAnsi="Georgia"/>
          <w:i/>
          <w:iCs/>
          <w:sz w:val="24"/>
          <w:szCs w:val="24"/>
        </w:rPr>
        <w:t>Genesis 5:2 (The Message)</w:t>
      </w:r>
    </w:p>
    <w:p w14:paraId="77F47303" w14:textId="77777777" w:rsidR="002F5189" w:rsidRPr="00A8634D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 </w:t>
      </w:r>
    </w:p>
    <w:p w14:paraId="77ED3438" w14:textId="77777777" w:rsidR="002F5189" w:rsidRPr="002C6477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2C6477">
        <w:rPr>
          <w:rFonts w:ascii="Georgia" w:hAnsi="Georgia"/>
          <w:sz w:val="24"/>
          <w:szCs w:val="24"/>
        </w:rPr>
        <w:t>Lord,</w:t>
      </w:r>
    </w:p>
    <w:p w14:paraId="61F94B8B" w14:textId="77777777" w:rsidR="002F5189" w:rsidRPr="002C6477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2C6477">
        <w:rPr>
          <w:rFonts w:ascii="Georgia" w:hAnsi="Georgia"/>
          <w:sz w:val="24"/>
          <w:szCs w:val="24"/>
        </w:rPr>
        <w:t xml:space="preserve">we pray for transformation of our societies </w:t>
      </w:r>
    </w:p>
    <w:p w14:paraId="33D3EF6F" w14:textId="77777777" w:rsidR="002F5189" w:rsidRPr="002C6477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2C6477">
        <w:rPr>
          <w:rFonts w:ascii="Georgia" w:hAnsi="Georgia"/>
          <w:sz w:val="24"/>
          <w:szCs w:val="24"/>
        </w:rPr>
        <w:t xml:space="preserve">which often find it easier </w:t>
      </w:r>
    </w:p>
    <w:p w14:paraId="64954A4A" w14:textId="77777777" w:rsidR="002F5189" w:rsidRPr="002C6477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2C6477">
        <w:rPr>
          <w:rFonts w:ascii="Georgia" w:hAnsi="Georgia"/>
          <w:sz w:val="24"/>
          <w:szCs w:val="24"/>
        </w:rPr>
        <w:t xml:space="preserve">to judge the victims of violence </w:t>
      </w:r>
    </w:p>
    <w:p w14:paraId="4E4FF856" w14:textId="5900B84D" w:rsidR="002F5189" w:rsidRPr="002C6477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2C6477">
        <w:rPr>
          <w:rFonts w:ascii="Georgia" w:hAnsi="Georgia"/>
          <w:sz w:val="24"/>
          <w:szCs w:val="24"/>
        </w:rPr>
        <w:t>than to solve the problems of injustice</w:t>
      </w:r>
      <w:r w:rsidR="00E66D99">
        <w:rPr>
          <w:rFonts w:ascii="Georgia" w:hAnsi="Georgia"/>
          <w:sz w:val="24"/>
          <w:szCs w:val="24"/>
        </w:rPr>
        <w:t>.</w:t>
      </w:r>
      <w:r w:rsidRPr="002C6477">
        <w:rPr>
          <w:rFonts w:ascii="Georgia" w:hAnsi="Georgia"/>
          <w:sz w:val="24"/>
          <w:szCs w:val="24"/>
        </w:rPr>
        <w:t xml:space="preserve"> </w:t>
      </w:r>
    </w:p>
    <w:p w14:paraId="6CF6D3F4" w14:textId="77777777" w:rsidR="002F5189" w:rsidRPr="00A8634D" w:rsidRDefault="002F5189" w:rsidP="002F5189">
      <w:pPr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 </w:t>
      </w:r>
    </w:p>
    <w:p w14:paraId="542E3A3D" w14:textId="77777777" w:rsidR="002F5189" w:rsidRPr="002C6477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C6477">
        <w:rPr>
          <w:rFonts w:ascii="Georgia" w:hAnsi="Georgia"/>
          <w:b/>
          <w:bCs/>
          <w:sz w:val="24"/>
          <w:szCs w:val="24"/>
        </w:rPr>
        <w:t xml:space="preserve">We pray for a transformation in the violent way </w:t>
      </w:r>
    </w:p>
    <w:p w14:paraId="0C7D2715" w14:textId="77777777" w:rsidR="002F5189" w:rsidRPr="002C6477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2C6477">
        <w:rPr>
          <w:rFonts w:ascii="Georgia" w:hAnsi="Georgia"/>
          <w:b/>
          <w:bCs/>
          <w:sz w:val="24"/>
          <w:szCs w:val="24"/>
        </w:rPr>
        <w:t xml:space="preserve">many men act towards and think about women. </w:t>
      </w:r>
    </w:p>
    <w:p w14:paraId="3850F9D7" w14:textId="77777777" w:rsidR="002F5189" w:rsidRPr="00A8634D" w:rsidRDefault="002F5189" w:rsidP="002F5189">
      <w:pPr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 </w:t>
      </w:r>
    </w:p>
    <w:p w14:paraId="158D8333" w14:textId="77777777" w:rsidR="002F5189" w:rsidRPr="00A8634D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 xml:space="preserve">We pray for right and just relations between women and men </w:t>
      </w:r>
    </w:p>
    <w:p w14:paraId="70EF0A0D" w14:textId="77777777" w:rsidR="002F5189" w:rsidRPr="00A8634D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that together we may transform and overcome violence in all its forms</w:t>
      </w:r>
    </w:p>
    <w:p w14:paraId="1D617C5A" w14:textId="77777777" w:rsidR="002F5189" w:rsidRPr="00A8634D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 xml:space="preserve">and learn to celebrate our diversity and interdependence. </w:t>
      </w:r>
    </w:p>
    <w:p w14:paraId="3FEC4443" w14:textId="77777777" w:rsidR="002F5189" w:rsidRPr="00A8634D" w:rsidRDefault="002F5189" w:rsidP="002F5189">
      <w:pPr>
        <w:rPr>
          <w:rFonts w:ascii="Georgia" w:hAnsi="Georgia"/>
          <w:sz w:val="24"/>
          <w:szCs w:val="24"/>
        </w:rPr>
      </w:pPr>
      <w:r w:rsidRPr="00A8634D">
        <w:rPr>
          <w:rFonts w:ascii="Georgia" w:hAnsi="Georgia"/>
          <w:sz w:val="24"/>
          <w:szCs w:val="24"/>
        </w:rPr>
        <w:t> </w:t>
      </w:r>
    </w:p>
    <w:p w14:paraId="6603A7B0" w14:textId="77777777" w:rsidR="002F5189" w:rsidRPr="00A8634D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8634D">
        <w:rPr>
          <w:rFonts w:ascii="Georgia" w:hAnsi="Georgia"/>
          <w:b/>
          <w:bCs/>
          <w:sz w:val="24"/>
          <w:szCs w:val="24"/>
        </w:rPr>
        <w:t xml:space="preserve">We look forward to the age of peace, when violence is banished, </w:t>
      </w:r>
    </w:p>
    <w:p w14:paraId="3544F39D" w14:textId="77777777" w:rsidR="002F5189" w:rsidRPr="00A8634D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8634D">
        <w:rPr>
          <w:rFonts w:ascii="Georgia" w:hAnsi="Georgia"/>
          <w:b/>
          <w:bCs/>
          <w:sz w:val="24"/>
          <w:szCs w:val="24"/>
        </w:rPr>
        <w:t xml:space="preserve">both women and men are able to love and to be loved, </w:t>
      </w:r>
    </w:p>
    <w:p w14:paraId="31429E5C" w14:textId="77777777" w:rsidR="002F5189" w:rsidRPr="00A8634D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8634D">
        <w:rPr>
          <w:rFonts w:ascii="Georgia" w:hAnsi="Georgia"/>
          <w:b/>
          <w:bCs/>
          <w:sz w:val="24"/>
          <w:szCs w:val="24"/>
        </w:rPr>
        <w:t>and the work and wealth of our world is justly shared.</w:t>
      </w:r>
    </w:p>
    <w:p w14:paraId="63C1FE78" w14:textId="77777777" w:rsidR="002F5189" w:rsidRPr="00A8634D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8634D">
        <w:rPr>
          <w:rFonts w:ascii="Georgia" w:hAnsi="Georgia"/>
          <w:b/>
          <w:bCs/>
          <w:sz w:val="24"/>
          <w:szCs w:val="24"/>
        </w:rPr>
        <w:t>Amen</w:t>
      </w:r>
    </w:p>
    <w:p w14:paraId="244C33A3" w14:textId="77777777" w:rsidR="002F5189" w:rsidRPr="00A8634D" w:rsidRDefault="002F5189" w:rsidP="002F518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8634D">
        <w:rPr>
          <w:rFonts w:ascii="Georgia" w:hAnsi="Georgia"/>
          <w:i/>
          <w:iCs/>
          <w:sz w:val="24"/>
          <w:szCs w:val="24"/>
        </w:rPr>
        <w:t xml:space="preserve">From </w:t>
      </w:r>
      <w:hyperlink r:id="rId8" w:history="1">
        <w:r w:rsidRPr="00A8634D">
          <w:rPr>
            <w:rStyle w:val="Hyperlink"/>
            <w:rFonts w:ascii="Georgia" w:hAnsi="Georgia"/>
            <w:i/>
            <w:iCs/>
            <w:color w:val="000000"/>
            <w:sz w:val="24"/>
            <w:szCs w:val="24"/>
          </w:rPr>
          <w:t>www.gfsworld.org</w:t>
        </w:r>
      </w:hyperlink>
    </w:p>
    <w:p w14:paraId="0E4D051F" w14:textId="3BCA38CC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57F1CF56" w14:textId="72ABFF4A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4B6DAD0C" w14:textId="4994863E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61EECD0A" w14:textId="213CF4A4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3A8202A8" w14:textId="28ACC106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0675BC6E" w14:textId="6DCA72BE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0AA0D85D" w14:textId="57992CA5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2A528D02" w14:textId="3BF8621D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42D8CAF3" w14:textId="11EEB302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0D560854" w14:textId="388A45A0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2B9DCD10" w14:textId="5FD0B2A8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6462BAAF" w14:textId="3AA0BBBE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434F3EA4" w14:textId="5222F284" w:rsidR="0042497B" w:rsidRDefault="0042497B" w:rsidP="00027772">
      <w:pPr>
        <w:widowControl w:val="0"/>
        <w:rPr>
          <w:rFonts w:ascii="Georgia" w:hAnsi="Georgia"/>
          <w:bCs/>
          <w:sz w:val="24"/>
          <w:szCs w:val="24"/>
        </w:rPr>
      </w:pPr>
    </w:p>
    <w:p w14:paraId="21BEA319" w14:textId="77777777" w:rsidR="0042497B" w:rsidRDefault="0042497B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1E0A2E" w14:textId="77777777" w:rsidR="002322ED" w:rsidRDefault="002322ED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89E3CF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BB8E662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FF57C9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0ADCC2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B69A804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3DA71B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06DD8B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35EF49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35EBCEC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27C8B8" w14:textId="17CC6AC8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292811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4C0219" w14:textId="77777777" w:rsidR="002F5189" w:rsidRPr="00A86868" w:rsidRDefault="00887CE5" w:rsidP="002F5189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C63F5E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F5189">
        <w:rPr>
          <w:rFonts w:ascii="Georgia" w:hAnsi="Georgia"/>
          <w:b/>
          <w:sz w:val="24"/>
          <w:szCs w:val="24"/>
        </w:rPr>
        <w:t>Love your neighbour</w:t>
      </w:r>
    </w:p>
    <w:p w14:paraId="24F96F52" w14:textId="77777777" w:rsidR="002F5189" w:rsidRDefault="002F5189" w:rsidP="002F5189">
      <w:pPr>
        <w:widowControl w:val="0"/>
        <w:rPr>
          <w:rFonts w:ascii="Georgia" w:hAnsi="Georgia"/>
          <w:i/>
          <w:iCs/>
          <w:sz w:val="24"/>
          <w:szCs w:val="24"/>
        </w:rPr>
      </w:pPr>
    </w:p>
    <w:p w14:paraId="10306865" w14:textId="77777777" w:rsidR="002F5189" w:rsidRPr="00A86868" w:rsidRDefault="002F5189" w:rsidP="002F518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86868">
        <w:rPr>
          <w:rFonts w:ascii="Georgia" w:hAnsi="Georgia"/>
          <w:sz w:val="24"/>
          <w:szCs w:val="24"/>
        </w:rPr>
        <w:t>Encourage one another and build each other up, </w:t>
      </w:r>
    </w:p>
    <w:p w14:paraId="2C21A8BC" w14:textId="77777777" w:rsidR="002F5189" w:rsidRPr="00A86868" w:rsidRDefault="002F5189" w:rsidP="002F5189">
      <w:pPr>
        <w:widowControl w:val="0"/>
        <w:rPr>
          <w:rFonts w:ascii="Georgia" w:hAnsi="Georgia"/>
          <w:sz w:val="24"/>
          <w:szCs w:val="24"/>
        </w:rPr>
      </w:pPr>
      <w:r w:rsidRPr="00A86868">
        <w:rPr>
          <w:rFonts w:ascii="Georgia" w:hAnsi="Georgia"/>
          <w:sz w:val="24"/>
          <w:szCs w:val="24"/>
        </w:rPr>
        <w:t>just as in fact you are doing.</w:t>
      </w:r>
    </w:p>
    <w:p w14:paraId="2252F70F" w14:textId="77777777" w:rsidR="002F5189" w:rsidRPr="00A86868" w:rsidRDefault="002F5189" w:rsidP="002F518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86868">
        <w:rPr>
          <w:rFonts w:ascii="Georgia" w:hAnsi="Georgia"/>
          <w:i/>
          <w:iCs/>
          <w:sz w:val="24"/>
          <w:szCs w:val="24"/>
        </w:rPr>
        <w:t>1 Thessalonians 5:11</w:t>
      </w:r>
    </w:p>
    <w:p w14:paraId="63DCCE38" w14:textId="77777777" w:rsidR="002F5189" w:rsidRPr="00B358CA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358CA">
        <w:rPr>
          <w:rFonts w:ascii="Georgia" w:hAnsi="Georgia"/>
          <w:b/>
          <w:bCs/>
          <w:sz w:val="24"/>
          <w:szCs w:val="24"/>
        </w:rPr>
        <w:t> </w:t>
      </w:r>
    </w:p>
    <w:p w14:paraId="28E01708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B358CA">
        <w:rPr>
          <w:rFonts w:ascii="Georgia" w:hAnsi="Georgia"/>
          <w:b/>
          <w:bCs/>
          <w:color w:val="221E1F"/>
          <w14:ligatures w14:val="none"/>
        </w:rPr>
        <w:t xml:space="preserve">God of </w:t>
      </w:r>
      <w:r>
        <w:rPr>
          <w:rFonts w:ascii="Georgia" w:hAnsi="Georgia"/>
          <w:b/>
          <w:bCs/>
          <w:color w:val="221E1F"/>
          <w14:ligatures w14:val="none"/>
        </w:rPr>
        <w:t>transformation</w:t>
      </w:r>
    </w:p>
    <w:p w14:paraId="37E05BD5" w14:textId="77777777" w:rsidR="002F5189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>who has created us in your image,</w:t>
      </w:r>
    </w:p>
    <w:p w14:paraId="352FD09F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B358CA">
        <w:rPr>
          <w:rFonts w:ascii="Georgia" w:hAnsi="Georgia"/>
          <w:b/>
          <w:bCs/>
          <w:color w:val="221E1F"/>
          <w14:ligatures w14:val="none"/>
        </w:rPr>
        <w:t xml:space="preserve">show us how to value the people </w:t>
      </w:r>
    </w:p>
    <w:p w14:paraId="0663403A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B358CA">
        <w:rPr>
          <w:rFonts w:ascii="Georgia" w:hAnsi="Georgia"/>
          <w:b/>
          <w:bCs/>
          <w:color w:val="221E1F"/>
          <w14:ligatures w14:val="none"/>
        </w:rPr>
        <w:t>who are part of our lives.</w:t>
      </w:r>
    </w:p>
    <w:p w14:paraId="28A3AA18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B358CA">
        <w:rPr>
          <w:rFonts w:ascii="Georgia" w:hAnsi="Georgia"/>
          <w:b/>
          <w:bCs/>
          <w:color w:val="221E1F"/>
          <w14:ligatures w14:val="none"/>
        </w:rPr>
        <w:t> </w:t>
      </w:r>
    </w:p>
    <w:p w14:paraId="29C116F6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 xml:space="preserve">Help us to appreciate </w:t>
      </w:r>
    </w:p>
    <w:p w14:paraId="6F9AB6B4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each other’s unique qualities.</w:t>
      </w:r>
    </w:p>
    <w:p w14:paraId="1D600157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Help us to treasure</w:t>
      </w:r>
    </w:p>
    <w:p w14:paraId="07203A74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each other’s special gifts.</w:t>
      </w:r>
    </w:p>
    <w:p w14:paraId="7A6F316E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 </w:t>
      </w:r>
    </w:p>
    <w:p w14:paraId="16C83922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May we be slow to judge</w:t>
      </w:r>
    </w:p>
    <w:p w14:paraId="1A447DAF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 xml:space="preserve">and quick to forgive; </w:t>
      </w:r>
    </w:p>
    <w:p w14:paraId="50965C1E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ready to treat others</w:t>
      </w:r>
    </w:p>
    <w:p w14:paraId="3358D7EC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as we wish for ourselves.</w:t>
      </w:r>
    </w:p>
    <w:p w14:paraId="72603739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 </w:t>
      </w:r>
    </w:p>
    <w:p w14:paraId="70337247" w14:textId="77777777" w:rsidR="002F5189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>
        <w:rPr>
          <w:rFonts w:ascii="Georgia" w:hAnsi="Georgia"/>
          <w:color w:val="221E1F"/>
          <w14:ligatures w14:val="none"/>
        </w:rPr>
        <w:t>May relationships be transformed</w:t>
      </w:r>
    </w:p>
    <w:p w14:paraId="00B3EF47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>
        <w:rPr>
          <w:rFonts w:ascii="Georgia" w:hAnsi="Georgia"/>
          <w:color w:val="221E1F"/>
          <w14:ligatures w14:val="none"/>
        </w:rPr>
        <w:t xml:space="preserve">as we </w:t>
      </w:r>
      <w:r w:rsidRPr="00B358CA">
        <w:rPr>
          <w:rFonts w:ascii="Georgia" w:hAnsi="Georgia"/>
          <w:color w:val="221E1F"/>
          <w14:ligatures w14:val="none"/>
        </w:rPr>
        <w:t>seek each other’s good</w:t>
      </w:r>
    </w:p>
    <w:p w14:paraId="11EF3669" w14:textId="77777777" w:rsidR="002F5189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by encouragement and support</w:t>
      </w:r>
      <w:r>
        <w:rPr>
          <w:rFonts w:ascii="Georgia" w:hAnsi="Georgia"/>
          <w:color w:val="221E1F"/>
          <w14:ligatures w14:val="none"/>
        </w:rPr>
        <w:t>;</w:t>
      </w:r>
    </w:p>
    <w:p w14:paraId="210715CA" w14:textId="77777777" w:rsidR="002F5189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>
        <w:rPr>
          <w:rFonts w:ascii="Georgia" w:hAnsi="Georgia"/>
          <w:color w:val="221E1F"/>
          <w14:ligatures w14:val="none"/>
        </w:rPr>
        <w:t>sharing together the love of Christ.</w:t>
      </w:r>
    </w:p>
    <w:p w14:paraId="27DBBBD7" w14:textId="77777777" w:rsidR="002F5189" w:rsidRPr="00B358CA" w:rsidRDefault="002F5189" w:rsidP="002F5189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B358CA">
        <w:rPr>
          <w:rFonts w:ascii="Georgia" w:hAnsi="Georgia"/>
          <w:color w:val="221E1F"/>
          <w14:ligatures w14:val="none"/>
        </w:rPr>
        <w:t> </w:t>
      </w:r>
    </w:p>
    <w:p w14:paraId="33C1F3F2" w14:textId="77777777" w:rsidR="002F518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God of transformation,</w:t>
      </w:r>
    </w:p>
    <w:p w14:paraId="32B85C06" w14:textId="77777777" w:rsidR="002F5189" w:rsidRPr="0042497B" w:rsidRDefault="002F5189" w:rsidP="002F5189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>
        <w:rPr>
          <w:rFonts w:ascii="Georgia" w:hAnsi="Georgia"/>
          <w:b/>
          <w:bCs/>
          <w:color w:val="221E1F"/>
          <w14:ligatures w14:val="none"/>
        </w:rPr>
        <w:t>who has created us in your image,</w:t>
      </w:r>
    </w:p>
    <w:p w14:paraId="65AF30DA" w14:textId="77777777" w:rsidR="002F518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help us </w:t>
      </w:r>
      <w:r w:rsidRPr="00B358CA">
        <w:rPr>
          <w:rFonts w:ascii="Georgia" w:hAnsi="Georgia"/>
          <w:b/>
          <w:bCs/>
          <w:sz w:val="24"/>
          <w:szCs w:val="24"/>
        </w:rPr>
        <w:t>to accept each other</w:t>
      </w:r>
      <w:r>
        <w:rPr>
          <w:rFonts w:ascii="Georgia" w:hAnsi="Georgia"/>
          <w:b/>
          <w:bCs/>
          <w:sz w:val="24"/>
          <w:szCs w:val="24"/>
        </w:rPr>
        <w:t xml:space="preserve"> </w:t>
      </w:r>
    </w:p>
    <w:p w14:paraId="0CF1F526" w14:textId="77777777" w:rsidR="002F518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358CA">
        <w:rPr>
          <w:rFonts w:ascii="Georgia" w:hAnsi="Georgia"/>
          <w:b/>
          <w:bCs/>
          <w:sz w:val="24"/>
          <w:szCs w:val="24"/>
        </w:rPr>
        <w:t>unconditionally</w:t>
      </w:r>
      <w:r>
        <w:rPr>
          <w:rFonts w:ascii="Georgia" w:hAnsi="Georgia"/>
          <w:b/>
          <w:bCs/>
          <w:sz w:val="24"/>
          <w:szCs w:val="24"/>
        </w:rPr>
        <w:t>,</w:t>
      </w:r>
    </w:p>
    <w:p w14:paraId="39567BC9" w14:textId="77777777" w:rsidR="002F518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as we live out your call</w:t>
      </w:r>
    </w:p>
    <w:p w14:paraId="438FA752" w14:textId="77777777" w:rsidR="00E66D9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to love our neighbour  </w:t>
      </w:r>
    </w:p>
    <w:p w14:paraId="45D7A4B6" w14:textId="0BAB3EAA" w:rsidR="002F5189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as ourselves.</w:t>
      </w:r>
    </w:p>
    <w:p w14:paraId="7CD6BA06" w14:textId="77777777" w:rsidR="002F5189" w:rsidRPr="00B358CA" w:rsidRDefault="002F5189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358CA">
        <w:rPr>
          <w:rFonts w:ascii="Georgia" w:hAnsi="Georgia"/>
          <w:b/>
          <w:bCs/>
          <w:sz w:val="24"/>
          <w:szCs w:val="24"/>
        </w:rPr>
        <w:t>Amen</w:t>
      </w:r>
    </w:p>
    <w:p w14:paraId="54AB6533" w14:textId="77777777" w:rsidR="002F5189" w:rsidRDefault="002F5189" w:rsidP="002F5189">
      <w:pPr>
        <w:widowControl w:val="0"/>
        <w:rPr>
          <w:rFonts w:ascii="Georgia" w:hAnsi="Georgia"/>
          <w:bCs/>
          <w:sz w:val="24"/>
          <w:szCs w:val="24"/>
        </w:rPr>
      </w:pPr>
    </w:p>
    <w:p w14:paraId="4E563A75" w14:textId="77777777" w:rsidR="002F5189" w:rsidRDefault="002F5189" w:rsidP="002F5189">
      <w:pPr>
        <w:widowControl w:val="0"/>
        <w:rPr>
          <w:rFonts w:ascii="Georgia" w:hAnsi="Georgia"/>
          <w:bCs/>
          <w:sz w:val="24"/>
          <w:szCs w:val="24"/>
        </w:rPr>
      </w:pPr>
    </w:p>
    <w:p w14:paraId="3016B3E0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BDF66EA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64C7C8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94E66F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280125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D8D69B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4765CA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0CDFF6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FEEE841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9C16B0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3F68F1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DE9681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FD3DBF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6508CB" w14:textId="77777777" w:rsidR="007617E8" w:rsidRDefault="007617E8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A7D450" w14:textId="77777777" w:rsidR="002F5189" w:rsidRDefault="001977B6" w:rsidP="002F5189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647E7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F5189" w:rsidRPr="004B38E9">
        <w:rPr>
          <w:rFonts w:ascii="Georgia" w:hAnsi="Georgia"/>
          <w:b/>
          <w:sz w:val="24"/>
          <w:szCs w:val="24"/>
        </w:rPr>
        <w:t>Fractured relationships</w:t>
      </w:r>
    </w:p>
    <w:p w14:paraId="4188BD28" w14:textId="77777777" w:rsidR="002F5189" w:rsidRDefault="002F5189" w:rsidP="002F5189">
      <w:pPr>
        <w:widowControl w:val="0"/>
        <w:rPr>
          <w:rFonts w:ascii="Georgia" w:hAnsi="Georgia"/>
          <w:b/>
          <w:sz w:val="24"/>
          <w:szCs w:val="24"/>
        </w:rPr>
      </w:pPr>
    </w:p>
    <w:p w14:paraId="35CD74EF" w14:textId="77777777" w:rsidR="002F5189" w:rsidRDefault="002F5189" w:rsidP="002F518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F038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Always be humble and gentle. </w:t>
      </w:r>
    </w:p>
    <w:p w14:paraId="260BCC1E" w14:textId="77777777" w:rsidR="002F5189" w:rsidRDefault="002F5189" w:rsidP="002F518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F038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Be patient with each other, </w:t>
      </w:r>
    </w:p>
    <w:p w14:paraId="2DA265D4" w14:textId="77777777" w:rsidR="002F5189" w:rsidRDefault="002F5189" w:rsidP="002F518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F038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making allowance for each other’s faults </w:t>
      </w:r>
    </w:p>
    <w:p w14:paraId="4A294211" w14:textId="77777777" w:rsidR="002F5189" w:rsidRPr="00F038DB" w:rsidRDefault="002F5189" w:rsidP="002F518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F038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because of your love.</w:t>
      </w:r>
    </w:p>
    <w:p w14:paraId="2BD86E07" w14:textId="77777777" w:rsidR="002F5189" w:rsidRPr="00F038DB" w:rsidRDefault="002F5189" w:rsidP="002F5189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F038D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Ephesians 4:2 (NLT)</w:t>
      </w:r>
    </w:p>
    <w:p w14:paraId="2901D2F1" w14:textId="77777777" w:rsidR="002F5189" w:rsidRDefault="002F5189" w:rsidP="002F5189">
      <w:pPr>
        <w:rPr>
          <w:rFonts w:ascii="Segoe UI" w:hAnsi="Segoe UI" w:cs="Segoe UI"/>
          <w:color w:val="000000"/>
          <w:shd w:val="clear" w:color="auto" w:fill="FFFFFF"/>
        </w:rPr>
      </w:pPr>
    </w:p>
    <w:p w14:paraId="46063D92" w14:textId="49461449" w:rsidR="002F5189" w:rsidRPr="00307E5F" w:rsidRDefault="002F5189" w:rsidP="002F5189">
      <w:pPr>
        <w:widowControl w:val="0"/>
        <w:rPr>
          <w:rFonts w:ascii="Georgia" w:eastAsia="Times New Roman" w:hAnsi="Georgia"/>
          <w:b/>
          <w:bCs/>
          <w:color w:val="333333"/>
          <w:sz w:val="24"/>
          <w:szCs w:val="24"/>
          <w:lang w:val="en-US" w:eastAsia="en-GB"/>
        </w:rPr>
      </w:pPr>
      <w:r w:rsidRPr="00307E5F">
        <w:rPr>
          <w:rFonts w:ascii="Georgia" w:hAnsi="Georgia"/>
          <w:b/>
          <w:bCs/>
          <w:color w:val="333333"/>
          <w:sz w:val="24"/>
          <w:szCs w:val="24"/>
          <w:lang w:val="en-US"/>
        </w:rPr>
        <w:t>God of transformation</w:t>
      </w:r>
      <w:r w:rsidR="00307E5F" w:rsidRPr="00307E5F">
        <w:rPr>
          <w:rFonts w:ascii="Georgia" w:hAnsi="Georgia"/>
          <w:b/>
          <w:bCs/>
          <w:color w:val="333333"/>
          <w:sz w:val="24"/>
          <w:szCs w:val="24"/>
          <w:lang w:val="en-US"/>
        </w:rPr>
        <w:t>,</w:t>
      </w:r>
    </w:p>
    <w:p w14:paraId="7210BE0D" w14:textId="77777777" w:rsidR="00335340" w:rsidRDefault="00307E5F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we pray for those whose </w:t>
      </w:r>
    </w:p>
    <w:p w14:paraId="74E66D20" w14:textId="537EEF30" w:rsidR="00307E5F" w:rsidRDefault="00307E5F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relationships</w:t>
      </w:r>
      <w:r w:rsidR="00335340">
        <w:rPr>
          <w:rFonts w:ascii="Georgia" w:hAnsi="Georgia"/>
          <w:b/>
          <w:bCs/>
          <w:sz w:val="24"/>
          <w:szCs w:val="24"/>
        </w:rPr>
        <w:t xml:space="preserve"> are fractured;</w:t>
      </w:r>
    </w:p>
    <w:p w14:paraId="47AAE120" w14:textId="51A11378" w:rsidR="00335340" w:rsidRDefault="00335340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where hurt has overcome love</w:t>
      </w:r>
    </w:p>
    <w:p w14:paraId="2B74BEE8" w14:textId="5CBE97CB" w:rsidR="00335340" w:rsidRDefault="00335340" w:rsidP="002F518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and hope for the future is scarce.</w:t>
      </w:r>
    </w:p>
    <w:p w14:paraId="0F516E24" w14:textId="0FE341B6" w:rsidR="002F5189" w:rsidRDefault="002F5189" w:rsidP="002F5189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14:paraId="41FB038A" w14:textId="77777777" w:rsidR="002F5189" w:rsidRDefault="002F5189" w:rsidP="002F5189">
      <w:pPr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Healing God bring your wholeness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into relationships that are hurting.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Not a dressing that will peel away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or a restoration of what once was,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but a process of transformation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where over time wounds can heal,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pain decrease, and lives once more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embrace within your love and grace.</w:t>
      </w:r>
    </w:p>
    <w:p w14:paraId="35B80245" w14:textId="77777777" w:rsidR="002F5189" w:rsidRPr="004B38E9" w:rsidRDefault="002F5189" w:rsidP="002F5189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© </w:t>
      </w:r>
      <w:r w:rsidRPr="00B358CA">
        <w:rPr>
          <w:rFonts w:ascii="Georgia" w:hAnsi="Georgia"/>
          <w:i/>
          <w:iCs/>
          <w:sz w:val="24"/>
          <w:szCs w:val="24"/>
        </w:rPr>
        <w:t>John Birch</w:t>
      </w:r>
    </w:p>
    <w:p w14:paraId="5DB55C44" w14:textId="77777777" w:rsidR="004B38E9" w:rsidRPr="004B38E9" w:rsidRDefault="004B38E9" w:rsidP="00027772">
      <w:pPr>
        <w:widowControl w:val="0"/>
        <w:rPr>
          <w:rStyle w:val="FollowedHyperlink"/>
          <w:rFonts w:ascii="Georgia" w:hAnsi="Georgia" w:cs="Arial"/>
          <w:i/>
          <w:iCs/>
          <w:color w:val="auto"/>
          <w:sz w:val="24"/>
          <w:szCs w:val="24"/>
          <w:u w:val="none"/>
        </w:rPr>
      </w:pPr>
    </w:p>
    <w:p w14:paraId="6AE9AB07" w14:textId="77777777" w:rsidR="00335340" w:rsidRPr="00307E5F" w:rsidRDefault="00335340" w:rsidP="00335340">
      <w:pPr>
        <w:widowControl w:val="0"/>
        <w:rPr>
          <w:rFonts w:ascii="Georgia" w:eastAsia="Times New Roman" w:hAnsi="Georgia"/>
          <w:b/>
          <w:bCs/>
          <w:color w:val="333333"/>
          <w:sz w:val="24"/>
          <w:szCs w:val="24"/>
          <w:lang w:val="en-US" w:eastAsia="en-GB"/>
        </w:rPr>
      </w:pPr>
      <w:r w:rsidRPr="00307E5F">
        <w:rPr>
          <w:rFonts w:ascii="Georgia" w:hAnsi="Georgia"/>
          <w:b/>
          <w:bCs/>
          <w:color w:val="333333"/>
          <w:sz w:val="24"/>
          <w:szCs w:val="24"/>
          <w:lang w:val="en-US"/>
        </w:rPr>
        <w:t>God of transformation,</w:t>
      </w:r>
    </w:p>
    <w:p w14:paraId="21531066" w14:textId="77777777" w:rsidR="00335340" w:rsidRPr="00307E5F" w:rsidRDefault="00335340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07E5F">
        <w:rPr>
          <w:rFonts w:ascii="Georgia" w:hAnsi="Georgia"/>
          <w:b/>
          <w:bCs/>
          <w:sz w:val="24"/>
          <w:szCs w:val="24"/>
        </w:rPr>
        <w:t xml:space="preserve">who heals the broken hearted </w:t>
      </w:r>
    </w:p>
    <w:p w14:paraId="49C68334" w14:textId="77777777" w:rsidR="00335340" w:rsidRDefault="00335340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07E5F">
        <w:rPr>
          <w:rFonts w:ascii="Georgia" w:hAnsi="Georgia"/>
          <w:b/>
          <w:bCs/>
          <w:sz w:val="24"/>
          <w:szCs w:val="24"/>
        </w:rPr>
        <w:t>and binds up their wounds,</w:t>
      </w:r>
    </w:p>
    <w:p w14:paraId="5429330C" w14:textId="13783574" w:rsidR="00DA4414" w:rsidRDefault="00DA4414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bring your </w:t>
      </w:r>
      <w:r w:rsidR="00335340">
        <w:rPr>
          <w:rFonts w:ascii="Georgia" w:hAnsi="Georgia"/>
          <w:b/>
          <w:bCs/>
          <w:sz w:val="24"/>
          <w:szCs w:val="24"/>
        </w:rPr>
        <w:t xml:space="preserve">wholeness </w:t>
      </w:r>
      <w:r>
        <w:rPr>
          <w:rFonts w:ascii="Georgia" w:hAnsi="Georgia"/>
          <w:b/>
          <w:bCs/>
          <w:sz w:val="24"/>
          <w:szCs w:val="24"/>
        </w:rPr>
        <w:t>to</w:t>
      </w:r>
    </w:p>
    <w:p w14:paraId="6103CE5E" w14:textId="77777777" w:rsidR="00E66D99" w:rsidRDefault="00DA4414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fractured relationships </w:t>
      </w:r>
    </w:p>
    <w:p w14:paraId="64D63935" w14:textId="77777777" w:rsidR="00E66D99" w:rsidRDefault="00DA4414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and</w:t>
      </w:r>
      <w:r w:rsidR="00335340">
        <w:rPr>
          <w:rFonts w:ascii="Georgia" w:hAnsi="Georgia"/>
          <w:b/>
          <w:bCs/>
          <w:sz w:val="24"/>
          <w:szCs w:val="24"/>
        </w:rPr>
        <w:t xml:space="preserve"> restore love and hope, </w:t>
      </w:r>
    </w:p>
    <w:p w14:paraId="34757436" w14:textId="2162C2C1" w:rsidR="00335340" w:rsidRDefault="00335340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pray.</w:t>
      </w:r>
    </w:p>
    <w:p w14:paraId="0AA8DF6A" w14:textId="0DBC7C46" w:rsidR="00335340" w:rsidRDefault="00335340" w:rsidP="0033534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  <w:r w:rsidRPr="00307E5F">
        <w:rPr>
          <w:rFonts w:ascii="Georgia" w:hAnsi="Georgia"/>
          <w:b/>
          <w:bCs/>
          <w:sz w:val="24"/>
          <w:szCs w:val="24"/>
        </w:rPr>
        <w:t xml:space="preserve"> </w:t>
      </w:r>
    </w:p>
    <w:p w14:paraId="38FBF106" w14:textId="77777777" w:rsidR="00BF2C96" w:rsidRDefault="00BF2C96" w:rsidP="00CC1424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75EE4F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59FDEA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7740DE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F3C192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BA4A555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4FF534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C4D945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5C5177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0F5B52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43FAE2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C60E68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1ED4E6F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A3C67E8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7A42B7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512B8BF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200154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568C421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EE8E75" w14:textId="77777777" w:rsidR="002F5189" w:rsidRPr="0096120F" w:rsidRDefault="001977B6" w:rsidP="002F5189">
      <w:pPr>
        <w:widowControl w:val="0"/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B46F1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F5189">
        <w:rPr>
          <w:rFonts w:ascii="Georgia" w:hAnsi="Georgia"/>
          <w:b/>
          <w:sz w:val="24"/>
          <w:szCs w:val="24"/>
        </w:rPr>
        <w:t>Abusive relationships</w:t>
      </w:r>
    </w:p>
    <w:p w14:paraId="74DC1BDB" w14:textId="77777777" w:rsidR="002F5189" w:rsidRDefault="002F5189" w:rsidP="002F5189"/>
    <w:p w14:paraId="3B259C57" w14:textId="77777777" w:rsidR="002F5189" w:rsidRPr="00CC7EC9" w:rsidRDefault="002F5189" w:rsidP="002F518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CC7EC9">
        <w:rPr>
          <w:rFonts w:ascii="Georgia" w:hAnsi="Georgia"/>
          <w:sz w:val="24"/>
          <w:szCs w:val="24"/>
        </w:rPr>
        <w:t xml:space="preserve">My people will live in peaceful places </w:t>
      </w:r>
      <w:r w:rsidRPr="00CC7EC9">
        <w:rPr>
          <w:rFonts w:ascii="Georgia" w:hAnsi="Georgia"/>
          <w:sz w:val="24"/>
          <w:szCs w:val="24"/>
        </w:rPr>
        <w:br/>
        <w:t xml:space="preserve">and in safe homes </w:t>
      </w:r>
      <w:r w:rsidRPr="00CC7EC9">
        <w:rPr>
          <w:rFonts w:ascii="Georgia" w:hAnsi="Georgia"/>
          <w:sz w:val="24"/>
          <w:szCs w:val="24"/>
        </w:rPr>
        <w:br/>
        <w:t>and in calm places of rest.</w:t>
      </w:r>
    </w:p>
    <w:p w14:paraId="2CEB9225" w14:textId="77777777" w:rsidR="002F5189" w:rsidRPr="00CC7EC9" w:rsidRDefault="002F5189" w:rsidP="002F518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CC7EC9">
        <w:rPr>
          <w:rFonts w:ascii="Georgia" w:hAnsi="Georgia"/>
          <w:i/>
          <w:iCs/>
          <w:sz w:val="24"/>
          <w:szCs w:val="24"/>
        </w:rPr>
        <w:t>Isaiah 32:18 (NCV)</w:t>
      </w:r>
    </w:p>
    <w:p w14:paraId="6452556E" w14:textId="77777777" w:rsidR="002F5189" w:rsidRDefault="002F5189" w:rsidP="002F5189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45A43B72" w14:textId="77777777" w:rsidR="002F5189" w:rsidRPr="00CC7EC9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7EC9">
        <w:rPr>
          <w:rFonts w:ascii="Georgia" w:hAnsi="Georgia"/>
          <w:b/>
          <w:bCs/>
          <w:sz w:val="24"/>
          <w:szCs w:val="24"/>
        </w:rPr>
        <w:t xml:space="preserve">Loving Lord, </w:t>
      </w:r>
    </w:p>
    <w:p w14:paraId="48896020" w14:textId="77777777" w:rsidR="002F5189" w:rsidRPr="00CC7EC9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7EC9">
        <w:rPr>
          <w:rFonts w:ascii="Georgia" w:hAnsi="Georgia"/>
          <w:b/>
          <w:bCs/>
          <w:sz w:val="24"/>
          <w:szCs w:val="24"/>
        </w:rPr>
        <w:t>your care and love are ever present in our lives.</w:t>
      </w:r>
    </w:p>
    <w:p w14:paraId="6D79B4E0" w14:textId="77777777" w:rsidR="002C6477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7EC9">
        <w:rPr>
          <w:rFonts w:ascii="Georgia" w:hAnsi="Georgia"/>
          <w:b/>
          <w:bCs/>
          <w:sz w:val="24"/>
          <w:szCs w:val="24"/>
        </w:rPr>
        <w:t xml:space="preserve">We pray for our brothers and sisters </w:t>
      </w:r>
    </w:p>
    <w:p w14:paraId="5939920D" w14:textId="35328088" w:rsidR="002F5189" w:rsidRPr="00CC7EC9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7EC9">
        <w:rPr>
          <w:rFonts w:ascii="Georgia" w:hAnsi="Georgia"/>
          <w:b/>
          <w:bCs/>
          <w:sz w:val="24"/>
          <w:szCs w:val="24"/>
        </w:rPr>
        <w:t>throughout the world</w:t>
      </w:r>
    </w:p>
    <w:p w14:paraId="10A4E22E" w14:textId="77777777" w:rsidR="002F5189" w:rsidRPr="00CC7EC9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CC7EC9">
        <w:rPr>
          <w:rFonts w:ascii="Georgia" w:hAnsi="Georgia"/>
          <w:b/>
          <w:bCs/>
          <w:sz w:val="24"/>
          <w:szCs w:val="24"/>
        </w:rPr>
        <w:t>who live in situations of abuse and violence.</w:t>
      </w:r>
    </w:p>
    <w:p w14:paraId="2085AFF1" w14:textId="77777777" w:rsidR="002F5189" w:rsidRPr="00CC7EC9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</w:p>
    <w:p w14:paraId="43BB70FD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Give them hope in their hopelessness; </w:t>
      </w:r>
    </w:p>
    <w:p w14:paraId="08EA7BD8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help them find strength in their weakness; </w:t>
      </w:r>
    </w:p>
    <w:p w14:paraId="269DD075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grant them freedom from their oppression; </w:t>
      </w:r>
    </w:p>
    <w:p w14:paraId="0F52DAD2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transform their brokenness into wholeness; </w:t>
      </w:r>
    </w:p>
    <w:p w14:paraId="78A1543F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>and heal their wounds, visible and invisible.</w:t>
      </w:r>
    </w:p>
    <w:p w14:paraId="6029EA4C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> </w:t>
      </w:r>
    </w:p>
    <w:p w14:paraId="430E57BA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Grant us all the courage and wisdom, grace and humility, </w:t>
      </w:r>
    </w:p>
    <w:p w14:paraId="1848468D" w14:textId="77777777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>to act at all times with compassion and care.</w:t>
      </w:r>
    </w:p>
    <w:p w14:paraId="376EEACD" w14:textId="77777777" w:rsidR="002C6477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 xml:space="preserve">And grant all who are harmed by abuse or coercion, </w:t>
      </w:r>
    </w:p>
    <w:p w14:paraId="27C749BE" w14:textId="6BFBD6DE" w:rsidR="002F5189" w:rsidRPr="0096120F" w:rsidRDefault="002F5189" w:rsidP="002F5189">
      <w:pPr>
        <w:pStyle w:val="NoSpacing"/>
        <w:rPr>
          <w:rFonts w:ascii="Georgia" w:hAnsi="Georgia"/>
          <w:sz w:val="24"/>
          <w:szCs w:val="24"/>
        </w:rPr>
      </w:pPr>
      <w:r w:rsidRPr="0096120F">
        <w:rPr>
          <w:rFonts w:ascii="Georgia" w:hAnsi="Georgia"/>
          <w:sz w:val="24"/>
          <w:szCs w:val="24"/>
        </w:rPr>
        <w:t>peace through justice.</w:t>
      </w:r>
    </w:p>
    <w:p w14:paraId="2364D28B" w14:textId="77777777" w:rsidR="002F5189" w:rsidRPr="002C6477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2C6477">
        <w:rPr>
          <w:rFonts w:ascii="Georgia" w:hAnsi="Georgia"/>
          <w:b/>
          <w:bCs/>
          <w:sz w:val="24"/>
          <w:szCs w:val="24"/>
        </w:rPr>
        <w:t xml:space="preserve">This we ask in Jesus name. </w:t>
      </w:r>
    </w:p>
    <w:p w14:paraId="6DEDF423" w14:textId="77777777" w:rsidR="002F5189" w:rsidRPr="0096120F" w:rsidRDefault="002F5189" w:rsidP="002F5189">
      <w:pPr>
        <w:pStyle w:val="NoSpacing"/>
        <w:rPr>
          <w:rFonts w:ascii="Georgia" w:hAnsi="Georgia"/>
          <w:b/>
          <w:bCs/>
          <w:sz w:val="24"/>
          <w:szCs w:val="24"/>
        </w:rPr>
      </w:pPr>
      <w:r w:rsidRPr="0096120F">
        <w:rPr>
          <w:rFonts w:ascii="Georgia" w:hAnsi="Georgia"/>
          <w:b/>
          <w:bCs/>
          <w:sz w:val="24"/>
          <w:szCs w:val="24"/>
        </w:rPr>
        <w:t>Amen</w:t>
      </w:r>
    </w:p>
    <w:p w14:paraId="5CBBD428" w14:textId="77777777" w:rsidR="002F5189" w:rsidRPr="00CC7EC9" w:rsidRDefault="002F5189" w:rsidP="002F5189">
      <w:pPr>
        <w:rPr>
          <w:rFonts w:ascii="Georgia" w:hAnsi="Georgia"/>
          <w:i/>
          <w:iCs/>
          <w:sz w:val="24"/>
          <w:szCs w:val="24"/>
        </w:rPr>
      </w:pPr>
      <w:r w:rsidRPr="00CC7EC9">
        <w:rPr>
          <w:rFonts w:ascii="Georgia" w:hAnsi="Georgia"/>
          <w:i/>
          <w:iCs/>
          <w:sz w:val="24"/>
          <w:szCs w:val="24"/>
        </w:rPr>
        <w:t xml:space="preserve">Lesley Bayley, Mothers’ Union, </w:t>
      </w:r>
      <w:r>
        <w:rPr>
          <w:rFonts w:ascii="Georgia" w:hAnsi="Georgia"/>
          <w:i/>
          <w:iCs/>
          <w:sz w:val="24"/>
          <w:szCs w:val="24"/>
        </w:rPr>
        <w:t xml:space="preserve">All </w:t>
      </w:r>
      <w:r w:rsidRPr="00CC7EC9">
        <w:rPr>
          <w:rFonts w:ascii="Georgia" w:hAnsi="Georgia"/>
          <w:i/>
          <w:iCs/>
          <w:sz w:val="24"/>
          <w:szCs w:val="24"/>
        </w:rPr>
        <w:t>Ireland</w:t>
      </w:r>
    </w:p>
    <w:p w14:paraId="1A2B3010" w14:textId="2CC6DCAC" w:rsidR="004B38E9" w:rsidRPr="004B38E9" w:rsidRDefault="004B38E9" w:rsidP="002F5189">
      <w:pPr>
        <w:widowControl w:val="0"/>
        <w:rPr>
          <w:rFonts w:ascii="Georgia" w:hAnsi="Georgia"/>
          <w:b/>
          <w:sz w:val="24"/>
          <w:szCs w:val="24"/>
        </w:rPr>
      </w:pPr>
    </w:p>
    <w:p w14:paraId="2DA09349" w14:textId="77777777" w:rsidR="00C526C5" w:rsidRDefault="00C526C5" w:rsidP="00C529D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23AA0E" w14:textId="77777777" w:rsidR="0096120F" w:rsidRDefault="0096120F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473C3E" w14:textId="77777777" w:rsidR="0096120F" w:rsidRDefault="0096120F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E2E403" w14:textId="77777777" w:rsidR="0096120F" w:rsidRDefault="0096120F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8F82A80" w14:textId="77777777" w:rsidR="0096120F" w:rsidRDefault="0096120F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09CF730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5D5823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499273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A5E98E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CF4324C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DC5843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F9706F7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4BE37C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316FBC2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09A2E0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52E7BFF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C280828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887A27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6EB085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DDF4C4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DC9C58" w14:textId="77777777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C763D38" w14:textId="711CDC8C" w:rsidR="00FA4A34" w:rsidRDefault="00FA4A34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45EBB4" w14:textId="77777777" w:rsidR="002C6477" w:rsidRDefault="002C6477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D0BD5D" w14:textId="77777777" w:rsidR="002F5189" w:rsidRDefault="00887CE5" w:rsidP="002F5189">
      <w:pPr>
        <w:widowControl w:val="0"/>
        <w:rPr>
          <w:rFonts w:ascii="Georgia" w:hAnsi="Georgia"/>
          <w:b/>
          <w:sz w:val="24"/>
          <w:szCs w:val="24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6120F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2F5189">
        <w:rPr>
          <w:rFonts w:ascii="Georgia" w:hAnsi="Georgia"/>
          <w:b/>
          <w:sz w:val="24"/>
          <w:szCs w:val="24"/>
        </w:rPr>
        <w:t>Family relationships</w:t>
      </w:r>
    </w:p>
    <w:p w14:paraId="52FD72D9" w14:textId="77777777" w:rsidR="002F5189" w:rsidRDefault="002F5189" w:rsidP="002F5189">
      <w:pPr>
        <w:widowControl w:val="0"/>
        <w:rPr>
          <w:rFonts w:ascii="Georgia" w:hAnsi="Georgia"/>
          <w:b/>
          <w:sz w:val="24"/>
          <w:szCs w:val="24"/>
        </w:rPr>
      </w:pPr>
    </w:p>
    <w:p w14:paraId="054B53B5" w14:textId="77777777" w:rsidR="000074C0" w:rsidRDefault="000074C0" w:rsidP="002F5189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0074C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be anxious about anything, but in every situation, </w:t>
      </w:r>
    </w:p>
    <w:p w14:paraId="361A4D66" w14:textId="46A797A8" w:rsidR="000074C0" w:rsidRDefault="000074C0" w:rsidP="002F5189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0074C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by prayer and petition, with thanksgiving, present your requests to God.</w:t>
      </w:r>
      <w:r w:rsidRPr="000074C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</w:p>
    <w:p w14:paraId="7B1544CC" w14:textId="7E153FD5" w:rsidR="000074C0" w:rsidRDefault="000074C0" w:rsidP="002F5189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0074C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the peace of God, which transcends all understanding, </w:t>
      </w:r>
    </w:p>
    <w:p w14:paraId="37BCEBB5" w14:textId="103EB8EE" w:rsidR="000074C0" w:rsidRPr="000074C0" w:rsidRDefault="000074C0" w:rsidP="002F5189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0074C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will guard your hearts and your minds in Christ Jesus.</w:t>
      </w:r>
    </w:p>
    <w:p w14:paraId="35C25548" w14:textId="53A71BE5" w:rsidR="000074C0" w:rsidRPr="000074C0" w:rsidRDefault="000074C0" w:rsidP="002F5189">
      <w:pP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0074C0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Philippians 4:6-7</w:t>
      </w:r>
    </w:p>
    <w:p w14:paraId="7664B410" w14:textId="77777777" w:rsidR="000074C0" w:rsidRPr="000074C0" w:rsidRDefault="000074C0" w:rsidP="002F5189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02BD568" w14:textId="65AB4436" w:rsidR="002F5189" w:rsidRPr="002C6477" w:rsidRDefault="002F5189" w:rsidP="002F5189">
      <w:pPr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</w:pPr>
      <w:r w:rsidRPr="002C6477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We pray for healing and peace</w:t>
      </w:r>
      <w:r w:rsidRPr="002C6477">
        <w:rPr>
          <w:rFonts w:ascii="Georgia" w:hAnsi="Georgia"/>
          <w:b/>
          <w:bCs/>
          <w:color w:val="333333"/>
          <w:sz w:val="24"/>
          <w:szCs w:val="24"/>
        </w:rPr>
        <w:br/>
      </w:r>
      <w:r w:rsidRPr="002C6477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for the stresses and strains</w:t>
      </w:r>
      <w:r w:rsidRPr="002C6477">
        <w:rPr>
          <w:rFonts w:ascii="Georgia" w:hAnsi="Georgia"/>
          <w:b/>
          <w:bCs/>
          <w:color w:val="333333"/>
          <w:sz w:val="24"/>
          <w:szCs w:val="24"/>
        </w:rPr>
        <w:br/>
      </w:r>
      <w:r w:rsidRPr="002C6477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within family relationships.</w:t>
      </w:r>
      <w:r w:rsidRPr="002C6477">
        <w:rPr>
          <w:rFonts w:ascii="Georgia" w:hAnsi="Georgia"/>
          <w:b/>
          <w:bCs/>
          <w:color w:val="333333"/>
          <w:sz w:val="24"/>
          <w:szCs w:val="24"/>
        </w:rPr>
        <w:br/>
      </w:r>
    </w:p>
    <w:p w14:paraId="0CA6EA2D" w14:textId="77777777" w:rsidR="002F5189" w:rsidRDefault="002F5189" w:rsidP="002F5189">
      <w:pPr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For couples who have lost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the love that they once had,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and their lives are drifting apart.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For parents who no longer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can control their children,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and are beginning to despair.</w:t>
      </w:r>
      <w:r w:rsidRPr="00B358CA">
        <w:rPr>
          <w:rFonts w:ascii="Georgia" w:hAnsi="Georgia"/>
          <w:color w:val="333333"/>
          <w:sz w:val="24"/>
          <w:szCs w:val="24"/>
        </w:rPr>
        <w:br/>
      </w:r>
    </w:p>
    <w:p w14:paraId="7A726955" w14:textId="77777777" w:rsidR="002F5189" w:rsidRDefault="002F5189" w:rsidP="002F5189">
      <w:pPr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For families who struggle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to live within their means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and not slip deeper into debt.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For children who walk into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a more uncertain future</w:t>
      </w:r>
      <w:r w:rsidRPr="00B358CA">
        <w:rPr>
          <w:rFonts w:ascii="Georgia" w:hAnsi="Georgia"/>
          <w:color w:val="333333"/>
          <w:sz w:val="24"/>
          <w:szCs w:val="24"/>
        </w:rPr>
        <w:br/>
      </w:r>
      <w:r w:rsidRPr="00B358CA">
        <w:rPr>
          <w:rFonts w:ascii="Georgia" w:hAnsi="Georgia"/>
          <w:color w:val="333333"/>
          <w:sz w:val="24"/>
          <w:szCs w:val="24"/>
          <w:shd w:val="clear" w:color="auto" w:fill="FFFFFF"/>
        </w:rPr>
        <w:t>with difficult choices to make.</w:t>
      </w:r>
      <w:r w:rsidRPr="00B358CA">
        <w:rPr>
          <w:rFonts w:ascii="Georgia" w:hAnsi="Georgia"/>
          <w:color w:val="333333"/>
          <w:sz w:val="24"/>
          <w:szCs w:val="24"/>
        </w:rPr>
        <w:br/>
      </w:r>
    </w:p>
    <w:p w14:paraId="123FC96F" w14:textId="77777777" w:rsidR="002F5189" w:rsidRPr="00F038DB" w:rsidRDefault="002F5189" w:rsidP="002F5189">
      <w:pPr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</w:pPr>
      <w:r w:rsidRPr="00F038DB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For the stresses and strains</w:t>
      </w:r>
      <w:r w:rsidRPr="00F038DB">
        <w:rPr>
          <w:rFonts w:ascii="Georgia" w:hAnsi="Georgia"/>
          <w:b/>
          <w:bCs/>
          <w:color w:val="333333"/>
          <w:sz w:val="24"/>
          <w:szCs w:val="24"/>
        </w:rPr>
        <w:br/>
      </w:r>
      <w:r w:rsidRPr="00F038DB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within family relationships</w:t>
      </w:r>
      <w:r w:rsidRPr="00F038DB">
        <w:rPr>
          <w:rFonts w:ascii="Georgia" w:hAnsi="Georgia"/>
          <w:b/>
          <w:bCs/>
          <w:color w:val="333333"/>
          <w:sz w:val="24"/>
          <w:szCs w:val="24"/>
        </w:rPr>
        <w:br/>
      </w:r>
      <w:r w:rsidRPr="00F038DB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>we pray for healing and peace.</w:t>
      </w:r>
    </w:p>
    <w:p w14:paraId="341F5C00" w14:textId="77777777" w:rsidR="002F5189" w:rsidRPr="00F038DB" w:rsidRDefault="002F5189" w:rsidP="002F5189">
      <w:pPr>
        <w:rPr>
          <w:rFonts w:ascii="Georgia" w:hAnsi="Georgia"/>
          <w:b/>
          <w:bCs/>
          <w:sz w:val="24"/>
          <w:szCs w:val="24"/>
        </w:rPr>
      </w:pPr>
      <w:r w:rsidRPr="00F038DB">
        <w:rPr>
          <w:rFonts w:ascii="Georgia" w:hAnsi="Georgia"/>
          <w:b/>
          <w:bCs/>
          <w:color w:val="333333"/>
          <w:sz w:val="24"/>
          <w:szCs w:val="24"/>
          <w:shd w:val="clear" w:color="auto" w:fill="FFFFFF"/>
        </w:rPr>
        <w:t xml:space="preserve">Amen </w:t>
      </w:r>
    </w:p>
    <w:p w14:paraId="32193A14" w14:textId="77777777" w:rsidR="002F5189" w:rsidRPr="004B38E9" w:rsidRDefault="002F5189" w:rsidP="002F5189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Pr="00B358CA">
        <w:rPr>
          <w:rFonts w:ascii="Georgia" w:hAnsi="Georgia"/>
          <w:i/>
          <w:iCs/>
          <w:sz w:val="24"/>
          <w:szCs w:val="24"/>
        </w:rPr>
        <w:t>John Birch</w:t>
      </w:r>
    </w:p>
    <w:p w14:paraId="2DA360F7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76843C" w14:textId="77777777" w:rsidR="002F5189" w:rsidRDefault="002F5189" w:rsidP="0002777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6D0D06" w14:textId="314FF173" w:rsidR="006114A8" w:rsidRPr="00CC7EC9" w:rsidRDefault="00B46F1D" w:rsidP="002F5189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0E3CAE1C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3CBDD3DC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08C3B83E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5E754D58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083A0D41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4B0DC752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4190E406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060E333D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780AF90F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53068D3A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5E82EA64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0ACFB525" w14:textId="77777777" w:rsidR="0096120F" w:rsidRDefault="0096120F" w:rsidP="00166D47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val="en" w:eastAsia="en-GB"/>
        </w:rPr>
      </w:pPr>
    </w:p>
    <w:p w14:paraId="03AD3595" w14:textId="77777777" w:rsidR="00027772" w:rsidRDefault="00027772" w:rsidP="008641ED"/>
    <w:p w14:paraId="3F0164A8" w14:textId="77777777" w:rsidR="00CC1424" w:rsidRDefault="00CC1424" w:rsidP="008641ED"/>
    <w:p w14:paraId="47B3971F" w14:textId="77777777" w:rsidR="00681CB9" w:rsidRPr="00681CB9" w:rsidRDefault="00681CB9" w:rsidP="00681CB9"/>
    <w:p w14:paraId="366DC966" w14:textId="29CF64BA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5140245F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5B440001" w14:textId="38D30748" w:rsidR="00027772" w:rsidRPr="00534D24" w:rsidRDefault="00CC1424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</w:t>
      </w:r>
      <w:r w:rsidR="00C529D2" w:rsidRPr="00AE22DD">
        <w:rPr>
          <w:rFonts w:ascii="Georgia" w:hAnsi="Georgia"/>
          <w:b/>
          <w:bCs/>
          <w:sz w:val="24"/>
          <w:szCs w:val="24"/>
        </w:rPr>
        <w:t xml:space="preserve">  </w:t>
      </w:r>
      <w:r w:rsidR="00027772" w:rsidRPr="00AE22DD">
        <w:rPr>
          <w:rFonts w:ascii="Georgia" w:hAnsi="Georgia"/>
          <w:b/>
          <w:bCs/>
          <w:sz w:val="24"/>
          <w:szCs w:val="24"/>
        </w:rPr>
        <w:t xml:space="preserve">    </w:t>
      </w:r>
      <w:r w:rsidR="00027772" w:rsidRPr="00AE22DD">
        <w:rPr>
          <w:rFonts w:ascii="Georgia" w:hAnsi="Georgia"/>
          <w:bCs/>
          <w:sz w:val="24"/>
          <w:szCs w:val="24"/>
        </w:rPr>
        <w:t xml:space="preserve">  </w:t>
      </w:r>
      <w:r w:rsidR="00027772" w:rsidRPr="00534D24">
        <w:rPr>
          <w:rFonts w:ascii="Georgia" w:hAnsi="Georgia"/>
          <w:b/>
          <w:bCs/>
          <w:sz w:val="24"/>
          <w:szCs w:val="24"/>
        </w:rPr>
        <w:t xml:space="preserve">1    </w:t>
      </w:r>
      <w:r w:rsidR="00027772"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AC11EC6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</w:p>
    <w:p w14:paraId="3DC667CC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2 – 4   </w:t>
      </w:r>
      <w:r w:rsidRPr="00534D24">
        <w:rPr>
          <w:rFonts w:ascii="Georgia" w:hAnsi="Georgia"/>
          <w:sz w:val="24"/>
          <w:szCs w:val="24"/>
          <w:lang w:val="en-US"/>
        </w:rPr>
        <w:t xml:space="preserve"> Lebombo in Mozambique; Makueni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Newala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Tanzania; Niger- </w:t>
      </w:r>
    </w:p>
    <w:p w14:paraId="7F88DD17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Delta North in Nigeria; Riverina in Australia and North East India in India</w:t>
      </w:r>
    </w:p>
    <w:p w14:paraId="4096AF58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6FD1A3B3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5 – 7    </w:t>
      </w:r>
      <w:r w:rsidRPr="00534D24">
        <w:rPr>
          <w:rFonts w:ascii="Georgia" w:hAnsi="Georgia"/>
          <w:sz w:val="24"/>
          <w:szCs w:val="24"/>
          <w:lang w:val="en-US"/>
        </w:rPr>
        <w:t xml:space="preserve">Antananarivo in Madagascar;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Taita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Taveta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Ikara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Ife in Nigeria  </w:t>
      </w:r>
    </w:p>
    <w:p w14:paraId="5881F6F9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and Argyll &amp; The Isles in Scotland</w:t>
      </w:r>
    </w:p>
    <w:p w14:paraId="0CEC8C7F" w14:textId="77777777" w:rsidR="00027772" w:rsidRPr="00534D24" w:rsidRDefault="00027772" w:rsidP="00027772">
      <w:pPr>
        <w:rPr>
          <w:rFonts w:ascii="Georgia" w:hAnsi="Georgia"/>
          <w:b/>
          <w:bCs/>
          <w:sz w:val="24"/>
          <w:szCs w:val="24"/>
        </w:rPr>
      </w:pPr>
    </w:p>
    <w:p w14:paraId="69D69609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8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846D66C" w14:textId="77777777" w:rsidR="00027772" w:rsidRPr="00534D24" w:rsidRDefault="00027772" w:rsidP="00027772">
      <w:pPr>
        <w:rPr>
          <w:rFonts w:ascii="Georgia" w:hAnsi="Georgia"/>
          <w:b/>
          <w:bCs/>
          <w:sz w:val="24"/>
          <w:szCs w:val="24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14:paraId="009CD072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9 – 11     </w:t>
      </w:r>
      <w:r w:rsidRPr="00534D24">
        <w:rPr>
          <w:rFonts w:ascii="Georgia" w:hAnsi="Georgia"/>
          <w:sz w:val="24"/>
          <w:szCs w:val="24"/>
          <w:lang w:val="en-US"/>
        </w:rPr>
        <w:t xml:space="preserve">Kadugli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Nuba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Mountains in Sudan;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Kinkiizi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Uganda; </w:t>
      </w:r>
    </w:p>
    <w:p w14:paraId="1AF54569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Amichi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Igbomina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West in Nigeria and </w:t>
      </w:r>
      <w:r w:rsidRPr="00534D24">
        <w:rPr>
          <w:rFonts w:ascii="Georgia" w:hAnsi="Georgia"/>
          <w:sz w:val="24"/>
          <w:szCs w:val="24"/>
          <w:lang w:eastAsia="en-GB"/>
        </w:rPr>
        <w:t xml:space="preserve">Ottawa </w:t>
      </w:r>
      <w:r w:rsidRPr="00534D24">
        <w:rPr>
          <w:rFonts w:ascii="Georgia" w:hAnsi="Georgia"/>
          <w:sz w:val="24"/>
          <w:szCs w:val="24"/>
          <w:lang w:val="en-US"/>
        </w:rPr>
        <w:t>in Canada</w:t>
      </w:r>
    </w:p>
    <w:p w14:paraId="4E749620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14:paraId="69B02BD1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12 – 14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Ukhahlamba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West in Kenya; Oji River in Nigeria;      </w:t>
      </w:r>
    </w:p>
    <w:p w14:paraId="268DDF86" w14:textId="77777777" w:rsidR="00027772" w:rsidRPr="00534D24" w:rsidRDefault="00027772" w:rsidP="00027772">
      <w:pPr>
        <w:rPr>
          <w:rFonts w:ascii="Georgia" w:hAnsi="Georgia"/>
          <w:sz w:val="24"/>
          <w:szCs w:val="24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</w:rPr>
        <w:t>Dunkwa</w:t>
      </w:r>
      <w:proofErr w:type="spellEnd"/>
      <w:r w:rsidRPr="00534D24">
        <w:rPr>
          <w:rFonts w:ascii="Georgia" w:hAnsi="Georgia"/>
          <w:sz w:val="24"/>
          <w:szCs w:val="24"/>
        </w:rPr>
        <w:t>-on-</w:t>
      </w:r>
      <w:proofErr w:type="spellStart"/>
      <w:r w:rsidRPr="00534D24">
        <w:rPr>
          <w:rFonts w:ascii="Georgia" w:hAnsi="Georgia"/>
          <w:sz w:val="24"/>
          <w:szCs w:val="24"/>
        </w:rPr>
        <w:t>Offin</w:t>
      </w:r>
      <w:proofErr w:type="spellEnd"/>
      <w:r w:rsidRPr="00534D24">
        <w:rPr>
          <w:rFonts w:ascii="Georgia" w:hAnsi="Georgia"/>
          <w:sz w:val="24"/>
          <w:szCs w:val="24"/>
        </w:rPr>
        <w:t xml:space="preserve"> in Ghana; </w:t>
      </w:r>
      <w:r w:rsidRPr="00534D24">
        <w:rPr>
          <w:rFonts w:ascii="Georgia" w:hAnsi="Georgia"/>
          <w:sz w:val="24"/>
          <w:szCs w:val="24"/>
          <w:lang w:val="en-US"/>
        </w:rPr>
        <w:t>Guildford in England and Coimbatore in India</w:t>
      </w:r>
    </w:p>
    <w:p w14:paraId="2BC4CF0E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</w:p>
    <w:p w14:paraId="3848087B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15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E7A1998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</w:p>
    <w:p w14:paraId="6D34BDEC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16– 18     </w:t>
      </w:r>
      <w:r w:rsidRPr="00534D24">
        <w:rPr>
          <w:rFonts w:ascii="Georgia" w:hAnsi="Georgia"/>
          <w:sz w:val="24"/>
          <w:szCs w:val="24"/>
        </w:rPr>
        <w:t xml:space="preserve">Iraq;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Katakwa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Kafanchan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Asaba in Nigeria; </w:t>
      </w:r>
    </w:p>
    <w:p w14:paraId="1B67018B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 Lincoln in England and Trinidad &amp; Tobago</w:t>
      </w:r>
    </w:p>
    <w:p w14:paraId="59B3003F" w14:textId="77777777" w:rsidR="00027772" w:rsidRPr="00534D24" w:rsidRDefault="00027772" w:rsidP="00027772">
      <w:pPr>
        <w:rPr>
          <w:rFonts w:ascii="Georgia" w:hAnsi="Georgia"/>
          <w:b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431D470E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19 – 21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Muyinga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Burundi; Lake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Rukwa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Okrika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Nigeria; </w:t>
      </w:r>
    </w:p>
    <w:p w14:paraId="553BB994" w14:textId="12CB2CC0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sz w:val="24"/>
          <w:szCs w:val="24"/>
          <w:lang w:val="en-US"/>
        </w:rPr>
        <w:t xml:space="preserve"> St Asaph in Wales; Bendigo in Australia and Gujarat in India</w:t>
      </w:r>
    </w:p>
    <w:p w14:paraId="6F4B4645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vanish/>
          <w:sz w:val="24"/>
          <w:szCs w:val="24"/>
        </w:rPr>
        <w:t>Cross references:</w:t>
      </w:r>
    </w:p>
    <w:p w14:paraId="35D3A74C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22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3C5ED8C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2B36CCA8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23 – 25 </w:t>
      </w:r>
      <w:r w:rsidRPr="00534D24">
        <w:rPr>
          <w:rFonts w:ascii="Verdana" w:hAnsi="Verdana"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sz w:val="24"/>
          <w:szCs w:val="24"/>
          <w:lang w:val="en-US"/>
        </w:rPr>
        <w:t xml:space="preserve">Southern Malawi in Malawi; Northern Uganda in Uganda; </w:t>
      </w:r>
    </w:p>
    <w:p w14:paraId="705616BB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Lafia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Ilaje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 and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Thoothukudi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>-Nazareth in India</w:t>
      </w:r>
    </w:p>
    <w:p w14:paraId="31B2EBA3" w14:textId="77777777" w:rsidR="00027772" w:rsidRPr="00534D24" w:rsidRDefault="00027772" w:rsidP="00027772">
      <w:pPr>
        <w:rPr>
          <w:rFonts w:ascii="Georgia" w:hAnsi="Georgia"/>
          <w:b/>
          <w:sz w:val="24"/>
          <w:szCs w:val="24"/>
          <w:lang w:val="en-US"/>
        </w:rPr>
      </w:pPr>
    </w:p>
    <w:p w14:paraId="38068EAD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26 – 28   </w:t>
      </w:r>
      <w:r w:rsidRPr="00534D24">
        <w:rPr>
          <w:rFonts w:ascii="Georgia" w:hAnsi="Georgia"/>
          <w:sz w:val="24"/>
          <w:szCs w:val="24"/>
          <w:lang w:val="en-US"/>
        </w:rPr>
        <w:t xml:space="preserve">Zululand in South Africa;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Lodwar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Isiala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Ngwa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South in Nigeria;  </w:t>
      </w:r>
    </w:p>
    <w:p w14:paraId="6E9C611B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Accra in Ghana; Bangor in Wales and Colombo in Sri Lanka</w:t>
      </w:r>
    </w:p>
    <w:p w14:paraId="004635FC" w14:textId="77777777" w:rsidR="00027772" w:rsidRPr="00534D24" w:rsidRDefault="00027772" w:rsidP="00027772">
      <w:pPr>
        <w:rPr>
          <w:rFonts w:ascii="Georgia" w:hAnsi="Georgia"/>
          <w:sz w:val="24"/>
          <w:szCs w:val="24"/>
          <w:lang w:eastAsia="en-GB"/>
        </w:rPr>
      </w:pPr>
    </w:p>
    <w:p w14:paraId="2091AAB0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b/>
          <w:bCs/>
          <w:sz w:val="24"/>
          <w:szCs w:val="24"/>
        </w:rPr>
        <w:t xml:space="preserve">         29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F4DE6E0" w14:textId="77777777" w:rsidR="00027772" w:rsidRPr="00534D24" w:rsidRDefault="00027772" w:rsidP="0002777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3A9EE56F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      30   </w:t>
      </w:r>
      <w:r w:rsidRPr="00534D24">
        <w:rPr>
          <w:rFonts w:ascii="Georgia" w:hAnsi="Georgia"/>
          <w:sz w:val="24"/>
          <w:szCs w:val="24"/>
          <w:lang w:val="en-US"/>
        </w:rPr>
        <w:t xml:space="preserve">Mpumalanga in South Africa; Central Buganda in Uganda; </w:t>
      </w:r>
    </w:p>
    <w:p w14:paraId="7CD4A6CA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Zonkwa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Nigeria; Bo in Sierra Leone; Newcastle in England and        </w:t>
      </w:r>
    </w:p>
    <w:p w14:paraId="050FA0ED" w14:textId="77777777" w:rsidR="00027772" w:rsidRPr="00534D24" w:rsidRDefault="00027772" w:rsidP="00027772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</w:t>
      </w:r>
      <w:r>
        <w:rPr>
          <w:rFonts w:ascii="Georgia" w:hAnsi="Georgia"/>
          <w:sz w:val="24"/>
          <w:szCs w:val="24"/>
          <w:lang w:val="en-US"/>
        </w:rPr>
        <w:t xml:space="preserve">           Barrackpore in India</w:t>
      </w:r>
    </w:p>
    <w:p w14:paraId="25892BD0" w14:textId="1397E5FE" w:rsidR="00A16FC3" w:rsidRPr="00A30B1E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42E592C7" w14:textId="3277BD6E" w:rsidR="006214D4" w:rsidRDefault="009E6CD9" w:rsidP="00353C3B">
      <w:pPr>
        <w:pStyle w:val="Heading2"/>
        <w:jc w:val="center"/>
        <w:rPr>
          <w:lang w:val="en-US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  <w:r w:rsidR="006214D4">
        <w:rPr>
          <w:lang w:val="en-US"/>
        </w:rPr>
        <w:t> </w:t>
      </w:r>
    </w:p>
    <w:p w14:paraId="36AAE04E" w14:textId="77777777" w:rsidR="00E66D99" w:rsidRPr="00E66D99" w:rsidRDefault="00E66D99" w:rsidP="00E66D99">
      <w:pPr>
        <w:rPr>
          <w:lang w:val="en-US"/>
        </w:rPr>
      </w:pPr>
    </w:p>
    <w:p w14:paraId="24FBA15D" w14:textId="77777777" w:rsidR="00E66D99" w:rsidRPr="00E66D99" w:rsidRDefault="00E66D99" w:rsidP="00E66D99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E66D99">
        <w:rPr>
          <w:rFonts w:ascii="Georgia" w:hAnsi="Georgia"/>
          <w:b/>
          <w:bCs/>
          <w:sz w:val="24"/>
          <w:szCs w:val="24"/>
        </w:rPr>
        <w:t>May all our relationships</w:t>
      </w:r>
    </w:p>
    <w:p w14:paraId="646A2A60" w14:textId="77777777" w:rsidR="00E66D99" w:rsidRPr="00E66D99" w:rsidRDefault="00E66D99" w:rsidP="00E66D9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E66D99">
        <w:rPr>
          <w:rFonts w:ascii="Georgia" w:hAnsi="Georgia"/>
          <w:b/>
          <w:bCs/>
          <w:sz w:val="24"/>
          <w:szCs w:val="24"/>
        </w:rPr>
        <w:t xml:space="preserve">with family, friends, community </w:t>
      </w:r>
    </w:p>
    <w:p w14:paraId="57E88A8D" w14:textId="77777777" w:rsidR="00E66D99" w:rsidRPr="00E66D99" w:rsidRDefault="00E66D99" w:rsidP="00E66D9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E66D99">
        <w:rPr>
          <w:rFonts w:ascii="Georgia" w:hAnsi="Georgia"/>
          <w:b/>
          <w:bCs/>
          <w:sz w:val="24"/>
          <w:szCs w:val="24"/>
        </w:rPr>
        <w:t>and with our Lord,</w:t>
      </w:r>
    </w:p>
    <w:p w14:paraId="0F182FB9" w14:textId="62389350" w:rsidR="00E66D99" w:rsidRPr="00E66D99" w:rsidRDefault="00E66D99" w:rsidP="00E66D9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E66D99">
        <w:rPr>
          <w:rFonts w:ascii="Georgia" w:hAnsi="Georgia"/>
          <w:b/>
          <w:bCs/>
          <w:sz w:val="24"/>
          <w:szCs w:val="24"/>
        </w:rPr>
        <w:t xml:space="preserve">be transformed through the love of </w:t>
      </w:r>
      <w:r w:rsidRPr="00E66D99">
        <w:rPr>
          <w:rFonts w:ascii="Georgia" w:hAnsi="Georgia"/>
          <w:b/>
          <w:bCs/>
          <w:sz w:val="24"/>
          <w:szCs w:val="24"/>
        </w:rPr>
        <w:t>Christ.</w:t>
      </w:r>
    </w:p>
    <w:p w14:paraId="2F78622B" w14:textId="360A7923" w:rsidR="00E66D99" w:rsidRPr="00E66D99" w:rsidRDefault="00E66D99" w:rsidP="00E66D9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E66D99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2DEB8049" w14:textId="77777777" w:rsidR="00E66D99" w:rsidRDefault="00E66D99" w:rsidP="00E66D99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C1CD2A0" w14:textId="47B2FDF0" w:rsidR="00366576" w:rsidRPr="00A30B1E" w:rsidRDefault="00366576" w:rsidP="00EE30D3">
      <w:pPr>
        <w:widowControl w:val="0"/>
        <w:rPr>
          <w:rFonts w:ascii="Georgia" w:hAnsi="Georgia"/>
          <w:bCs/>
          <w:sz w:val="24"/>
          <w:szCs w:val="24"/>
        </w:rPr>
      </w:pPr>
    </w:p>
    <w:sectPr w:rsidR="00366576" w:rsidRPr="00A30B1E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74F24"/>
    <w:rsid w:val="00075DE4"/>
    <w:rsid w:val="00083DC7"/>
    <w:rsid w:val="0009518E"/>
    <w:rsid w:val="000969D1"/>
    <w:rsid w:val="000A1EF3"/>
    <w:rsid w:val="000C1746"/>
    <w:rsid w:val="000C52F3"/>
    <w:rsid w:val="000D1173"/>
    <w:rsid w:val="000E3792"/>
    <w:rsid w:val="000F7E02"/>
    <w:rsid w:val="00100627"/>
    <w:rsid w:val="00101A47"/>
    <w:rsid w:val="00102182"/>
    <w:rsid w:val="001064D3"/>
    <w:rsid w:val="00107437"/>
    <w:rsid w:val="001167E6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7816"/>
    <w:rsid w:val="001519BE"/>
    <w:rsid w:val="00155972"/>
    <w:rsid w:val="001600E4"/>
    <w:rsid w:val="0016267B"/>
    <w:rsid w:val="00165262"/>
    <w:rsid w:val="00166D47"/>
    <w:rsid w:val="00170CC5"/>
    <w:rsid w:val="00172EC7"/>
    <w:rsid w:val="001754B8"/>
    <w:rsid w:val="001764EB"/>
    <w:rsid w:val="00177ED9"/>
    <w:rsid w:val="00180E33"/>
    <w:rsid w:val="00184CAC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61BF"/>
    <w:rsid w:val="001D714A"/>
    <w:rsid w:val="001E755A"/>
    <w:rsid w:val="001F1181"/>
    <w:rsid w:val="001F258F"/>
    <w:rsid w:val="001F3FC6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61C6"/>
    <w:rsid w:val="002A542F"/>
    <w:rsid w:val="002B1415"/>
    <w:rsid w:val="002B27DB"/>
    <w:rsid w:val="002B2E04"/>
    <w:rsid w:val="002B5354"/>
    <w:rsid w:val="002B634E"/>
    <w:rsid w:val="002C5150"/>
    <w:rsid w:val="002C5EF9"/>
    <w:rsid w:val="002C6477"/>
    <w:rsid w:val="002C733E"/>
    <w:rsid w:val="002D06C0"/>
    <w:rsid w:val="002E165F"/>
    <w:rsid w:val="002E2827"/>
    <w:rsid w:val="002F5189"/>
    <w:rsid w:val="00307E5F"/>
    <w:rsid w:val="003177EF"/>
    <w:rsid w:val="00324E2D"/>
    <w:rsid w:val="00327313"/>
    <w:rsid w:val="00327803"/>
    <w:rsid w:val="00331779"/>
    <w:rsid w:val="00335340"/>
    <w:rsid w:val="0034110D"/>
    <w:rsid w:val="0034132E"/>
    <w:rsid w:val="00343D5C"/>
    <w:rsid w:val="0035114F"/>
    <w:rsid w:val="00353C3B"/>
    <w:rsid w:val="00357FFC"/>
    <w:rsid w:val="00362B84"/>
    <w:rsid w:val="00363239"/>
    <w:rsid w:val="00363E5C"/>
    <w:rsid w:val="00364B7B"/>
    <w:rsid w:val="00365157"/>
    <w:rsid w:val="00366576"/>
    <w:rsid w:val="00377FD2"/>
    <w:rsid w:val="00386B0A"/>
    <w:rsid w:val="00392A53"/>
    <w:rsid w:val="00394E18"/>
    <w:rsid w:val="0039667C"/>
    <w:rsid w:val="003A0A2F"/>
    <w:rsid w:val="003A3BCB"/>
    <w:rsid w:val="003A5D28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21B13"/>
    <w:rsid w:val="00422043"/>
    <w:rsid w:val="0042352A"/>
    <w:rsid w:val="0042497B"/>
    <w:rsid w:val="00430FEF"/>
    <w:rsid w:val="00444893"/>
    <w:rsid w:val="00444D05"/>
    <w:rsid w:val="004452CD"/>
    <w:rsid w:val="00446457"/>
    <w:rsid w:val="00447023"/>
    <w:rsid w:val="0045720C"/>
    <w:rsid w:val="00462544"/>
    <w:rsid w:val="004635BF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EA5"/>
    <w:rsid w:val="004B67CD"/>
    <w:rsid w:val="004D4488"/>
    <w:rsid w:val="004E11BD"/>
    <w:rsid w:val="004E4425"/>
    <w:rsid w:val="004F2F88"/>
    <w:rsid w:val="004F5C9B"/>
    <w:rsid w:val="004F7D3F"/>
    <w:rsid w:val="005139AF"/>
    <w:rsid w:val="00516F7F"/>
    <w:rsid w:val="00523E07"/>
    <w:rsid w:val="00524163"/>
    <w:rsid w:val="005276B8"/>
    <w:rsid w:val="00535493"/>
    <w:rsid w:val="005378A0"/>
    <w:rsid w:val="005542F4"/>
    <w:rsid w:val="0056062F"/>
    <w:rsid w:val="005627FA"/>
    <w:rsid w:val="0056288B"/>
    <w:rsid w:val="00562FA8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68E6"/>
    <w:rsid w:val="005C7620"/>
    <w:rsid w:val="005D129E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47C44"/>
    <w:rsid w:val="00647E79"/>
    <w:rsid w:val="00652E93"/>
    <w:rsid w:val="00655CD8"/>
    <w:rsid w:val="00662AEB"/>
    <w:rsid w:val="006658F7"/>
    <w:rsid w:val="006704E5"/>
    <w:rsid w:val="00676904"/>
    <w:rsid w:val="00681CB9"/>
    <w:rsid w:val="00684830"/>
    <w:rsid w:val="00684C3A"/>
    <w:rsid w:val="00685FA4"/>
    <w:rsid w:val="00691DF3"/>
    <w:rsid w:val="00694474"/>
    <w:rsid w:val="0069678B"/>
    <w:rsid w:val="00696A32"/>
    <w:rsid w:val="006974DF"/>
    <w:rsid w:val="006A71B5"/>
    <w:rsid w:val="006B1D24"/>
    <w:rsid w:val="006B45CF"/>
    <w:rsid w:val="006B5E81"/>
    <w:rsid w:val="006B5F3A"/>
    <w:rsid w:val="006C4EB8"/>
    <w:rsid w:val="006C6FDC"/>
    <w:rsid w:val="006D19BC"/>
    <w:rsid w:val="006D30B8"/>
    <w:rsid w:val="006E7589"/>
    <w:rsid w:val="006F5E6A"/>
    <w:rsid w:val="00702E6E"/>
    <w:rsid w:val="00704396"/>
    <w:rsid w:val="007060AC"/>
    <w:rsid w:val="007109D4"/>
    <w:rsid w:val="0071538F"/>
    <w:rsid w:val="007341D0"/>
    <w:rsid w:val="00736780"/>
    <w:rsid w:val="00752CCC"/>
    <w:rsid w:val="007617E8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E3075"/>
    <w:rsid w:val="007E477B"/>
    <w:rsid w:val="00821950"/>
    <w:rsid w:val="00824339"/>
    <w:rsid w:val="00831950"/>
    <w:rsid w:val="00834166"/>
    <w:rsid w:val="00841BDE"/>
    <w:rsid w:val="00847266"/>
    <w:rsid w:val="0085129A"/>
    <w:rsid w:val="00854D00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A7D96"/>
    <w:rsid w:val="008B3755"/>
    <w:rsid w:val="008B558F"/>
    <w:rsid w:val="008B568F"/>
    <w:rsid w:val="008B5E85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B71"/>
    <w:rsid w:val="00915F60"/>
    <w:rsid w:val="00930996"/>
    <w:rsid w:val="009353FB"/>
    <w:rsid w:val="00936023"/>
    <w:rsid w:val="00951EF6"/>
    <w:rsid w:val="00954A66"/>
    <w:rsid w:val="00955C24"/>
    <w:rsid w:val="00957659"/>
    <w:rsid w:val="00957C18"/>
    <w:rsid w:val="0096120F"/>
    <w:rsid w:val="00962D47"/>
    <w:rsid w:val="009728B3"/>
    <w:rsid w:val="00974F32"/>
    <w:rsid w:val="009801E5"/>
    <w:rsid w:val="00981601"/>
    <w:rsid w:val="00984EAB"/>
    <w:rsid w:val="00990350"/>
    <w:rsid w:val="009935B3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4330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50C3"/>
    <w:rsid w:val="00A16FC3"/>
    <w:rsid w:val="00A23153"/>
    <w:rsid w:val="00A259BE"/>
    <w:rsid w:val="00A26A24"/>
    <w:rsid w:val="00A2783F"/>
    <w:rsid w:val="00A30B1E"/>
    <w:rsid w:val="00A34D39"/>
    <w:rsid w:val="00A45807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234C2"/>
    <w:rsid w:val="00B32699"/>
    <w:rsid w:val="00B358CA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C021D5"/>
    <w:rsid w:val="00C13DFF"/>
    <w:rsid w:val="00C14784"/>
    <w:rsid w:val="00C2169B"/>
    <w:rsid w:val="00C2337B"/>
    <w:rsid w:val="00C425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E01E2"/>
    <w:rsid w:val="00CF0315"/>
    <w:rsid w:val="00CF6272"/>
    <w:rsid w:val="00CF685C"/>
    <w:rsid w:val="00D02370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60BDE"/>
    <w:rsid w:val="00D652F7"/>
    <w:rsid w:val="00D71D1A"/>
    <w:rsid w:val="00D7243F"/>
    <w:rsid w:val="00D7427B"/>
    <w:rsid w:val="00D76B91"/>
    <w:rsid w:val="00D80DEA"/>
    <w:rsid w:val="00D82680"/>
    <w:rsid w:val="00D97DE8"/>
    <w:rsid w:val="00DA240D"/>
    <w:rsid w:val="00DA4414"/>
    <w:rsid w:val="00DB2107"/>
    <w:rsid w:val="00DB384E"/>
    <w:rsid w:val="00DC047D"/>
    <w:rsid w:val="00DE1C83"/>
    <w:rsid w:val="00DE7D31"/>
    <w:rsid w:val="00DF0A62"/>
    <w:rsid w:val="00DF1799"/>
    <w:rsid w:val="00DF60DB"/>
    <w:rsid w:val="00E10470"/>
    <w:rsid w:val="00E115E0"/>
    <w:rsid w:val="00E16881"/>
    <w:rsid w:val="00E26BC3"/>
    <w:rsid w:val="00E3111D"/>
    <w:rsid w:val="00E31791"/>
    <w:rsid w:val="00E412FB"/>
    <w:rsid w:val="00E53CA0"/>
    <w:rsid w:val="00E61D34"/>
    <w:rsid w:val="00E643D2"/>
    <w:rsid w:val="00E66969"/>
    <w:rsid w:val="00E66D99"/>
    <w:rsid w:val="00E7411B"/>
    <w:rsid w:val="00E8181B"/>
    <w:rsid w:val="00E85C5D"/>
    <w:rsid w:val="00E91042"/>
    <w:rsid w:val="00E92B41"/>
    <w:rsid w:val="00E978DA"/>
    <w:rsid w:val="00EA3562"/>
    <w:rsid w:val="00EA471A"/>
    <w:rsid w:val="00EB13A6"/>
    <w:rsid w:val="00EB46EF"/>
    <w:rsid w:val="00EB77CB"/>
    <w:rsid w:val="00EB7891"/>
    <w:rsid w:val="00EC3F26"/>
    <w:rsid w:val="00EC4890"/>
    <w:rsid w:val="00ED3188"/>
    <w:rsid w:val="00ED624E"/>
    <w:rsid w:val="00ED79A3"/>
    <w:rsid w:val="00EE30D3"/>
    <w:rsid w:val="00EF1369"/>
    <w:rsid w:val="00EF623F"/>
    <w:rsid w:val="00F01681"/>
    <w:rsid w:val="00F0177E"/>
    <w:rsid w:val="00F038DB"/>
    <w:rsid w:val="00F10BBF"/>
    <w:rsid w:val="00F11A24"/>
    <w:rsid w:val="00F14436"/>
    <w:rsid w:val="00F248F7"/>
    <w:rsid w:val="00F24936"/>
    <w:rsid w:val="00F337A6"/>
    <w:rsid w:val="00F348BD"/>
    <w:rsid w:val="00F421E4"/>
    <w:rsid w:val="00F4223E"/>
    <w:rsid w:val="00F43E6B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B35D4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sworld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22</cp:revision>
  <cp:lastPrinted>2008-09-22T15:37:00Z</cp:lastPrinted>
  <dcterms:created xsi:type="dcterms:W3CDTF">2020-07-30T13:32:00Z</dcterms:created>
  <dcterms:modified xsi:type="dcterms:W3CDTF">2022-08-10T11:06:00Z</dcterms:modified>
</cp:coreProperties>
</file>