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0FC9" w14:textId="77777777" w:rsidR="00887CE5" w:rsidRDefault="00887CE5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 w:rsidRPr="00953FF8">
        <w:rPr>
          <w:rFonts w:ascii="Georgia" w:hAnsi="Georgia"/>
          <w:sz w:val="32"/>
          <w:szCs w:val="32"/>
        </w:rPr>
        <w:t>Midday P</w:t>
      </w:r>
      <w:r w:rsidR="005D67C3">
        <w:rPr>
          <w:rFonts w:ascii="Georgia" w:hAnsi="Georgia"/>
          <w:sz w:val="32"/>
          <w:szCs w:val="32"/>
        </w:rPr>
        <w:t>rayers 2022</w:t>
      </w:r>
      <w:r w:rsidRPr="00953FF8">
        <w:rPr>
          <w:rFonts w:ascii="Georgia" w:hAnsi="Georgia"/>
          <w:sz w:val="32"/>
          <w:szCs w:val="32"/>
        </w:rPr>
        <w:t>:</w:t>
      </w:r>
      <w:r>
        <w:rPr>
          <w:rFonts w:ascii="Georgia" w:hAnsi="Georgia"/>
          <w:sz w:val="32"/>
          <w:szCs w:val="32"/>
        </w:rPr>
        <w:t xml:space="preserve"> </w:t>
      </w:r>
      <w:r w:rsidR="009A2C6D">
        <w:rPr>
          <w:rFonts w:ascii="Georgia" w:hAnsi="Georgia"/>
          <w:sz w:val="32"/>
          <w:szCs w:val="32"/>
        </w:rPr>
        <w:t>Transformation – N</w:t>
      </w:r>
      <w:r w:rsidR="005D67C3">
        <w:rPr>
          <w:rFonts w:ascii="Georgia" w:hAnsi="Georgia"/>
          <w:sz w:val="32"/>
          <w:szCs w:val="32"/>
        </w:rPr>
        <w:t>ow!</w:t>
      </w:r>
    </w:p>
    <w:p w14:paraId="5C5E834F" w14:textId="3EAE1F6B" w:rsidR="00467C82" w:rsidRDefault="00C529D2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Octo</w:t>
      </w:r>
      <w:r w:rsidR="00CC1424">
        <w:rPr>
          <w:rFonts w:ascii="Georgia" w:hAnsi="Georgia"/>
          <w:sz w:val="32"/>
          <w:szCs w:val="32"/>
        </w:rPr>
        <w:t>ber</w:t>
      </w:r>
      <w:r w:rsidR="006114A8">
        <w:rPr>
          <w:rFonts w:ascii="Georgia" w:hAnsi="Georgia"/>
          <w:sz w:val="32"/>
          <w:szCs w:val="32"/>
        </w:rPr>
        <w:t xml:space="preserve"> </w:t>
      </w:r>
      <w:r w:rsidR="00B8011F">
        <w:rPr>
          <w:rFonts w:ascii="Georgia" w:hAnsi="Georgia"/>
          <w:sz w:val="32"/>
          <w:szCs w:val="32"/>
        </w:rPr>
        <w:t xml:space="preserve"> </w:t>
      </w:r>
    </w:p>
    <w:p w14:paraId="2AD42063" w14:textId="3317D9EC" w:rsidR="00887CE5" w:rsidRPr="00274ABD" w:rsidRDefault="00E16881" w:rsidP="00C529D2">
      <w:pPr>
        <w:pStyle w:val="Heading1"/>
        <w:jc w:val="center"/>
        <w:rPr>
          <w:rFonts w:ascii="Georgia" w:hAnsi="Georgia"/>
          <w:b w:val="0"/>
          <w:color w:val="0070C0"/>
          <w:szCs w:val="28"/>
          <w:u w:val="single"/>
        </w:rPr>
      </w:pPr>
      <w:r>
        <w:rPr>
          <w:rFonts w:ascii="Georgia" w:hAnsi="Georgia"/>
          <w:sz w:val="32"/>
          <w:szCs w:val="32"/>
        </w:rPr>
        <w:t>Transformed lives</w:t>
      </w:r>
    </w:p>
    <w:p w14:paraId="2C4F6320" w14:textId="77777777" w:rsidR="004B5EA5" w:rsidRDefault="004B5EA5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5957CF6" w14:textId="7AEE77C6" w:rsidR="00AA1607" w:rsidRDefault="00887CE5" w:rsidP="00C529D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t>Monday</w:t>
      </w:r>
      <w:r w:rsidRPr="00887CE5">
        <w:rPr>
          <w:rFonts w:ascii="Georgia" w:hAnsi="Georgia"/>
          <w:color w:val="0070C0"/>
          <w:sz w:val="24"/>
          <w:szCs w:val="24"/>
        </w:rPr>
        <w:t>:</w:t>
      </w:r>
      <w:r w:rsidR="002961C6">
        <w:rPr>
          <w:rFonts w:ascii="Georgia" w:hAnsi="Georgia"/>
          <w:color w:val="0070C0"/>
          <w:sz w:val="24"/>
          <w:szCs w:val="24"/>
        </w:rPr>
        <w:t xml:space="preserve"> </w:t>
      </w:r>
      <w:proofErr w:type="spellStart"/>
      <w:r w:rsidR="00E16881" w:rsidRPr="00E16881">
        <w:rPr>
          <w:rFonts w:ascii="Georgia" w:hAnsi="Georgia"/>
          <w:b/>
          <w:bCs/>
          <w:sz w:val="24"/>
          <w:szCs w:val="24"/>
        </w:rPr>
        <w:t>Zaccheus</w:t>
      </w:r>
      <w:proofErr w:type="spellEnd"/>
    </w:p>
    <w:p w14:paraId="2975CF88" w14:textId="27A75DC3" w:rsidR="00B46F1D" w:rsidRDefault="00B46F1D" w:rsidP="00C529D2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1A6729AA" w14:textId="77777777" w:rsidR="004E11BD" w:rsidRDefault="00B46F1D" w:rsidP="00C529D2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B46F1D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Zacchaeus said to the Lord, </w:t>
      </w:r>
    </w:p>
    <w:p w14:paraId="21B7AD80" w14:textId="20370056" w:rsidR="004E11BD" w:rsidRDefault="004E11BD" w:rsidP="00C529D2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“</w:t>
      </w:r>
      <w:r w:rsidR="00B46F1D" w:rsidRPr="00B46F1D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Here and now I give half of my possessions to the poor, </w:t>
      </w:r>
    </w:p>
    <w:p w14:paraId="5AC912B7" w14:textId="77777777" w:rsidR="004E11BD" w:rsidRDefault="00B46F1D" w:rsidP="00C529D2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B46F1D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and if I have cheated anybody out of anything, </w:t>
      </w:r>
    </w:p>
    <w:p w14:paraId="2F40C662" w14:textId="71D2C079" w:rsidR="00B46F1D" w:rsidRPr="00B46F1D" w:rsidRDefault="00B46F1D" w:rsidP="00C529D2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B46F1D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I will pay back four times the amount.</w:t>
      </w:r>
      <w:r w:rsidR="004E11BD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”</w:t>
      </w:r>
    </w:p>
    <w:p w14:paraId="7ED3ED5D" w14:textId="77777777" w:rsidR="004E11BD" w:rsidRDefault="00B46F1D" w:rsidP="00C529D2">
      <w:pPr>
        <w:widowControl w:val="0"/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B46F1D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Luke 19: 8</w:t>
      </w:r>
    </w:p>
    <w:p w14:paraId="4D83A9BC" w14:textId="77777777" w:rsidR="004E11BD" w:rsidRDefault="004E11BD" w:rsidP="00C529D2">
      <w:pPr>
        <w:widowControl w:val="0"/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</w:p>
    <w:p w14:paraId="3527A4BA" w14:textId="5DCDDD49" w:rsidR="004E11BD" w:rsidRDefault="004E11BD" w:rsidP="00C529D2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Lord, transform our hearts,</w:t>
      </w:r>
    </w:p>
    <w:p w14:paraId="2FC93FB0" w14:textId="5401588D" w:rsidR="004E11BD" w:rsidRPr="004E11BD" w:rsidRDefault="004E11BD" w:rsidP="00C529D2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transform our lives</w:t>
      </w:r>
      <w:r w:rsidR="00147816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66CDCD" w14:textId="52AEEC05" w:rsidR="004E11BD" w:rsidRDefault="004E11BD" w:rsidP="00C529D2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Work deeply</w:t>
      </w:r>
      <w:r w:rsidR="00D76B91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 within</w:t>
      </w:r>
    </w:p>
    <w:p w14:paraId="1BA161A6" w14:textId="59B0815D" w:rsidR="00147816" w:rsidRPr="004E11BD" w:rsidRDefault="00147816" w:rsidP="00C529D2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to bring newness and change</w:t>
      </w:r>
    </w:p>
    <w:p w14:paraId="05A45F83" w14:textId="77777777" w:rsidR="00393F1C" w:rsidRDefault="004E11BD" w:rsidP="00C529D2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that we may </w:t>
      </w:r>
      <w:r w:rsidR="00147816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be</w:t>
      </w:r>
      <w:r w:rsidR="00CD0F06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 channel</w:t>
      </w:r>
      <w:r w:rsidR="007E3075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s</w:t>
      </w:r>
      <w:r w:rsidR="00CD0F06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 of your love</w:t>
      </w:r>
      <w:r w:rsidR="00393F1C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116F57F7" w14:textId="1A9FF5C6" w:rsidR="004E11BD" w:rsidRPr="004E11BD" w:rsidRDefault="001A399D" w:rsidP="00C529D2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and </w:t>
      </w:r>
      <w:r w:rsidR="00CD0F06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bless</w:t>
      </w: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ing for</w:t>
      </w:r>
      <w:r w:rsidR="00CD0F06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 the </w:t>
      </w:r>
      <w:r w:rsidR="004E11BD"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world.</w:t>
      </w:r>
    </w:p>
    <w:p w14:paraId="5AC4D502" w14:textId="4F135EC6" w:rsidR="00B46F1D" w:rsidRPr="00D76B91" w:rsidRDefault="00B46F1D" w:rsidP="00C529D2">
      <w:pPr>
        <w:widowControl w:val="0"/>
        <w:rPr>
          <w:rFonts w:ascii="Georgia" w:hAnsi="Georgia"/>
          <w:b/>
          <w:i/>
          <w:iCs/>
          <w:sz w:val="24"/>
          <w:szCs w:val="24"/>
        </w:rPr>
      </w:pPr>
      <w:r w:rsidRPr="00D76B91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06921682" w14:textId="77777777" w:rsidR="00D76B91" w:rsidRDefault="00D76B91" w:rsidP="006114A8">
      <w:pPr>
        <w:widowControl w:val="0"/>
        <w:rPr>
          <w:rFonts w:ascii="Georgia" w:hAnsi="Georgia"/>
          <w:color w:val="333333"/>
          <w:sz w:val="24"/>
          <w:szCs w:val="24"/>
          <w:shd w:val="clear" w:color="auto" w:fill="FFFFFF"/>
        </w:rPr>
      </w:pPr>
      <w:r w:rsidRPr="00D76B91">
        <w:rPr>
          <w:rFonts w:ascii="Georgia" w:hAnsi="Georgia"/>
          <w:color w:val="333333"/>
          <w:sz w:val="24"/>
          <w:szCs w:val="24"/>
          <w:shd w:val="clear" w:color="auto" w:fill="FFFFFF"/>
        </w:rPr>
        <w:t>Like Zacchaeus, help us, O God,</w:t>
      </w:r>
      <w:r w:rsidRPr="00D76B91">
        <w:rPr>
          <w:rFonts w:ascii="Georgia" w:hAnsi="Georgia"/>
          <w:color w:val="333333"/>
          <w:sz w:val="24"/>
          <w:szCs w:val="24"/>
        </w:rPr>
        <w:br/>
      </w:r>
      <w:r w:rsidRPr="00D76B91">
        <w:rPr>
          <w:rFonts w:ascii="Georgia" w:hAnsi="Georgia"/>
          <w:color w:val="333333"/>
          <w:sz w:val="24"/>
          <w:szCs w:val="24"/>
          <w:shd w:val="clear" w:color="auto" w:fill="FFFFFF"/>
        </w:rPr>
        <w:t>to lose our fear of stepping outside our place,</w:t>
      </w:r>
      <w:r w:rsidRPr="00D76B91">
        <w:rPr>
          <w:rFonts w:ascii="Georgia" w:hAnsi="Georgia"/>
          <w:color w:val="333333"/>
          <w:sz w:val="24"/>
          <w:szCs w:val="24"/>
        </w:rPr>
        <w:br/>
      </w:r>
      <w:r w:rsidRPr="00D76B91">
        <w:rPr>
          <w:rFonts w:ascii="Georgia" w:hAnsi="Georgia"/>
          <w:color w:val="333333"/>
          <w:sz w:val="24"/>
          <w:szCs w:val="24"/>
          <w:shd w:val="clear" w:color="auto" w:fill="FFFFFF"/>
        </w:rPr>
        <w:t>of doing things differently,</w:t>
      </w:r>
      <w:r w:rsidRPr="00D76B91">
        <w:rPr>
          <w:rFonts w:ascii="Georgia" w:hAnsi="Georgia"/>
          <w:color w:val="333333"/>
          <w:sz w:val="24"/>
          <w:szCs w:val="24"/>
        </w:rPr>
        <w:br/>
      </w:r>
      <w:r w:rsidRPr="00D76B91">
        <w:rPr>
          <w:rFonts w:ascii="Georgia" w:hAnsi="Georgia"/>
          <w:color w:val="333333"/>
          <w:sz w:val="24"/>
          <w:szCs w:val="24"/>
          <w:shd w:val="clear" w:color="auto" w:fill="FFFFFF"/>
        </w:rPr>
        <w:t>of seeking Christ in our lives.</w:t>
      </w:r>
      <w:r w:rsidRPr="00D76B91">
        <w:rPr>
          <w:rFonts w:ascii="Georgia" w:hAnsi="Georgia"/>
          <w:color w:val="333333"/>
          <w:sz w:val="24"/>
          <w:szCs w:val="24"/>
        </w:rPr>
        <w:br/>
      </w:r>
      <w:r w:rsidRPr="00D76B91">
        <w:rPr>
          <w:rFonts w:ascii="Georgia" w:hAnsi="Georgia"/>
          <w:color w:val="333333"/>
          <w:sz w:val="24"/>
          <w:szCs w:val="24"/>
          <w:shd w:val="clear" w:color="auto" w:fill="FFFFFF"/>
        </w:rPr>
        <w:t>Christ’s invitation awaits us</w:t>
      </w:r>
      <w:r w:rsidRPr="00D76B91">
        <w:rPr>
          <w:rFonts w:ascii="Georgia" w:hAnsi="Georgia"/>
          <w:color w:val="333333"/>
          <w:sz w:val="24"/>
          <w:szCs w:val="24"/>
        </w:rPr>
        <w:br/>
      </w:r>
      <w:r w:rsidRPr="00D76B91">
        <w:rPr>
          <w:rFonts w:ascii="Georgia" w:hAnsi="Georgia"/>
          <w:color w:val="333333"/>
          <w:sz w:val="24"/>
          <w:szCs w:val="24"/>
          <w:shd w:val="clear" w:color="auto" w:fill="FFFFFF"/>
        </w:rPr>
        <w:t>to start anew,</w:t>
      </w:r>
      <w:r w:rsidRPr="00D76B91">
        <w:rPr>
          <w:rFonts w:ascii="Georgia" w:hAnsi="Georgia"/>
          <w:color w:val="333333"/>
          <w:sz w:val="24"/>
          <w:szCs w:val="24"/>
        </w:rPr>
        <w:br/>
      </w:r>
      <w:r w:rsidRPr="00D76B91">
        <w:rPr>
          <w:rFonts w:ascii="Georgia" w:hAnsi="Georgia"/>
          <w:color w:val="333333"/>
          <w:sz w:val="24"/>
          <w:szCs w:val="24"/>
          <w:shd w:val="clear" w:color="auto" w:fill="FFFFFF"/>
        </w:rPr>
        <w:t>to make amends,</w:t>
      </w:r>
      <w:r w:rsidRPr="00D76B91">
        <w:rPr>
          <w:rFonts w:ascii="Georgia" w:hAnsi="Georgia"/>
          <w:color w:val="333333"/>
          <w:sz w:val="24"/>
          <w:szCs w:val="24"/>
        </w:rPr>
        <w:br/>
      </w:r>
      <w:r w:rsidRPr="00D76B91">
        <w:rPr>
          <w:rFonts w:ascii="Georgia" w:hAnsi="Georgia"/>
          <w:color w:val="333333"/>
          <w:sz w:val="24"/>
          <w:szCs w:val="24"/>
          <w:shd w:val="clear" w:color="auto" w:fill="FFFFFF"/>
        </w:rPr>
        <w:t>to live in Christ’s way.</w:t>
      </w:r>
      <w:r w:rsidRPr="00D76B91">
        <w:rPr>
          <w:rFonts w:ascii="Georgia" w:hAnsi="Georgia"/>
          <w:color w:val="333333"/>
          <w:sz w:val="24"/>
          <w:szCs w:val="24"/>
        </w:rPr>
        <w:br/>
      </w:r>
    </w:p>
    <w:p w14:paraId="030B2995" w14:textId="1EBAFD3F" w:rsidR="00AA1607" w:rsidRPr="00D76B91" w:rsidRDefault="00D76B91" w:rsidP="006114A8">
      <w:pPr>
        <w:widowControl w:val="0"/>
        <w:rPr>
          <w:rFonts w:ascii="Georgia" w:hAnsi="Georgia"/>
          <w:b/>
          <w:bCs/>
          <w:color w:val="333333"/>
          <w:sz w:val="24"/>
          <w:szCs w:val="24"/>
          <w:shd w:val="clear" w:color="auto" w:fill="FFFFFF"/>
        </w:rPr>
      </w:pPr>
      <w:r w:rsidRPr="00D76B91">
        <w:rPr>
          <w:rFonts w:ascii="Georgia" w:hAnsi="Georgia"/>
          <w:b/>
          <w:bCs/>
          <w:color w:val="333333"/>
          <w:sz w:val="24"/>
          <w:szCs w:val="24"/>
          <w:shd w:val="clear" w:color="auto" w:fill="FFFFFF"/>
        </w:rPr>
        <w:t>God of change and renewal,</w:t>
      </w:r>
      <w:r w:rsidRPr="00D76B91">
        <w:rPr>
          <w:rFonts w:ascii="Georgia" w:hAnsi="Georgia"/>
          <w:b/>
          <w:bCs/>
          <w:color w:val="333333"/>
          <w:sz w:val="24"/>
          <w:szCs w:val="24"/>
        </w:rPr>
        <w:br/>
      </w:r>
      <w:r w:rsidRPr="00D76B91">
        <w:rPr>
          <w:rFonts w:ascii="Georgia" w:hAnsi="Georgia"/>
          <w:b/>
          <w:bCs/>
          <w:color w:val="333333"/>
          <w:sz w:val="24"/>
          <w:szCs w:val="24"/>
          <w:shd w:val="clear" w:color="auto" w:fill="FFFFFF"/>
        </w:rPr>
        <w:t>we give thanks for your love</w:t>
      </w:r>
      <w:r w:rsidRPr="00D76B91">
        <w:rPr>
          <w:rFonts w:ascii="Georgia" w:hAnsi="Georgia"/>
          <w:b/>
          <w:bCs/>
          <w:color w:val="333333"/>
          <w:sz w:val="24"/>
          <w:szCs w:val="24"/>
        </w:rPr>
        <w:br/>
      </w:r>
      <w:r w:rsidRPr="00D76B91">
        <w:rPr>
          <w:rFonts w:ascii="Georgia" w:hAnsi="Georgia"/>
          <w:b/>
          <w:bCs/>
          <w:color w:val="333333"/>
          <w:sz w:val="24"/>
          <w:szCs w:val="24"/>
          <w:shd w:val="clear" w:color="auto" w:fill="FFFFFF"/>
        </w:rPr>
        <w:t>that makes this possible</w:t>
      </w:r>
      <w:r w:rsidRPr="00D76B91">
        <w:rPr>
          <w:rFonts w:ascii="Georgia" w:hAnsi="Georgia"/>
          <w:b/>
          <w:bCs/>
          <w:color w:val="333333"/>
          <w:sz w:val="24"/>
          <w:szCs w:val="24"/>
        </w:rPr>
        <w:br/>
      </w:r>
      <w:r w:rsidRPr="00D76B91">
        <w:rPr>
          <w:rFonts w:ascii="Georgia" w:hAnsi="Georgia"/>
          <w:b/>
          <w:bCs/>
          <w:color w:val="333333"/>
          <w:sz w:val="24"/>
          <w:szCs w:val="24"/>
          <w:shd w:val="clear" w:color="auto" w:fill="FFFFFF"/>
        </w:rPr>
        <w:t>for each one of us.</w:t>
      </w:r>
      <w:r w:rsidRPr="00D76B91">
        <w:rPr>
          <w:rFonts w:ascii="Georgia" w:hAnsi="Georgia"/>
          <w:b/>
          <w:bCs/>
          <w:color w:val="333333"/>
          <w:sz w:val="24"/>
          <w:szCs w:val="24"/>
        </w:rPr>
        <w:br/>
      </w:r>
      <w:r w:rsidRPr="00D76B91">
        <w:rPr>
          <w:rFonts w:ascii="Georgia" w:hAnsi="Georgia"/>
          <w:b/>
          <w:bCs/>
          <w:color w:val="333333"/>
          <w:sz w:val="24"/>
          <w:szCs w:val="24"/>
          <w:shd w:val="clear" w:color="auto" w:fill="FFFFFF"/>
        </w:rPr>
        <w:t>Amen</w:t>
      </w:r>
    </w:p>
    <w:p w14:paraId="78802D12" w14:textId="10D7B77A" w:rsidR="00D76B91" w:rsidRPr="00D76B91" w:rsidRDefault="00D76B91" w:rsidP="006114A8">
      <w:pPr>
        <w:widowControl w:val="0"/>
        <w:rPr>
          <w:rFonts w:ascii="Georgia" w:hAnsi="Georgia"/>
          <w:color w:val="333333"/>
          <w:sz w:val="24"/>
          <w:szCs w:val="24"/>
          <w:shd w:val="clear" w:color="auto" w:fill="FFFFFF"/>
        </w:rPr>
      </w:pPr>
      <w:r w:rsidRPr="00D76B91">
        <w:rPr>
          <w:rStyle w:val="Emphasis"/>
          <w:rFonts w:ascii="Georgia" w:hAnsi="Georgia"/>
          <w:color w:val="333333"/>
          <w:sz w:val="24"/>
          <w:szCs w:val="24"/>
          <w:bdr w:val="none" w:sz="0" w:space="0" w:color="auto" w:frame="1"/>
          <w:shd w:val="clear" w:color="auto" w:fill="FFFFFF"/>
        </w:rPr>
        <w:t>From United Church of Canada</w:t>
      </w:r>
    </w:p>
    <w:p w14:paraId="4856EB48" w14:textId="77777777" w:rsidR="004E11BD" w:rsidRDefault="004E11BD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2B001F3" w14:textId="77777777" w:rsidR="00CD0F06" w:rsidRDefault="00CD0F06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739565D" w14:textId="77777777" w:rsidR="00CD0F06" w:rsidRDefault="00CD0F06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9E78365" w14:textId="77777777" w:rsidR="00CD0F06" w:rsidRDefault="00CD0F06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0386038" w14:textId="77777777" w:rsidR="00CD0F06" w:rsidRDefault="00CD0F06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EA521FC" w14:textId="77777777" w:rsidR="00CD0F06" w:rsidRDefault="00CD0F06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CF186A8" w14:textId="77777777" w:rsidR="00CD0F06" w:rsidRDefault="00CD0F06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70FB484" w14:textId="77777777" w:rsidR="00CD0F06" w:rsidRDefault="00CD0F06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5C38363" w14:textId="77777777" w:rsidR="00CD0F06" w:rsidRDefault="00CD0F06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8EC26CF" w14:textId="77777777" w:rsidR="00CD0F06" w:rsidRDefault="00CD0F06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4C8F9AF" w14:textId="77777777" w:rsidR="00CD0F06" w:rsidRDefault="00CD0F06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5B6F8C7" w14:textId="77777777" w:rsidR="00CD0F06" w:rsidRDefault="00CD0F06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84B647E" w14:textId="77777777" w:rsidR="00CD0F06" w:rsidRDefault="00CD0F06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FC3F620" w14:textId="77777777" w:rsidR="00CD0F06" w:rsidRDefault="00CD0F06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91765EE" w14:textId="77777777" w:rsidR="00CD0F06" w:rsidRDefault="00CD0F06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B353CD8" w14:textId="090327B8" w:rsidR="007D0789" w:rsidRDefault="00887CE5" w:rsidP="00C529D2">
      <w:pPr>
        <w:widowControl w:val="0"/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Tuesday:</w:t>
      </w:r>
      <w:r w:rsidR="006704E5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B46F1D">
        <w:rPr>
          <w:rFonts w:ascii="Georgia" w:hAnsi="Georgia"/>
          <w:b/>
          <w:sz w:val="24"/>
          <w:szCs w:val="24"/>
        </w:rPr>
        <w:t>Mary of Nazareth</w:t>
      </w:r>
    </w:p>
    <w:p w14:paraId="4E2D2AE2" w14:textId="415C8988" w:rsidR="005E23CD" w:rsidRPr="001600E4" w:rsidRDefault="002B2E04" w:rsidP="00C529D2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4854C597" w14:textId="3D2406E5" w:rsidR="002B2E04" w:rsidRDefault="002B2E04" w:rsidP="00C529D2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The angel said: “N</w:t>
      </w:r>
      <w:r w:rsidR="005E23CD" w:rsidRPr="005E23CD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othing will be impossible with God.</w:t>
      </w:r>
      <w:r w:rsidR="001600E4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”</w:t>
      </w:r>
      <w:r w:rsidR="005E23CD" w:rsidRPr="005E23CD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  </w:t>
      </w:r>
    </w:p>
    <w:p w14:paraId="6BC75DC9" w14:textId="50CF4B51" w:rsidR="002B2E04" w:rsidRDefault="005E23CD" w:rsidP="00C529D2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5E23CD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Mary said, </w:t>
      </w:r>
      <w:r w:rsidR="001600E4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“</w:t>
      </w:r>
      <w:r w:rsidRPr="005E23CD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Here am I, the servant of the Lord; </w:t>
      </w:r>
    </w:p>
    <w:p w14:paraId="7B3B53AA" w14:textId="6AFE85B6" w:rsidR="005E23CD" w:rsidRDefault="005E23CD" w:rsidP="00C529D2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5E23CD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let it be with me according to your word.</w:t>
      </w:r>
      <w:r w:rsidR="001600E4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”</w:t>
      </w:r>
    </w:p>
    <w:p w14:paraId="7F249B6F" w14:textId="4F171592" w:rsidR="005E23CD" w:rsidRDefault="005E23CD" w:rsidP="00C529D2">
      <w:pPr>
        <w:widowControl w:val="0"/>
        <w:rPr>
          <w:rStyle w:val="text"/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Luke 1:37-38 (NRSV)</w:t>
      </w:r>
    </w:p>
    <w:p w14:paraId="43A3731B" w14:textId="7083B051" w:rsidR="00CD0F06" w:rsidRDefault="00CD0F06" w:rsidP="00C529D2">
      <w:pPr>
        <w:widowControl w:val="0"/>
        <w:rPr>
          <w:rStyle w:val="text"/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</w:p>
    <w:p w14:paraId="0D01EDEE" w14:textId="77777777" w:rsidR="00CD0F06" w:rsidRDefault="00CD0F06" w:rsidP="00CD0F06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Lord, transform our hearts,</w:t>
      </w:r>
    </w:p>
    <w:p w14:paraId="1E1184A7" w14:textId="77777777" w:rsidR="00CD0F06" w:rsidRPr="004E11BD" w:rsidRDefault="00CD0F06" w:rsidP="00CD0F06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transform our lives</w:t>
      </w: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211AAF32" w14:textId="77777777" w:rsidR="00CD0F06" w:rsidRDefault="00CD0F06" w:rsidP="00CD0F06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Work deeply</w:t>
      </w: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 within</w:t>
      </w:r>
    </w:p>
    <w:p w14:paraId="17BFD14E" w14:textId="77777777" w:rsidR="00CD0F06" w:rsidRPr="004E11BD" w:rsidRDefault="00CD0F06" w:rsidP="00CD0F06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to bring newness and change</w:t>
      </w:r>
    </w:p>
    <w:p w14:paraId="34CD6365" w14:textId="22979C8B" w:rsidR="00CD0F06" w:rsidRDefault="00CD0F06" w:rsidP="00CD0F06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that we may </w:t>
      </w: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be channel</w:t>
      </w:r>
      <w:r w:rsidR="007E3075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s</w:t>
      </w: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 of your love</w:t>
      </w:r>
    </w:p>
    <w:p w14:paraId="7B9C9846" w14:textId="77777777" w:rsidR="001A399D" w:rsidRPr="004E11BD" w:rsidRDefault="001A399D" w:rsidP="001A399D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and blessing for the </w:t>
      </w: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world.</w:t>
      </w:r>
    </w:p>
    <w:p w14:paraId="071007A5" w14:textId="77777777" w:rsidR="00CD0F06" w:rsidRPr="005E23CD" w:rsidRDefault="00CD0F06" w:rsidP="00C529D2">
      <w:pPr>
        <w:widowControl w:val="0"/>
        <w:rPr>
          <w:rFonts w:ascii="Georgia" w:hAnsi="Georgia"/>
          <w:b/>
          <w:i/>
          <w:iCs/>
          <w:sz w:val="24"/>
          <w:szCs w:val="24"/>
        </w:rPr>
      </w:pPr>
    </w:p>
    <w:p w14:paraId="133704C9" w14:textId="77777777" w:rsidR="001600E4" w:rsidRDefault="002B2E04" w:rsidP="002B2E04">
      <w:pPr>
        <w:rPr>
          <w:rFonts w:ascii="Georgia" w:hAnsi="Georgia"/>
          <w:sz w:val="24"/>
          <w:szCs w:val="24"/>
          <w:shd w:val="clear" w:color="auto" w:fill="FFFFFF"/>
        </w:rPr>
      </w:pPr>
      <w:r w:rsidRPr="002B2E04">
        <w:rPr>
          <w:rFonts w:ascii="Georgia" w:hAnsi="Georgia"/>
          <w:sz w:val="24"/>
          <w:szCs w:val="24"/>
          <w:shd w:val="clear" w:color="auto" w:fill="FFFFFF"/>
        </w:rPr>
        <w:t xml:space="preserve">Lord, </w:t>
      </w:r>
      <w:r>
        <w:rPr>
          <w:rFonts w:ascii="Georgia" w:hAnsi="Georgia"/>
          <w:sz w:val="24"/>
          <w:szCs w:val="24"/>
          <w:shd w:val="clear" w:color="auto" w:fill="FFFFFF"/>
        </w:rPr>
        <w:t xml:space="preserve">like Mary, </w:t>
      </w:r>
      <w:r w:rsidRPr="002B2E04">
        <w:rPr>
          <w:rFonts w:ascii="Georgia" w:hAnsi="Georgia"/>
          <w:sz w:val="24"/>
          <w:szCs w:val="24"/>
          <w:shd w:val="clear" w:color="auto" w:fill="FFFFFF"/>
        </w:rPr>
        <w:t xml:space="preserve">you call us </w:t>
      </w:r>
    </w:p>
    <w:p w14:paraId="628EC246" w14:textId="40D3AA3F" w:rsidR="002B2E04" w:rsidRPr="002B2E04" w:rsidRDefault="002B2E04" w:rsidP="002B2E04">
      <w:pPr>
        <w:rPr>
          <w:rFonts w:ascii="Georgia" w:hAnsi="Georgia"/>
          <w:sz w:val="24"/>
          <w:szCs w:val="24"/>
          <w:shd w:val="clear" w:color="auto" w:fill="FFFFFF"/>
        </w:rPr>
      </w:pPr>
      <w:r w:rsidRPr="002B2E04">
        <w:rPr>
          <w:rFonts w:ascii="Georgia" w:hAnsi="Georgia"/>
          <w:sz w:val="24"/>
          <w:szCs w:val="24"/>
          <w:shd w:val="clear" w:color="auto" w:fill="FFFFFF"/>
        </w:rPr>
        <w:t>to lives of obedience and faith .</w:t>
      </w:r>
    </w:p>
    <w:p w14:paraId="19BFDE89" w14:textId="77777777" w:rsidR="002B2E04" w:rsidRPr="002B2E04" w:rsidRDefault="002B2E04" w:rsidP="002B2E04">
      <w:pPr>
        <w:rPr>
          <w:rFonts w:ascii="Georgia" w:hAnsi="Georgia"/>
          <w:b/>
          <w:sz w:val="24"/>
          <w:szCs w:val="24"/>
          <w:shd w:val="clear" w:color="auto" w:fill="FFFFFF"/>
        </w:rPr>
      </w:pPr>
    </w:p>
    <w:p w14:paraId="70C8DED8" w14:textId="5B414E74" w:rsidR="002B2E04" w:rsidRPr="002B2E04" w:rsidRDefault="002B2E04" w:rsidP="002B2E04">
      <w:pPr>
        <w:rPr>
          <w:rFonts w:ascii="Georgia" w:hAnsi="Georgia"/>
          <w:b/>
          <w:sz w:val="24"/>
          <w:szCs w:val="24"/>
          <w:shd w:val="clear" w:color="auto" w:fill="FFFFFF"/>
        </w:rPr>
      </w:pPr>
      <w:r w:rsidRPr="002B2E04">
        <w:rPr>
          <w:rFonts w:ascii="Georgia" w:hAnsi="Georgia"/>
          <w:b/>
          <w:sz w:val="24"/>
          <w:szCs w:val="24"/>
          <w:shd w:val="clear" w:color="auto" w:fill="FFFFFF"/>
        </w:rPr>
        <w:t xml:space="preserve">Forgive us when we </w:t>
      </w:r>
      <w:r>
        <w:rPr>
          <w:rFonts w:ascii="Georgia" w:hAnsi="Georgia"/>
          <w:b/>
          <w:sz w:val="24"/>
          <w:szCs w:val="24"/>
          <w:shd w:val="clear" w:color="auto" w:fill="FFFFFF"/>
        </w:rPr>
        <w:t xml:space="preserve">ignore </w:t>
      </w:r>
      <w:r w:rsidRPr="002B2E04">
        <w:rPr>
          <w:rFonts w:ascii="Georgia" w:hAnsi="Georgia"/>
          <w:b/>
          <w:sz w:val="24"/>
          <w:szCs w:val="24"/>
          <w:shd w:val="clear" w:color="auto" w:fill="FFFFFF"/>
        </w:rPr>
        <w:t>your voice</w:t>
      </w:r>
    </w:p>
    <w:p w14:paraId="651A03B2" w14:textId="77777777" w:rsidR="002B2E04" w:rsidRPr="002B2E04" w:rsidRDefault="002B2E04" w:rsidP="002B2E04">
      <w:pPr>
        <w:rPr>
          <w:rFonts w:ascii="Georgia" w:hAnsi="Georgia"/>
          <w:b/>
          <w:sz w:val="24"/>
          <w:szCs w:val="24"/>
          <w:shd w:val="clear" w:color="auto" w:fill="FFFFFF"/>
        </w:rPr>
      </w:pPr>
      <w:r w:rsidRPr="002B2E04">
        <w:rPr>
          <w:rFonts w:ascii="Georgia" w:hAnsi="Georgia"/>
          <w:b/>
          <w:sz w:val="24"/>
          <w:szCs w:val="24"/>
          <w:shd w:val="clear" w:color="auto" w:fill="FFFFFF"/>
        </w:rPr>
        <w:t>and surrender to doubt and fear.</w:t>
      </w:r>
    </w:p>
    <w:p w14:paraId="320CADFD" w14:textId="77777777" w:rsidR="002B2E04" w:rsidRPr="002B2E04" w:rsidRDefault="002B2E04" w:rsidP="002B2E04">
      <w:pPr>
        <w:rPr>
          <w:rFonts w:ascii="Georgia" w:hAnsi="Georgia"/>
          <w:sz w:val="24"/>
          <w:szCs w:val="24"/>
          <w:shd w:val="clear" w:color="auto" w:fill="FFFFFF"/>
        </w:rPr>
      </w:pPr>
    </w:p>
    <w:p w14:paraId="1C0B5B70" w14:textId="77777777" w:rsidR="001600E4" w:rsidRDefault="002B2E04" w:rsidP="002B2E04">
      <w:pPr>
        <w:rPr>
          <w:rFonts w:ascii="Georgia" w:hAnsi="Georgia"/>
          <w:sz w:val="24"/>
          <w:szCs w:val="24"/>
          <w:shd w:val="clear" w:color="auto" w:fill="FFFFFF"/>
        </w:rPr>
      </w:pPr>
      <w:r w:rsidRPr="002B2E04">
        <w:rPr>
          <w:rFonts w:ascii="Georgia" w:hAnsi="Georgia"/>
          <w:sz w:val="24"/>
          <w:szCs w:val="24"/>
          <w:shd w:val="clear" w:color="auto" w:fill="FFFFFF"/>
        </w:rPr>
        <w:t xml:space="preserve">Lord, </w:t>
      </w:r>
      <w:r>
        <w:rPr>
          <w:rFonts w:ascii="Georgia" w:hAnsi="Georgia"/>
          <w:sz w:val="24"/>
          <w:szCs w:val="24"/>
          <w:shd w:val="clear" w:color="auto" w:fill="FFFFFF"/>
        </w:rPr>
        <w:t>like Mary,</w:t>
      </w:r>
      <w:r w:rsidR="001600E4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r w:rsidRPr="002B2E04">
        <w:rPr>
          <w:rFonts w:ascii="Georgia" w:hAnsi="Georgia"/>
          <w:sz w:val="24"/>
          <w:szCs w:val="24"/>
          <w:shd w:val="clear" w:color="auto" w:fill="FFFFFF"/>
        </w:rPr>
        <w:t xml:space="preserve">you call us </w:t>
      </w:r>
    </w:p>
    <w:p w14:paraId="3EC6741B" w14:textId="0FE695BE" w:rsidR="002B2E04" w:rsidRPr="002B2E04" w:rsidRDefault="002B2E04" w:rsidP="002B2E04">
      <w:pPr>
        <w:rPr>
          <w:rFonts w:ascii="Georgia" w:hAnsi="Georgia"/>
          <w:sz w:val="24"/>
          <w:szCs w:val="24"/>
          <w:shd w:val="clear" w:color="auto" w:fill="FFFFFF"/>
        </w:rPr>
      </w:pPr>
      <w:r w:rsidRPr="002B2E04">
        <w:rPr>
          <w:rFonts w:ascii="Georgia" w:hAnsi="Georgia"/>
          <w:sz w:val="24"/>
          <w:szCs w:val="24"/>
          <w:shd w:val="clear" w:color="auto" w:fill="FFFFFF"/>
        </w:rPr>
        <w:t>to lives of acceptance and praise.</w:t>
      </w:r>
    </w:p>
    <w:p w14:paraId="5E6103BA" w14:textId="77777777" w:rsidR="002B2E04" w:rsidRPr="002B2E04" w:rsidRDefault="002B2E04" w:rsidP="002B2E04">
      <w:pPr>
        <w:rPr>
          <w:rFonts w:ascii="Georgia" w:hAnsi="Georgia"/>
          <w:b/>
          <w:sz w:val="24"/>
          <w:szCs w:val="24"/>
          <w:shd w:val="clear" w:color="auto" w:fill="FFFFFF"/>
        </w:rPr>
      </w:pPr>
    </w:p>
    <w:p w14:paraId="4AD8E131" w14:textId="41FAD037" w:rsidR="002B2E04" w:rsidRPr="002B2E04" w:rsidRDefault="002B2E04" w:rsidP="002B2E04">
      <w:pPr>
        <w:rPr>
          <w:rFonts w:ascii="Georgia" w:hAnsi="Georgia"/>
          <w:b/>
          <w:sz w:val="24"/>
          <w:szCs w:val="24"/>
          <w:shd w:val="clear" w:color="auto" w:fill="FFFFFF"/>
        </w:rPr>
      </w:pPr>
      <w:r w:rsidRPr="002B2E04">
        <w:rPr>
          <w:rFonts w:ascii="Georgia" w:hAnsi="Georgia"/>
          <w:b/>
          <w:sz w:val="24"/>
          <w:szCs w:val="24"/>
          <w:shd w:val="clear" w:color="auto" w:fill="FFFFFF"/>
        </w:rPr>
        <w:t>Forgive us when we re</w:t>
      </w:r>
      <w:r>
        <w:rPr>
          <w:rFonts w:ascii="Georgia" w:hAnsi="Georgia"/>
          <w:b/>
          <w:sz w:val="24"/>
          <w:szCs w:val="24"/>
          <w:shd w:val="clear" w:color="auto" w:fill="FFFFFF"/>
        </w:rPr>
        <w:t>ject</w:t>
      </w:r>
      <w:r w:rsidRPr="002B2E04">
        <w:rPr>
          <w:rFonts w:ascii="Georgia" w:hAnsi="Georgia"/>
          <w:b/>
          <w:sz w:val="24"/>
          <w:szCs w:val="24"/>
          <w:shd w:val="clear" w:color="auto" w:fill="FFFFFF"/>
        </w:rPr>
        <w:t xml:space="preserve"> </w:t>
      </w:r>
      <w:r w:rsidR="008D7D7C">
        <w:rPr>
          <w:rFonts w:ascii="Georgia" w:hAnsi="Georgia"/>
          <w:b/>
          <w:sz w:val="24"/>
          <w:szCs w:val="24"/>
          <w:shd w:val="clear" w:color="auto" w:fill="FFFFFF"/>
        </w:rPr>
        <w:t>your</w:t>
      </w:r>
      <w:r w:rsidRPr="002B2E04">
        <w:rPr>
          <w:rFonts w:ascii="Georgia" w:hAnsi="Georgia"/>
          <w:b/>
          <w:sz w:val="24"/>
          <w:szCs w:val="24"/>
          <w:shd w:val="clear" w:color="auto" w:fill="FFFFFF"/>
        </w:rPr>
        <w:t xml:space="preserve"> </w:t>
      </w:r>
      <w:r w:rsidR="008D7D7C">
        <w:rPr>
          <w:rFonts w:ascii="Georgia" w:hAnsi="Georgia"/>
          <w:b/>
          <w:sz w:val="24"/>
          <w:szCs w:val="24"/>
          <w:shd w:val="clear" w:color="auto" w:fill="FFFFFF"/>
        </w:rPr>
        <w:t>ways</w:t>
      </w:r>
    </w:p>
    <w:p w14:paraId="7D4400D8" w14:textId="4EB431F8" w:rsidR="002B2E04" w:rsidRPr="002B2E04" w:rsidRDefault="002B2E04" w:rsidP="002B2E04">
      <w:pPr>
        <w:rPr>
          <w:rFonts w:ascii="Georgia" w:hAnsi="Georgia"/>
          <w:b/>
          <w:sz w:val="24"/>
          <w:szCs w:val="24"/>
          <w:shd w:val="clear" w:color="auto" w:fill="FFFFFF"/>
        </w:rPr>
      </w:pPr>
      <w:r w:rsidRPr="002B2E04">
        <w:rPr>
          <w:rFonts w:ascii="Georgia" w:hAnsi="Georgia"/>
          <w:b/>
          <w:sz w:val="24"/>
          <w:szCs w:val="24"/>
          <w:shd w:val="clear" w:color="auto" w:fill="FFFFFF"/>
        </w:rPr>
        <w:t xml:space="preserve">and </w:t>
      </w:r>
      <w:r>
        <w:rPr>
          <w:rFonts w:ascii="Georgia" w:hAnsi="Georgia"/>
          <w:b/>
          <w:sz w:val="24"/>
          <w:szCs w:val="24"/>
          <w:shd w:val="clear" w:color="auto" w:fill="FFFFFF"/>
        </w:rPr>
        <w:t>surrender to</w:t>
      </w:r>
      <w:r w:rsidRPr="002B2E04">
        <w:rPr>
          <w:rFonts w:ascii="Georgia" w:hAnsi="Georgia"/>
          <w:b/>
          <w:sz w:val="24"/>
          <w:szCs w:val="24"/>
          <w:shd w:val="clear" w:color="auto" w:fill="FFFFFF"/>
        </w:rPr>
        <w:t xml:space="preserve"> selfishness.</w:t>
      </w:r>
    </w:p>
    <w:p w14:paraId="34E15BD3" w14:textId="77777777" w:rsidR="002B2E04" w:rsidRPr="002B2E04" w:rsidRDefault="002B2E04" w:rsidP="002B2E04">
      <w:pPr>
        <w:rPr>
          <w:rFonts w:ascii="Georgia" w:hAnsi="Georgia"/>
          <w:sz w:val="24"/>
          <w:szCs w:val="24"/>
          <w:shd w:val="clear" w:color="auto" w:fill="FFFFFF"/>
        </w:rPr>
      </w:pPr>
    </w:p>
    <w:p w14:paraId="448C8325" w14:textId="77777777" w:rsidR="002B2E04" w:rsidRPr="002B2E04" w:rsidRDefault="002B2E04" w:rsidP="002B2E04">
      <w:pPr>
        <w:rPr>
          <w:rFonts w:ascii="Georgia" w:hAnsi="Georgia"/>
          <w:sz w:val="24"/>
          <w:szCs w:val="24"/>
          <w:shd w:val="clear" w:color="auto" w:fill="FFFFFF"/>
        </w:rPr>
      </w:pPr>
      <w:r w:rsidRPr="002B2E04">
        <w:rPr>
          <w:rFonts w:ascii="Georgia" w:hAnsi="Georgia"/>
          <w:sz w:val="24"/>
          <w:szCs w:val="24"/>
          <w:shd w:val="clear" w:color="auto" w:fill="FFFFFF"/>
        </w:rPr>
        <w:t>God of mercy and grace</w:t>
      </w:r>
    </w:p>
    <w:p w14:paraId="5D9005F2" w14:textId="77777777" w:rsidR="002B2E04" w:rsidRPr="002B2E04" w:rsidRDefault="002B2E04" w:rsidP="002B2E04">
      <w:pPr>
        <w:rPr>
          <w:rFonts w:ascii="Georgia" w:hAnsi="Georgia"/>
          <w:sz w:val="24"/>
          <w:szCs w:val="24"/>
          <w:shd w:val="clear" w:color="auto" w:fill="FFFFFF"/>
        </w:rPr>
      </w:pPr>
      <w:r w:rsidRPr="002B2E04">
        <w:rPr>
          <w:rFonts w:ascii="Georgia" w:hAnsi="Georgia"/>
          <w:sz w:val="24"/>
          <w:szCs w:val="24"/>
          <w:shd w:val="clear" w:color="auto" w:fill="FFFFFF"/>
        </w:rPr>
        <w:t>forgive our faults and weaknesses.</w:t>
      </w:r>
    </w:p>
    <w:p w14:paraId="7940F724" w14:textId="77777777" w:rsidR="002B2E04" w:rsidRPr="002B2E04" w:rsidRDefault="002B2E04" w:rsidP="002B2E04">
      <w:pPr>
        <w:rPr>
          <w:rFonts w:ascii="Georgia" w:hAnsi="Georgia"/>
          <w:b/>
          <w:sz w:val="24"/>
          <w:szCs w:val="24"/>
          <w:shd w:val="clear" w:color="auto" w:fill="FFFFFF"/>
        </w:rPr>
      </w:pPr>
    </w:p>
    <w:p w14:paraId="4C56254D" w14:textId="77777777" w:rsidR="002B2E04" w:rsidRPr="002B2E04" w:rsidRDefault="002B2E04" w:rsidP="002B2E04">
      <w:pPr>
        <w:rPr>
          <w:rFonts w:ascii="Georgia" w:hAnsi="Georgia"/>
          <w:b/>
          <w:sz w:val="24"/>
          <w:szCs w:val="24"/>
          <w:shd w:val="clear" w:color="auto" w:fill="FFFFFF"/>
        </w:rPr>
      </w:pPr>
      <w:r w:rsidRPr="002B2E04">
        <w:rPr>
          <w:rFonts w:ascii="Georgia" w:hAnsi="Georgia"/>
          <w:b/>
          <w:sz w:val="24"/>
          <w:szCs w:val="24"/>
          <w:shd w:val="clear" w:color="auto" w:fill="FFFFFF"/>
        </w:rPr>
        <w:t xml:space="preserve">Transform us into people </w:t>
      </w:r>
    </w:p>
    <w:p w14:paraId="02A02B6E" w14:textId="77777777" w:rsidR="001A399D" w:rsidRDefault="002B2E04" w:rsidP="002B2E04">
      <w:pPr>
        <w:rPr>
          <w:rFonts w:ascii="Georgia" w:hAnsi="Georgia"/>
          <w:b/>
          <w:sz w:val="24"/>
          <w:szCs w:val="24"/>
          <w:shd w:val="clear" w:color="auto" w:fill="FFFFFF"/>
        </w:rPr>
      </w:pPr>
      <w:r w:rsidRPr="002B2E04">
        <w:rPr>
          <w:rFonts w:ascii="Georgia" w:hAnsi="Georgia"/>
          <w:b/>
          <w:sz w:val="24"/>
          <w:szCs w:val="24"/>
          <w:shd w:val="clear" w:color="auto" w:fill="FFFFFF"/>
        </w:rPr>
        <w:t>of obedience and faith</w:t>
      </w:r>
    </w:p>
    <w:p w14:paraId="2494D60A" w14:textId="1C55784D" w:rsidR="001600E4" w:rsidRDefault="007E3075" w:rsidP="002B2E04">
      <w:pPr>
        <w:rPr>
          <w:rFonts w:ascii="Georgia" w:hAnsi="Georgia"/>
          <w:b/>
          <w:sz w:val="24"/>
          <w:szCs w:val="24"/>
          <w:shd w:val="clear" w:color="auto" w:fill="FFFFFF"/>
        </w:rPr>
      </w:pPr>
      <w:r>
        <w:rPr>
          <w:rFonts w:ascii="Georgia" w:hAnsi="Georgia"/>
          <w:b/>
          <w:sz w:val="24"/>
          <w:szCs w:val="24"/>
          <w:shd w:val="clear" w:color="auto" w:fill="FFFFFF"/>
        </w:rPr>
        <w:t>that all things are possible with God</w:t>
      </w:r>
      <w:r w:rsidR="002B2E04" w:rsidRPr="002B2E04">
        <w:rPr>
          <w:rFonts w:ascii="Georgia" w:hAnsi="Georgia"/>
          <w:b/>
          <w:sz w:val="24"/>
          <w:szCs w:val="24"/>
          <w:shd w:val="clear" w:color="auto" w:fill="FFFFFF"/>
        </w:rPr>
        <w:t xml:space="preserve">. </w:t>
      </w:r>
    </w:p>
    <w:p w14:paraId="1FE1D351" w14:textId="7ABFA11D" w:rsidR="002B2E04" w:rsidRPr="002B2E04" w:rsidRDefault="002B2E04" w:rsidP="002B2E04">
      <w:pPr>
        <w:rPr>
          <w:rFonts w:ascii="Georgia" w:hAnsi="Georgia"/>
          <w:b/>
          <w:sz w:val="24"/>
          <w:szCs w:val="24"/>
          <w:shd w:val="clear" w:color="auto" w:fill="FFFFFF"/>
        </w:rPr>
      </w:pPr>
      <w:r w:rsidRPr="002B2E04">
        <w:rPr>
          <w:rFonts w:ascii="Georgia" w:hAnsi="Georgia"/>
          <w:b/>
          <w:sz w:val="24"/>
          <w:szCs w:val="24"/>
          <w:shd w:val="clear" w:color="auto" w:fill="FFFFFF"/>
        </w:rPr>
        <w:t xml:space="preserve">Amen </w:t>
      </w:r>
    </w:p>
    <w:p w14:paraId="357483D2" w14:textId="77777777" w:rsidR="002B2E04" w:rsidRPr="00842BF5" w:rsidRDefault="002B2E04" w:rsidP="002B2E04">
      <w:pPr>
        <w:rPr>
          <w:rFonts w:ascii="Georgia" w:hAnsi="Georgia"/>
          <w:b/>
          <w:shd w:val="clear" w:color="auto" w:fill="FFFFFF"/>
        </w:rPr>
      </w:pPr>
      <w:r w:rsidRPr="00397363">
        <w:rPr>
          <w:rFonts w:ascii="Georgia" w:hAnsi="Georgia"/>
          <w:b/>
          <w:shd w:val="clear" w:color="auto" w:fill="FFFFFF"/>
        </w:rPr>
        <w:t xml:space="preserve"> </w:t>
      </w:r>
    </w:p>
    <w:p w14:paraId="51F1EE5F" w14:textId="77777777" w:rsidR="002B2E04" w:rsidRDefault="002B2E04" w:rsidP="002B2E04">
      <w:pPr>
        <w:rPr>
          <w:rFonts w:ascii="Georgia" w:hAnsi="Georgia"/>
          <w:b/>
          <w:color w:val="0070C0"/>
          <w:shd w:val="clear" w:color="auto" w:fill="FFFFFF"/>
        </w:rPr>
      </w:pPr>
    </w:p>
    <w:p w14:paraId="04BA3DC0" w14:textId="77777777" w:rsidR="005B0EDB" w:rsidRDefault="005B0EDB" w:rsidP="00CC1424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29C6EB3" w14:textId="77777777" w:rsidR="001600E4" w:rsidRDefault="001600E4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BCB466B" w14:textId="77777777" w:rsidR="001600E4" w:rsidRDefault="001600E4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E885BA3" w14:textId="77777777" w:rsidR="001600E4" w:rsidRDefault="001600E4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3017236" w14:textId="77777777" w:rsidR="001600E4" w:rsidRDefault="001600E4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E91E6C6" w14:textId="77777777" w:rsidR="001600E4" w:rsidRDefault="001600E4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033DF01" w14:textId="77777777" w:rsidR="001600E4" w:rsidRDefault="001600E4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94EB99B" w14:textId="77777777" w:rsidR="001600E4" w:rsidRDefault="001600E4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179A2CD" w14:textId="77777777" w:rsidR="001600E4" w:rsidRDefault="001600E4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7340DE6" w14:textId="77777777" w:rsidR="001600E4" w:rsidRDefault="001600E4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43AB661" w14:textId="77777777" w:rsidR="001600E4" w:rsidRDefault="001600E4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A1A4334" w14:textId="77777777" w:rsidR="001600E4" w:rsidRDefault="001600E4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18061D3" w14:textId="77777777" w:rsidR="001600E4" w:rsidRDefault="001600E4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2D4D5C2" w14:textId="77777777" w:rsidR="001600E4" w:rsidRDefault="001600E4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D1E0A2E" w14:textId="77777777" w:rsidR="002322ED" w:rsidRDefault="002322ED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AFEC21B" w14:textId="3A193005" w:rsidR="00FA562F" w:rsidRDefault="00887CE5" w:rsidP="00C529D2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Wednesday:</w:t>
      </w:r>
      <w:r w:rsidR="00B46F1D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B46F1D">
        <w:rPr>
          <w:rFonts w:ascii="Georgia" w:hAnsi="Georgia"/>
          <w:b/>
          <w:sz w:val="24"/>
          <w:szCs w:val="24"/>
        </w:rPr>
        <w:t>Bartimaeus</w:t>
      </w:r>
      <w:r w:rsidR="00562FA8" w:rsidRPr="00562FA8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</w:p>
    <w:p w14:paraId="07B9B309" w14:textId="7A16129E" w:rsidR="00377FD2" w:rsidRPr="00377FD2" w:rsidRDefault="00377FD2" w:rsidP="00377FD2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53F7D7C4" w14:textId="737A186F" w:rsidR="00377FD2" w:rsidRPr="00377FD2" w:rsidRDefault="001600E4" w:rsidP="00377FD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Segoe UI"/>
          <w:color w:val="000000"/>
        </w:rPr>
      </w:pPr>
      <w:r>
        <w:rPr>
          <w:rStyle w:val="text"/>
          <w:rFonts w:ascii="Georgia" w:hAnsi="Georgia" w:cs="Segoe UI"/>
          <w:color w:val="000000"/>
        </w:rPr>
        <w:t xml:space="preserve">Bartimaeus </w:t>
      </w:r>
      <w:r w:rsidR="00377FD2" w:rsidRPr="00377FD2">
        <w:rPr>
          <w:rStyle w:val="text"/>
          <w:rFonts w:ascii="Georgia" w:hAnsi="Georgia" w:cs="Segoe UI"/>
          <w:color w:val="000000"/>
        </w:rPr>
        <w:t xml:space="preserve">said, </w:t>
      </w:r>
      <w:r>
        <w:rPr>
          <w:rStyle w:val="text"/>
          <w:rFonts w:ascii="Georgia" w:hAnsi="Georgia" w:cs="Segoe UI"/>
          <w:color w:val="000000"/>
        </w:rPr>
        <w:t>“</w:t>
      </w:r>
      <w:r w:rsidR="00377FD2" w:rsidRPr="00377FD2">
        <w:rPr>
          <w:rStyle w:val="text"/>
          <w:rFonts w:ascii="Georgia" w:hAnsi="Georgia" w:cs="Segoe UI"/>
          <w:color w:val="000000"/>
        </w:rPr>
        <w:t>Rabbi, I want to see.</w:t>
      </w:r>
      <w:r>
        <w:rPr>
          <w:rStyle w:val="text"/>
          <w:rFonts w:ascii="Georgia" w:hAnsi="Georgia" w:cs="Segoe UI"/>
          <w:color w:val="000000"/>
        </w:rPr>
        <w:t>”</w:t>
      </w:r>
    </w:p>
    <w:p w14:paraId="55E9F895" w14:textId="77777777" w:rsidR="001600E4" w:rsidRDefault="00377FD2" w:rsidP="00377FD2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Georgia" w:hAnsi="Georgia" w:cs="Segoe UI"/>
          <w:color w:val="000000"/>
        </w:rPr>
      </w:pPr>
      <w:r w:rsidRPr="00377FD2">
        <w:rPr>
          <w:rStyle w:val="text"/>
          <w:rFonts w:ascii="Georgia" w:hAnsi="Georgia" w:cs="Segoe UI"/>
          <w:color w:val="000000"/>
        </w:rPr>
        <w:t>Jesus</w:t>
      </w:r>
      <w:r w:rsidR="001600E4">
        <w:rPr>
          <w:rStyle w:val="text"/>
          <w:rFonts w:ascii="Georgia" w:hAnsi="Georgia" w:cs="Segoe UI"/>
          <w:color w:val="000000"/>
        </w:rPr>
        <w:t xml:space="preserve"> said</w:t>
      </w:r>
      <w:r w:rsidRPr="00377FD2">
        <w:rPr>
          <w:rStyle w:val="text"/>
          <w:rFonts w:ascii="Georgia" w:hAnsi="Georgia" w:cs="Segoe UI"/>
          <w:color w:val="000000"/>
        </w:rPr>
        <w:t>, </w:t>
      </w:r>
      <w:r w:rsidR="001600E4">
        <w:rPr>
          <w:rStyle w:val="woj"/>
          <w:rFonts w:ascii="Georgia" w:hAnsi="Georgia" w:cs="Segoe UI"/>
          <w:color w:val="000000"/>
        </w:rPr>
        <w:t xml:space="preserve">“Go, </w:t>
      </w:r>
      <w:r w:rsidRPr="00377FD2">
        <w:rPr>
          <w:rStyle w:val="woj"/>
          <w:rFonts w:ascii="Georgia" w:hAnsi="Georgia" w:cs="Segoe UI"/>
          <w:color w:val="000000"/>
        </w:rPr>
        <w:t>your faith has healed you.</w:t>
      </w:r>
      <w:r w:rsidR="001600E4">
        <w:rPr>
          <w:rStyle w:val="woj"/>
          <w:rFonts w:ascii="Georgia" w:hAnsi="Georgia" w:cs="Segoe UI"/>
          <w:color w:val="000000"/>
        </w:rPr>
        <w:t>”</w:t>
      </w:r>
    </w:p>
    <w:p w14:paraId="680E884B" w14:textId="77777777" w:rsidR="001600E4" w:rsidRDefault="00377FD2" w:rsidP="00377FD2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color w:val="000000"/>
        </w:rPr>
      </w:pPr>
      <w:r w:rsidRPr="00377FD2">
        <w:rPr>
          <w:rStyle w:val="text"/>
          <w:rFonts w:ascii="Georgia" w:hAnsi="Georgia" w:cs="Segoe UI"/>
          <w:color w:val="000000"/>
        </w:rPr>
        <w:t xml:space="preserve">Immediately he received his sight </w:t>
      </w:r>
    </w:p>
    <w:p w14:paraId="661D6F04" w14:textId="0BF2435A" w:rsidR="00377FD2" w:rsidRDefault="00377FD2" w:rsidP="00377FD2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color w:val="000000"/>
        </w:rPr>
      </w:pPr>
      <w:r w:rsidRPr="00377FD2">
        <w:rPr>
          <w:rStyle w:val="text"/>
          <w:rFonts w:ascii="Georgia" w:hAnsi="Georgia" w:cs="Segoe UI"/>
          <w:color w:val="000000"/>
        </w:rPr>
        <w:t>and followed Jesus along the road.</w:t>
      </w:r>
    </w:p>
    <w:p w14:paraId="7B9CEF9E" w14:textId="6A1509CE" w:rsidR="00377FD2" w:rsidRDefault="00377FD2" w:rsidP="00377FD2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i/>
          <w:iCs/>
          <w:color w:val="000000"/>
        </w:rPr>
      </w:pPr>
      <w:r>
        <w:rPr>
          <w:rStyle w:val="text"/>
          <w:rFonts w:ascii="Georgia" w:hAnsi="Georgia" w:cs="Segoe UI"/>
          <w:i/>
          <w:iCs/>
          <w:color w:val="000000"/>
        </w:rPr>
        <w:t>Mark 10:51-52</w:t>
      </w:r>
    </w:p>
    <w:p w14:paraId="44260937" w14:textId="023C539B" w:rsidR="001600E4" w:rsidRDefault="001600E4" w:rsidP="00377FD2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i/>
          <w:iCs/>
          <w:color w:val="000000"/>
        </w:rPr>
      </w:pPr>
    </w:p>
    <w:p w14:paraId="06999736" w14:textId="77777777" w:rsidR="001600E4" w:rsidRDefault="001600E4" w:rsidP="001600E4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Lord, transform our hearts,</w:t>
      </w:r>
    </w:p>
    <w:p w14:paraId="4D4AA9C4" w14:textId="77777777" w:rsidR="001600E4" w:rsidRPr="004E11BD" w:rsidRDefault="001600E4" w:rsidP="001600E4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transform our lives</w:t>
      </w: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445F920E" w14:textId="77777777" w:rsidR="001600E4" w:rsidRDefault="001600E4" w:rsidP="001600E4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Work deeply</w:t>
      </w: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 within</w:t>
      </w:r>
    </w:p>
    <w:p w14:paraId="2172F25D" w14:textId="77777777" w:rsidR="001600E4" w:rsidRPr="004E11BD" w:rsidRDefault="001600E4" w:rsidP="001600E4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to bring newness and change</w:t>
      </w:r>
    </w:p>
    <w:p w14:paraId="42F040EA" w14:textId="77777777" w:rsidR="007E3075" w:rsidRDefault="007E3075" w:rsidP="007E3075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that we may </w:t>
      </w: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be channels of your love</w:t>
      </w:r>
    </w:p>
    <w:p w14:paraId="15F73198" w14:textId="77777777" w:rsidR="007E3075" w:rsidRPr="004E11BD" w:rsidRDefault="007E3075" w:rsidP="007E3075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and blessing for the </w:t>
      </w: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world.</w:t>
      </w:r>
    </w:p>
    <w:p w14:paraId="5F6025DE" w14:textId="77777777" w:rsidR="001600E4" w:rsidRPr="00377FD2" w:rsidRDefault="001600E4" w:rsidP="00377FD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Segoe UI"/>
          <w:i/>
          <w:iCs/>
          <w:color w:val="000000"/>
        </w:rPr>
      </w:pPr>
    </w:p>
    <w:p w14:paraId="20F0930C" w14:textId="77777777" w:rsidR="002322ED" w:rsidRPr="002322ED" w:rsidRDefault="002322ED" w:rsidP="00775F3A">
      <w:pPr>
        <w:widowControl w:val="0"/>
        <w:rPr>
          <w:rFonts w:ascii="Georgia" w:hAnsi="Georgia"/>
          <w:sz w:val="24"/>
          <w:szCs w:val="24"/>
        </w:rPr>
      </w:pPr>
      <w:r w:rsidRPr="002322ED">
        <w:rPr>
          <w:rFonts w:ascii="Georgia" w:hAnsi="Georgia"/>
          <w:sz w:val="24"/>
          <w:szCs w:val="24"/>
        </w:rPr>
        <w:t>God, who gives sight to the blind,</w:t>
      </w:r>
    </w:p>
    <w:p w14:paraId="3021FFBD" w14:textId="3E8CDC34" w:rsidR="00775F3A" w:rsidRPr="002322ED" w:rsidRDefault="002322ED" w:rsidP="00775F3A">
      <w:pPr>
        <w:widowControl w:val="0"/>
        <w:rPr>
          <w:rFonts w:ascii="Georgia" w:hAnsi="Georgia"/>
          <w:sz w:val="24"/>
          <w:szCs w:val="24"/>
        </w:rPr>
      </w:pPr>
      <w:r w:rsidRPr="002322ED">
        <w:rPr>
          <w:rFonts w:ascii="Georgia" w:hAnsi="Georgia"/>
          <w:sz w:val="24"/>
          <w:szCs w:val="24"/>
        </w:rPr>
        <w:t>f</w:t>
      </w:r>
      <w:r w:rsidR="00775F3A" w:rsidRPr="002322ED">
        <w:rPr>
          <w:rFonts w:ascii="Georgia" w:hAnsi="Georgia"/>
          <w:sz w:val="24"/>
          <w:szCs w:val="24"/>
        </w:rPr>
        <w:t>lood the eyes of our hearts with light</w:t>
      </w:r>
    </w:p>
    <w:p w14:paraId="235CC337" w14:textId="101A296F" w:rsidR="00775F3A" w:rsidRPr="002322ED" w:rsidRDefault="00775F3A" w:rsidP="00775F3A">
      <w:pPr>
        <w:widowControl w:val="0"/>
        <w:rPr>
          <w:rFonts w:ascii="Georgia" w:hAnsi="Georgia"/>
          <w:sz w:val="24"/>
          <w:szCs w:val="24"/>
        </w:rPr>
      </w:pPr>
      <w:r w:rsidRPr="002322ED">
        <w:rPr>
          <w:rFonts w:ascii="Georgia" w:hAnsi="Georgia"/>
          <w:sz w:val="24"/>
          <w:szCs w:val="24"/>
        </w:rPr>
        <w:t xml:space="preserve">and </w:t>
      </w:r>
      <w:r w:rsidR="002322ED">
        <w:rPr>
          <w:rFonts w:ascii="Georgia" w:hAnsi="Georgia"/>
          <w:sz w:val="24"/>
          <w:szCs w:val="24"/>
        </w:rPr>
        <w:t>transform</w:t>
      </w:r>
      <w:r w:rsidRPr="002322ED">
        <w:rPr>
          <w:rFonts w:ascii="Georgia" w:hAnsi="Georgia"/>
          <w:sz w:val="24"/>
          <w:szCs w:val="24"/>
        </w:rPr>
        <w:t xml:space="preserve"> our clouded vision.</w:t>
      </w:r>
    </w:p>
    <w:p w14:paraId="38B9C862" w14:textId="77777777" w:rsidR="00775F3A" w:rsidRPr="002322ED" w:rsidRDefault="00775F3A" w:rsidP="00775F3A">
      <w:pPr>
        <w:widowControl w:val="0"/>
        <w:rPr>
          <w:rFonts w:ascii="Georgia" w:hAnsi="Georgia"/>
          <w:sz w:val="24"/>
          <w:szCs w:val="24"/>
        </w:rPr>
      </w:pPr>
      <w:r w:rsidRPr="002322ED">
        <w:rPr>
          <w:rFonts w:ascii="Georgia" w:hAnsi="Georgia"/>
          <w:sz w:val="24"/>
          <w:szCs w:val="24"/>
        </w:rPr>
        <w:t> </w:t>
      </w:r>
    </w:p>
    <w:p w14:paraId="4A49224E" w14:textId="77777777" w:rsidR="00775F3A" w:rsidRPr="002322ED" w:rsidRDefault="00775F3A" w:rsidP="00775F3A">
      <w:pPr>
        <w:widowControl w:val="0"/>
        <w:rPr>
          <w:rFonts w:ascii="Georgia" w:hAnsi="Georgia"/>
          <w:sz w:val="24"/>
          <w:szCs w:val="24"/>
        </w:rPr>
      </w:pPr>
      <w:r w:rsidRPr="002322ED">
        <w:rPr>
          <w:rFonts w:ascii="Georgia" w:hAnsi="Georgia"/>
          <w:sz w:val="24"/>
          <w:szCs w:val="24"/>
        </w:rPr>
        <w:t>We pray for those whose vision</w:t>
      </w:r>
    </w:p>
    <w:p w14:paraId="72B5E7D8" w14:textId="77777777" w:rsidR="00775F3A" w:rsidRPr="002322ED" w:rsidRDefault="00775F3A" w:rsidP="00775F3A">
      <w:pPr>
        <w:widowControl w:val="0"/>
        <w:rPr>
          <w:rFonts w:ascii="Georgia" w:hAnsi="Georgia"/>
          <w:sz w:val="24"/>
          <w:szCs w:val="24"/>
        </w:rPr>
      </w:pPr>
      <w:r w:rsidRPr="002322ED">
        <w:rPr>
          <w:rFonts w:ascii="Georgia" w:hAnsi="Georgia"/>
          <w:sz w:val="24"/>
          <w:szCs w:val="24"/>
        </w:rPr>
        <w:t>is clouded by the storms of life;</w:t>
      </w:r>
    </w:p>
    <w:p w14:paraId="478C3DAF" w14:textId="77777777" w:rsidR="00775F3A" w:rsidRPr="002322ED" w:rsidRDefault="00775F3A" w:rsidP="00775F3A">
      <w:pPr>
        <w:widowControl w:val="0"/>
        <w:rPr>
          <w:rFonts w:ascii="Georgia" w:hAnsi="Georgia"/>
          <w:sz w:val="24"/>
          <w:szCs w:val="24"/>
        </w:rPr>
      </w:pPr>
      <w:r w:rsidRPr="002322ED">
        <w:rPr>
          <w:rFonts w:ascii="Georgia" w:hAnsi="Georgia"/>
          <w:sz w:val="24"/>
          <w:szCs w:val="24"/>
        </w:rPr>
        <w:t xml:space="preserve">where knowledge is partial </w:t>
      </w:r>
    </w:p>
    <w:p w14:paraId="6A2731EC" w14:textId="77777777" w:rsidR="00775F3A" w:rsidRPr="002322ED" w:rsidRDefault="00775F3A" w:rsidP="00775F3A">
      <w:pPr>
        <w:widowControl w:val="0"/>
        <w:rPr>
          <w:rFonts w:ascii="Georgia" w:hAnsi="Georgia"/>
          <w:sz w:val="24"/>
          <w:szCs w:val="24"/>
        </w:rPr>
      </w:pPr>
      <w:r w:rsidRPr="002322ED">
        <w:rPr>
          <w:rFonts w:ascii="Georgia" w:hAnsi="Georgia"/>
          <w:sz w:val="24"/>
          <w:szCs w:val="24"/>
        </w:rPr>
        <w:t>and understanding blurred.</w:t>
      </w:r>
    </w:p>
    <w:p w14:paraId="43274F09" w14:textId="77777777" w:rsidR="002322ED" w:rsidRPr="002322ED" w:rsidRDefault="002322ED" w:rsidP="00775F3A">
      <w:pPr>
        <w:widowControl w:val="0"/>
        <w:rPr>
          <w:rFonts w:ascii="Georgia" w:hAnsi="Georgia"/>
          <w:sz w:val="24"/>
          <w:szCs w:val="24"/>
        </w:rPr>
      </w:pPr>
    </w:p>
    <w:p w14:paraId="7CB31248" w14:textId="3CE89EF7" w:rsidR="00775F3A" w:rsidRPr="002322ED" w:rsidRDefault="00775F3A" w:rsidP="00775F3A">
      <w:pPr>
        <w:widowControl w:val="0"/>
        <w:rPr>
          <w:rFonts w:ascii="Georgia" w:hAnsi="Georgia"/>
          <w:b/>
          <w:bCs/>
          <w:sz w:val="24"/>
          <w:szCs w:val="24"/>
        </w:rPr>
      </w:pPr>
      <w:r w:rsidRPr="002322ED">
        <w:rPr>
          <w:rFonts w:ascii="Georgia" w:hAnsi="Georgia"/>
          <w:b/>
          <w:bCs/>
          <w:sz w:val="24"/>
          <w:szCs w:val="24"/>
        </w:rPr>
        <w:t xml:space="preserve">Help us to shine with your light </w:t>
      </w:r>
    </w:p>
    <w:p w14:paraId="7CD15567" w14:textId="77777777" w:rsidR="00775F3A" w:rsidRPr="002322ED" w:rsidRDefault="00775F3A" w:rsidP="00775F3A">
      <w:pPr>
        <w:widowControl w:val="0"/>
        <w:rPr>
          <w:rFonts w:ascii="Georgia" w:hAnsi="Georgia"/>
          <w:b/>
          <w:bCs/>
          <w:sz w:val="24"/>
          <w:szCs w:val="24"/>
        </w:rPr>
      </w:pPr>
      <w:r w:rsidRPr="002322ED">
        <w:rPr>
          <w:rFonts w:ascii="Georgia" w:hAnsi="Georgia"/>
          <w:b/>
          <w:bCs/>
          <w:sz w:val="24"/>
          <w:szCs w:val="24"/>
        </w:rPr>
        <w:t>through mists of confusion and hurts.</w:t>
      </w:r>
    </w:p>
    <w:p w14:paraId="05C65D5D" w14:textId="77777777" w:rsidR="00775F3A" w:rsidRPr="002322ED" w:rsidRDefault="00775F3A" w:rsidP="00775F3A">
      <w:pPr>
        <w:widowControl w:val="0"/>
        <w:rPr>
          <w:rFonts w:ascii="Georgia" w:hAnsi="Georgia"/>
          <w:b/>
          <w:bCs/>
          <w:sz w:val="24"/>
          <w:szCs w:val="24"/>
        </w:rPr>
      </w:pPr>
      <w:r w:rsidRPr="002322ED">
        <w:rPr>
          <w:rFonts w:ascii="Georgia" w:hAnsi="Georgia"/>
          <w:b/>
          <w:bCs/>
          <w:sz w:val="24"/>
          <w:szCs w:val="24"/>
        </w:rPr>
        <w:t xml:space="preserve">Help us to share the power of your love </w:t>
      </w:r>
    </w:p>
    <w:p w14:paraId="388EADC7" w14:textId="77777777" w:rsidR="002322ED" w:rsidRPr="002322ED" w:rsidRDefault="00775F3A" w:rsidP="00775F3A">
      <w:pPr>
        <w:widowControl w:val="0"/>
        <w:rPr>
          <w:rFonts w:ascii="Georgia" w:hAnsi="Georgia"/>
          <w:b/>
          <w:bCs/>
          <w:sz w:val="24"/>
          <w:szCs w:val="24"/>
        </w:rPr>
      </w:pPr>
      <w:r w:rsidRPr="002322ED">
        <w:rPr>
          <w:rFonts w:ascii="Georgia" w:hAnsi="Georgia"/>
          <w:b/>
          <w:bCs/>
          <w:sz w:val="24"/>
          <w:szCs w:val="24"/>
        </w:rPr>
        <w:t>to bring clearer insight and healing.</w:t>
      </w:r>
    </w:p>
    <w:p w14:paraId="25F85F86" w14:textId="4D8C37B4" w:rsidR="00775F3A" w:rsidRPr="002322ED" w:rsidRDefault="002322ED" w:rsidP="00775F3A">
      <w:pPr>
        <w:widowControl w:val="0"/>
        <w:rPr>
          <w:rFonts w:ascii="Georgia" w:hAnsi="Georgia"/>
          <w:sz w:val="24"/>
          <w:szCs w:val="24"/>
        </w:rPr>
      </w:pPr>
      <w:r w:rsidRPr="002322ED">
        <w:rPr>
          <w:rFonts w:ascii="Georgia" w:hAnsi="Georgia"/>
          <w:b/>
          <w:bCs/>
          <w:sz w:val="24"/>
          <w:szCs w:val="24"/>
        </w:rPr>
        <w:t>Amen</w:t>
      </w:r>
      <w:r w:rsidRPr="002322ED">
        <w:rPr>
          <w:rFonts w:ascii="Georgia" w:hAnsi="Georgia"/>
          <w:sz w:val="24"/>
          <w:szCs w:val="24"/>
        </w:rPr>
        <w:t xml:space="preserve"> </w:t>
      </w:r>
      <w:r w:rsidR="00775F3A" w:rsidRPr="002322ED">
        <w:rPr>
          <w:rFonts w:ascii="Georgia" w:hAnsi="Georgia"/>
          <w:sz w:val="24"/>
          <w:szCs w:val="24"/>
        </w:rPr>
        <w:t xml:space="preserve">  </w:t>
      </w:r>
    </w:p>
    <w:p w14:paraId="44756DFF" w14:textId="77777777" w:rsidR="00775F3A" w:rsidRDefault="00775F3A" w:rsidP="00775F3A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1198F485" w14:textId="77777777" w:rsidR="002322ED" w:rsidRDefault="002322ED" w:rsidP="00775F3A">
      <w:pPr>
        <w:widowControl w:val="0"/>
        <w:rPr>
          <w:rFonts w:ascii="Dax-Regular" w:hAnsi="Dax-Regular"/>
          <w:b/>
          <w:bCs/>
          <w:sz w:val="24"/>
          <w:szCs w:val="24"/>
          <w:lang w:val="en-US"/>
        </w:rPr>
      </w:pPr>
    </w:p>
    <w:p w14:paraId="182FC286" w14:textId="77777777" w:rsidR="002322ED" w:rsidRDefault="002322ED" w:rsidP="00775F3A">
      <w:pPr>
        <w:widowControl w:val="0"/>
        <w:rPr>
          <w:rFonts w:ascii="Dax-Regular" w:hAnsi="Dax-Regular"/>
          <w:b/>
          <w:bCs/>
          <w:sz w:val="24"/>
          <w:szCs w:val="24"/>
          <w:lang w:val="en-US"/>
        </w:rPr>
      </w:pPr>
    </w:p>
    <w:p w14:paraId="52000338" w14:textId="77777777" w:rsidR="002322ED" w:rsidRDefault="002322ED" w:rsidP="00775F3A">
      <w:pPr>
        <w:widowControl w:val="0"/>
        <w:rPr>
          <w:rFonts w:ascii="Dax-Regular" w:hAnsi="Dax-Regular"/>
          <w:b/>
          <w:bCs/>
          <w:sz w:val="24"/>
          <w:szCs w:val="24"/>
          <w:lang w:val="en-US"/>
        </w:rPr>
      </w:pPr>
    </w:p>
    <w:p w14:paraId="3B4CB155" w14:textId="77777777" w:rsidR="002322ED" w:rsidRDefault="002322ED" w:rsidP="00775F3A">
      <w:pPr>
        <w:widowControl w:val="0"/>
        <w:rPr>
          <w:rFonts w:ascii="Dax-Regular" w:hAnsi="Dax-Regular"/>
          <w:b/>
          <w:bCs/>
          <w:sz w:val="24"/>
          <w:szCs w:val="24"/>
          <w:lang w:val="en-US"/>
        </w:rPr>
      </w:pPr>
    </w:p>
    <w:p w14:paraId="7ABEB0FB" w14:textId="77777777" w:rsidR="002322ED" w:rsidRDefault="002322ED" w:rsidP="00775F3A">
      <w:pPr>
        <w:widowControl w:val="0"/>
        <w:rPr>
          <w:rFonts w:ascii="Dax-Regular" w:hAnsi="Dax-Regular"/>
          <w:b/>
          <w:bCs/>
          <w:sz w:val="24"/>
          <w:szCs w:val="24"/>
          <w:lang w:val="en-US"/>
        </w:rPr>
      </w:pPr>
    </w:p>
    <w:p w14:paraId="766C6C9B" w14:textId="77777777" w:rsidR="002322ED" w:rsidRDefault="002322ED" w:rsidP="00775F3A">
      <w:pPr>
        <w:widowControl w:val="0"/>
        <w:rPr>
          <w:rFonts w:ascii="Dax-Regular" w:hAnsi="Dax-Regular"/>
          <w:b/>
          <w:bCs/>
          <w:sz w:val="24"/>
          <w:szCs w:val="24"/>
          <w:lang w:val="en-US"/>
        </w:rPr>
      </w:pPr>
    </w:p>
    <w:p w14:paraId="730FF94E" w14:textId="77777777" w:rsidR="002322ED" w:rsidRDefault="002322ED" w:rsidP="00775F3A">
      <w:pPr>
        <w:widowControl w:val="0"/>
        <w:rPr>
          <w:rFonts w:ascii="Dax-Regular" w:hAnsi="Dax-Regular"/>
          <w:b/>
          <w:bCs/>
          <w:sz w:val="24"/>
          <w:szCs w:val="24"/>
          <w:lang w:val="en-US"/>
        </w:rPr>
      </w:pPr>
    </w:p>
    <w:p w14:paraId="06F20CF3" w14:textId="77777777" w:rsidR="002322ED" w:rsidRDefault="002322ED" w:rsidP="00775F3A">
      <w:pPr>
        <w:widowControl w:val="0"/>
        <w:rPr>
          <w:rFonts w:ascii="Dax-Regular" w:hAnsi="Dax-Regular"/>
          <w:b/>
          <w:bCs/>
          <w:sz w:val="24"/>
          <w:szCs w:val="24"/>
          <w:lang w:val="en-US"/>
        </w:rPr>
      </w:pPr>
    </w:p>
    <w:p w14:paraId="6156515C" w14:textId="77777777" w:rsidR="002322ED" w:rsidRDefault="002322ED" w:rsidP="00775F3A">
      <w:pPr>
        <w:widowControl w:val="0"/>
        <w:rPr>
          <w:rFonts w:ascii="Dax-Regular" w:hAnsi="Dax-Regular"/>
          <w:b/>
          <w:bCs/>
          <w:sz w:val="24"/>
          <w:szCs w:val="24"/>
          <w:lang w:val="en-US"/>
        </w:rPr>
      </w:pPr>
    </w:p>
    <w:p w14:paraId="39109A62" w14:textId="0EE77A95" w:rsidR="00775F3A" w:rsidRDefault="00775F3A" w:rsidP="00775F3A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3BD53A00" w14:textId="77777777" w:rsidR="00377FD2" w:rsidRDefault="00377FD2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13D100E" w14:textId="7AEFBE68" w:rsidR="00FA562F" w:rsidRDefault="00FA562F" w:rsidP="00CC1424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A6891B8" w14:textId="78AB1615" w:rsidR="002322ED" w:rsidRDefault="002322ED" w:rsidP="00CC1424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67B2674" w14:textId="4D7F0FAC" w:rsidR="002322ED" w:rsidRDefault="002322ED" w:rsidP="00CC1424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E892A07" w14:textId="0F1E21A4" w:rsidR="002322ED" w:rsidRDefault="002322ED" w:rsidP="00CC1424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1FD54EA" w14:textId="3EAF61A9" w:rsidR="002322ED" w:rsidRDefault="002322ED" w:rsidP="00CC1424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9426343" w14:textId="32E6FD7F" w:rsidR="002322ED" w:rsidRDefault="002322ED" w:rsidP="00CC1424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297CA26" w14:textId="74330BE9" w:rsidR="002322ED" w:rsidRDefault="002322ED" w:rsidP="00CC1424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55CF05D" w14:textId="397E1067" w:rsidR="002322ED" w:rsidRDefault="002322ED" w:rsidP="00CC1424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A27595F" w14:textId="77777777" w:rsidR="002322ED" w:rsidRDefault="002322ED" w:rsidP="00CC1424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80B46CE" w14:textId="45DC9A54" w:rsidR="009935B3" w:rsidRDefault="001977B6" w:rsidP="00C529D2">
      <w:pPr>
        <w:widowControl w:val="0"/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Thursday:</w:t>
      </w:r>
      <w:r w:rsidR="00647E79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B46F1D">
        <w:rPr>
          <w:rFonts w:ascii="Georgia" w:hAnsi="Georgia"/>
          <w:b/>
          <w:sz w:val="24"/>
          <w:szCs w:val="24"/>
        </w:rPr>
        <w:t>Woman at the well</w:t>
      </w:r>
    </w:p>
    <w:p w14:paraId="3B195817" w14:textId="56554072" w:rsidR="00377FD2" w:rsidRDefault="00377FD2" w:rsidP="00C529D2">
      <w:pPr>
        <w:widowControl w:val="0"/>
        <w:rPr>
          <w:rFonts w:ascii="Georgia" w:hAnsi="Georgia"/>
          <w:b/>
          <w:sz w:val="24"/>
          <w:szCs w:val="24"/>
        </w:rPr>
      </w:pPr>
    </w:p>
    <w:p w14:paraId="3EB1793A" w14:textId="77777777" w:rsidR="00BF2C96" w:rsidRDefault="00B43DAD" w:rsidP="00B43DAD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color w:val="000000"/>
        </w:rPr>
      </w:pPr>
      <w:r w:rsidRPr="00B43DAD">
        <w:rPr>
          <w:rStyle w:val="text"/>
          <w:rFonts w:ascii="Georgia" w:hAnsi="Georgia" w:cs="Segoe UI"/>
          <w:color w:val="000000"/>
        </w:rPr>
        <w:t xml:space="preserve">Jesus </w:t>
      </w:r>
      <w:r w:rsidR="00BF2C96">
        <w:rPr>
          <w:rStyle w:val="text"/>
          <w:rFonts w:ascii="Georgia" w:hAnsi="Georgia" w:cs="Segoe UI"/>
          <w:color w:val="000000"/>
        </w:rPr>
        <w:t>said to her</w:t>
      </w:r>
      <w:r w:rsidRPr="00B43DAD">
        <w:rPr>
          <w:rStyle w:val="text"/>
          <w:rFonts w:ascii="Georgia" w:hAnsi="Georgia" w:cs="Segoe UI"/>
          <w:color w:val="000000"/>
        </w:rPr>
        <w:t>, </w:t>
      </w:r>
      <w:r w:rsidRPr="00B43DAD">
        <w:rPr>
          <w:rStyle w:val="woj"/>
          <w:rFonts w:ascii="Georgia" w:hAnsi="Georgia" w:cs="Segoe UI"/>
          <w:color w:val="000000"/>
        </w:rPr>
        <w:t>‘Everyone who drinks this water will be thirsty again,</w:t>
      </w:r>
      <w:r w:rsidRPr="00B43DAD">
        <w:rPr>
          <w:rStyle w:val="text"/>
          <w:rFonts w:ascii="Georgia" w:hAnsi="Georgia" w:cs="Segoe UI"/>
          <w:color w:val="000000"/>
        </w:rPr>
        <w:t> </w:t>
      </w:r>
    </w:p>
    <w:p w14:paraId="2C511220" w14:textId="77777777" w:rsidR="00BF2C96" w:rsidRDefault="00B43DAD" w:rsidP="00B43DAD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Georgia" w:hAnsi="Georgia" w:cs="Segoe UI"/>
          <w:color w:val="000000"/>
        </w:rPr>
      </w:pPr>
      <w:r w:rsidRPr="00B43DAD">
        <w:rPr>
          <w:rStyle w:val="woj"/>
          <w:rFonts w:ascii="Georgia" w:hAnsi="Georgia" w:cs="Segoe UI"/>
          <w:color w:val="000000"/>
        </w:rPr>
        <w:t xml:space="preserve">but whoever drinks the water I give them will never thirst. </w:t>
      </w:r>
    </w:p>
    <w:p w14:paraId="2324B7D6" w14:textId="77777777" w:rsidR="00BF2C96" w:rsidRDefault="00B43DAD" w:rsidP="00B43DAD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Georgia" w:hAnsi="Georgia" w:cs="Segoe UI"/>
          <w:color w:val="000000"/>
        </w:rPr>
      </w:pPr>
      <w:r w:rsidRPr="00B43DAD">
        <w:rPr>
          <w:rStyle w:val="woj"/>
          <w:rFonts w:ascii="Georgia" w:hAnsi="Georgia" w:cs="Segoe UI"/>
          <w:color w:val="000000"/>
        </w:rPr>
        <w:t xml:space="preserve">Indeed, the water I give them will become in them a spring of water </w:t>
      </w:r>
    </w:p>
    <w:p w14:paraId="64684C9C" w14:textId="3D3130AA" w:rsidR="00B43DAD" w:rsidRPr="00B43DAD" w:rsidRDefault="00B43DAD" w:rsidP="00B43DA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Segoe UI"/>
          <w:color w:val="000000"/>
        </w:rPr>
      </w:pPr>
      <w:r w:rsidRPr="00B43DAD">
        <w:rPr>
          <w:rStyle w:val="woj"/>
          <w:rFonts w:ascii="Georgia" w:hAnsi="Georgia" w:cs="Segoe UI"/>
          <w:color w:val="000000"/>
        </w:rPr>
        <w:t>welling up to eternal life.’</w:t>
      </w:r>
    </w:p>
    <w:p w14:paraId="230F3977" w14:textId="41EA8908" w:rsidR="00B43DAD" w:rsidRDefault="00B43DAD" w:rsidP="00B43DAD">
      <w:pPr>
        <w:widowControl w:val="0"/>
        <w:rPr>
          <w:rStyle w:val="text"/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377FD2">
        <w:rPr>
          <w:rStyle w:val="text"/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John 4:</w:t>
      </w:r>
      <w:r>
        <w:rPr>
          <w:rStyle w:val="text"/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13-1</w:t>
      </w:r>
      <w:r w:rsidR="00BF2C96">
        <w:rPr>
          <w:rStyle w:val="text"/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4</w:t>
      </w:r>
    </w:p>
    <w:p w14:paraId="16364A2D" w14:textId="77777777" w:rsidR="00B43DAD" w:rsidRDefault="00B43DAD" w:rsidP="00C529D2">
      <w:pPr>
        <w:widowControl w:val="0"/>
        <w:rPr>
          <w:rStyle w:val="text"/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</w:p>
    <w:p w14:paraId="529CBF7C" w14:textId="77777777" w:rsidR="002322ED" w:rsidRDefault="002322ED" w:rsidP="002322ED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Lord, transform our hearts,</w:t>
      </w:r>
    </w:p>
    <w:p w14:paraId="626AD050" w14:textId="77777777" w:rsidR="002322ED" w:rsidRPr="004E11BD" w:rsidRDefault="002322ED" w:rsidP="002322ED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transform our lives</w:t>
      </w: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36C665DA" w14:textId="77777777" w:rsidR="002322ED" w:rsidRDefault="002322ED" w:rsidP="002322ED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Work deeply</w:t>
      </w: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 within</w:t>
      </w:r>
    </w:p>
    <w:p w14:paraId="743E3F66" w14:textId="77777777" w:rsidR="002322ED" w:rsidRPr="004E11BD" w:rsidRDefault="002322ED" w:rsidP="002322ED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to bring newness and change</w:t>
      </w:r>
    </w:p>
    <w:p w14:paraId="47364CDD" w14:textId="77777777" w:rsidR="007E3075" w:rsidRDefault="007E3075" w:rsidP="007E3075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that we may </w:t>
      </w: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be channels of your love</w:t>
      </w:r>
    </w:p>
    <w:p w14:paraId="092FA06B" w14:textId="77777777" w:rsidR="007E3075" w:rsidRPr="004E11BD" w:rsidRDefault="007E3075" w:rsidP="007E3075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and blessing for the </w:t>
      </w: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world.</w:t>
      </w:r>
    </w:p>
    <w:p w14:paraId="74949D6D" w14:textId="04684A93" w:rsidR="00BF2C96" w:rsidRDefault="00BF2C96" w:rsidP="00BF2C96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47768639" w14:textId="77777777" w:rsidR="00BF2C96" w:rsidRPr="00B43DAD" w:rsidRDefault="00BF2C96" w:rsidP="00BF2C96">
      <w:pPr>
        <w:shd w:val="clear" w:color="auto" w:fill="FFFFFF"/>
        <w:rPr>
          <w:rFonts w:ascii="Georgia" w:hAnsi="Georgia" w:cs="Arial"/>
          <w:sz w:val="24"/>
          <w:szCs w:val="24"/>
        </w:rPr>
      </w:pPr>
      <w:r w:rsidRPr="00B43DAD">
        <w:rPr>
          <w:rStyle w:val="FollowedHyperlink"/>
          <w:rFonts w:ascii="Georgia" w:hAnsi="Georgia" w:cs="Arial"/>
          <w:color w:val="auto"/>
          <w:sz w:val="24"/>
          <w:szCs w:val="24"/>
          <w:u w:val="none"/>
        </w:rPr>
        <w:t>Still us, God,</w:t>
      </w:r>
    </w:p>
    <w:p w14:paraId="290810C0" w14:textId="2F1D6E5B" w:rsidR="00BF2C96" w:rsidRPr="00B43DAD" w:rsidRDefault="00BF2C96" w:rsidP="00BF2C96">
      <w:pPr>
        <w:shd w:val="clear" w:color="auto" w:fill="FFFFFF"/>
        <w:rPr>
          <w:rFonts w:ascii="Georgia" w:hAnsi="Georgia" w:cs="Arial"/>
          <w:sz w:val="24"/>
          <w:szCs w:val="24"/>
        </w:rPr>
      </w:pPr>
      <w:r w:rsidRPr="00B43DAD">
        <w:rPr>
          <w:rStyle w:val="FollowedHyperlink"/>
          <w:rFonts w:ascii="Georgia" w:hAnsi="Georgia" w:cs="Arial"/>
          <w:color w:val="auto"/>
          <w:sz w:val="24"/>
          <w:szCs w:val="24"/>
          <w:u w:val="none"/>
        </w:rPr>
        <w:t xml:space="preserve">so we might listen to </w:t>
      </w:r>
      <w:r>
        <w:rPr>
          <w:rStyle w:val="FollowedHyperlink"/>
          <w:rFonts w:ascii="Georgia" w:hAnsi="Georgia" w:cs="Arial"/>
          <w:color w:val="auto"/>
          <w:sz w:val="24"/>
          <w:szCs w:val="24"/>
          <w:u w:val="none"/>
        </w:rPr>
        <w:t>y</w:t>
      </w:r>
      <w:r w:rsidRPr="00B43DAD">
        <w:rPr>
          <w:rStyle w:val="FollowedHyperlink"/>
          <w:rFonts w:ascii="Georgia" w:hAnsi="Georgia" w:cs="Arial"/>
          <w:color w:val="auto"/>
          <w:sz w:val="24"/>
          <w:szCs w:val="24"/>
          <w:u w:val="none"/>
        </w:rPr>
        <w:t>ou speaking to us,</w:t>
      </w:r>
    </w:p>
    <w:p w14:paraId="357759A3" w14:textId="77777777" w:rsidR="00BF2C96" w:rsidRPr="00B43DAD" w:rsidRDefault="00BF2C96" w:rsidP="00BF2C96">
      <w:pPr>
        <w:shd w:val="clear" w:color="auto" w:fill="FFFFFF"/>
        <w:rPr>
          <w:rFonts w:ascii="Georgia" w:hAnsi="Georgia" w:cs="Arial"/>
          <w:sz w:val="24"/>
          <w:szCs w:val="24"/>
        </w:rPr>
      </w:pPr>
      <w:r w:rsidRPr="00B43DAD">
        <w:rPr>
          <w:rStyle w:val="FollowedHyperlink"/>
          <w:rFonts w:ascii="Georgia" w:hAnsi="Georgia" w:cs="Arial"/>
          <w:color w:val="auto"/>
          <w:sz w:val="24"/>
          <w:szCs w:val="24"/>
          <w:u w:val="none"/>
        </w:rPr>
        <w:t>knowing us, seeing us, loving us.</w:t>
      </w:r>
    </w:p>
    <w:p w14:paraId="3EB68B6C" w14:textId="77777777" w:rsidR="00BF2C96" w:rsidRPr="00B43DAD" w:rsidRDefault="00BF2C96" w:rsidP="00BF2C96">
      <w:pPr>
        <w:shd w:val="clear" w:color="auto" w:fill="FFFFFF"/>
        <w:rPr>
          <w:rFonts w:ascii="Georgia" w:hAnsi="Georgia" w:cs="Arial"/>
          <w:sz w:val="24"/>
          <w:szCs w:val="24"/>
        </w:rPr>
      </w:pPr>
    </w:p>
    <w:p w14:paraId="7C0F7377" w14:textId="77777777" w:rsidR="00BF2C96" w:rsidRPr="00B43DAD" w:rsidRDefault="00BF2C96" w:rsidP="00BF2C96">
      <w:pPr>
        <w:shd w:val="clear" w:color="auto" w:fill="FFFFFF"/>
        <w:rPr>
          <w:rFonts w:ascii="Georgia" w:hAnsi="Georgia" w:cs="Arial"/>
          <w:sz w:val="24"/>
          <w:szCs w:val="24"/>
        </w:rPr>
      </w:pPr>
      <w:r w:rsidRPr="00B43DAD">
        <w:rPr>
          <w:rStyle w:val="FollowedHyperlink"/>
          <w:rFonts w:ascii="Georgia" w:hAnsi="Georgia" w:cs="Arial"/>
          <w:color w:val="auto"/>
          <w:sz w:val="24"/>
          <w:szCs w:val="24"/>
          <w:u w:val="none"/>
        </w:rPr>
        <w:t>Fill us with your Living Water</w:t>
      </w:r>
    </w:p>
    <w:p w14:paraId="77CD9623" w14:textId="77777777" w:rsidR="00BF2C96" w:rsidRPr="00B43DAD" w:rsidRDefault="00BF2C96" w:rsidP="00BF2C96">
      <w:pPr>
        <w:shd w:val="clear" w:color="auto" w:fill="FFFFFF"/>
        <w:rPr>
          <w:rFonts w:ascii="Georgia" w:hAnsi="Georgia" w:cs="Arial"/>
          <w:sz w:val="24"/>
          <w:szCs w:val="24"/>
        </w:rPr>
      </w:pPr>
      <w:r w:rsidRPr="00B43DAD">
        <w:rPr>
          <w:rStyle w:val="FollowedHyperlink"/>
          <w:rFonts w:ascii="Georgia" w:hAnsi="Georgia" w:cs="Arial"/>
          <w:color w:val="auto"/>
          <w:sz w:val="24"/>
          <w:szCs w:val="24"/>
          <w:u w:val="none"/>
        </w:rPr>
        <w:t>that will transform our spirits and souls</w:t>
      </w:r>
    </w:p>
    <w:p w14:paraId="2505AAF0" w14:textId="77777777" w:rsidR="00BF2C96" w:rsidRPr="00B43DAD" w:rsidRDefault="00BF2C96" w:rsidP="00BF2C96">
      <w:pPr>
        <w:shd w:val="clear" w:color="auto" w:fill="FFFFFF"/>
        <w:rPr>
          <w:rFonts w:ascii="Georgia" w:hAnsi="Georgia" w:cs="Arial"/>
          <w:sz w:val="24"/>
          <w:szCs w:val="24"/>
        </w:rPr>
      </w:pPr>
      <w:r w:rsidRPr="00B43DAD">
        <w:rPr>
          <w:rStyle w:val="FollowedHyperlink"/>
          <w:rFonts w:ascii="Georgia" w:hAnsi="Georgia" w:cs="Arial"/>
          <w:color w:val="auto"/>
          <w:sz w:val="24"/>
          <w:szCs w:val="24"/>
          <w:u w:val="none"/>
        </w:rPr>
        <w:t>into springs that burst forth</w:t>
      </w:r>
    </w:p>
    <w:p w14:paraId="657B7427" w14:textId="77777777" w:rsidR="00BF2C96" w:rsidRPr="00B43DAD" w:rsidRDefault="00BF2C96" w:rsidP="00BF2C96">
      <w:pPr>
        <w:shd w:val="clear" w:color="auto" w:fill="FFFFFF"/>
        <w:rPr>
          <w:rFonts w:ascii="Georgia" w:hAnsi="Georgia" w:cs="Arial"/>
          <w:sz w:val="24"/>
          <w:szCs w:val="24"/>
        </w:rPr>
      </w:pPr>
      <w:r w:rsidRPr="00B43DAD">
        <w:rPr>
          <w:rStyle w:val="FollowedHyperlink"/>
          <w:rFonts w:ascii="Georgia" w:hAnsi="Georgia" w:cs="Arial"/>
          <w:color w:val="auto"/>
          <w:sz w:val="24"/>
          <w:szCs w:val="24"/>
          <w:u w:val="none"/>
        </w:rPr>
        <w:t>with life and love</w:t>
      </w:r>
    </w:p>
    <w:p w14:paraId="29295A07" w14:textId="77777777" w:rsidR="00BF2C96" w:rsidRDefault="00BF2C96" w:rsidP="00BF2C96">
      <w:pPr>
        <w:shd w:val="clear" w:color="auto" w:fill="FFFFFF"/>
        <w:rPr>
          <w:rStyle w:val="FollowedHyperlink"/>
          <w:rFonts w:ascii="Georgia" w:hAnsi="Georgia" w:cs="Arial"/>
          <w:color w:val="auto"/>
          <w:sz w:val="24"/>
          <w:szCs w:val="24"/>
          <w:u w:val="none"/>
        </w:rPr>
      </w:pPr>
      <w:r w:rsidRPr="00B43DAD">
        <w:rPr>
          <w:rStyle w:val="FollowedHyperlink"/>
          <w:rFonts w:ascii="Georgia" w:hAnsi="Georgia" w:cs="Arial"/>
          <w:color w:val="auto"/>
          <w:sz w:val="24"/>
          <w:szCs w:val="24"/>
          <w:u w:val="none"/>
        </w:rPr>
        <w:t xml:space="preserve">for your people, for ourselves, </w:t>
      </w:r>
    </w:p>
    <w:p w14:paraId="4C23FA7F" w14:textId="326F7A43" w:rsidR="00BF2C96" w:rsidRDefault="00BF2C96" w:rsidP="00BF2C96">
      <w:pPr>
        <w:shd w:val="clear" w:color="auto" w:fill="FFFFFF"/>
        <w:rPr>
          <w:rStyle w:val="FollowedHyperlink"/>
          <w:rFonts w:ascii="Georgia" w:hAnsi="Georgia" w:cs="Arial"/>
          <w:color w:val="auto"/>
          <w:sz w:val="24"/>
          <w:szCs w:val="24"/>
          <w:u w:val="none"/>
        </w:rPr>
      </w:pPr>
      <w:r w:rsidRPr="00B43DAD">
        <w:rPr>
          <w:rStyle w:val="FollowedHyperlink"/>
          <w:rFonts w:ascii="Georgia" w:hAnsi="Georgia" w:cs="Arial"/>
          <w:color w:val="auto"/>
          <w:sz w:val="24"/>
          <w:szCs w:val="24"/>
          <w:u w:val="none"/>
        </w:rPr>
        <w:t>and for our world.</w:t>
      </w:r>
    </w:p>
    <w:p w14:paraId="79B22D42" w14:textId="2D63B23D" w:rsidR="00BF2C96" w:rsidRPr="00BF2C96" w:rsidRDefault="00BF2C96" w:rsidP="00BF2C96">
      <w:pPr>
        <w:shd w:val="clear" w:color="auto" w:fill="FFFFFF"/>
        <w:rPr>
          <w:rFonts w:ascii="Georgia" w:hAnsi="Georgia" w:cs="Arial"/>
          <w:b/>
          <w:bCs/>
          <w:sz w:val="24"/>
          <w:szCs w:val="24"/>
        </w:rPr>
      </w:pPr>
      <w:r w:rsidRPr="00BF2C96">
        <w:rPr>
          <w:rStyle w:val="FollowedHyperlink"/>
          <w:rFonts w:ascii="Georgia" w:hAnsi="Georgia" w:cs="Arial"/>
          <w:b/>
          <w:bCs/>
          <w:color w:val="auto"/>
          <w:sz w:val="24"/>
          <w:szCs w:val="24"/>
          <w:u w:val="none"/>
        </w:rPr>
        <w:t xml:space="preserve">Amen </w:t>
      </w:r>
    </w:p>
    <w:p w14:paraId="30019324" w14:textId="33CD6741" w:rsidR="00BF2C96" w:rsidRPr="00BF2C96" w:rsidRDefault="00BF2C96" w:rsidP="00BF2C96">
      <w:pPr>
        <w:widowControl w:val="0"/>
        <w:rPr>
          <w:rStyle w:val="FollowedHyperlink"/>
          <w:rFonts w:ascii="Georgia" w:hAnsi="Georgia" w:cs="Arial"/>
          <w:i/>
          <w:iCs/>
          <w:color w:val="auto"/>
          <w:sz w:val="24"/>
          <w:szCs w:val="24"/>
          <w:u w:val="none"/>
        </w:rPr>
      </w:pPr>
      <w:r w:rsidRPr="00BF2C96">
        <w:rPr>
          <w:rStyle w:val="FollowedHyperlink"/>
          <w:rFonts w:ascii="Georgia" w:hAnsi="Georgia" w:cs="Arial"/>
          <w:i/>
          <w:iCs/>
          <w:color w:val="auto"/>
          <w:sz w:val="24"/>
          <w:szCs w:val="24"/>
          <w:u w:val="none"/>
        </w:rPr>
        <w:t>©Rev. Karla</w:t>
      </w:r>
    </w:p>
    <w:p w14:paraId="20889BCA" w14:textId="77777777" w:rsidR="00BF2C96" w:rsidRDefault="00BF2C96" w:rsidP="00BF2C96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48CB6C65" w14:textId="2B83F0AD" w:rsidR="00BF2C96" w:rsidRDefault="00BF2C96" w:rsidP="00CC1424">
      <w:pPr>
        <w:widowControl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FB4E214" w14:textId="5952132C" w:rsidR="000E3792" w:rsidRDefault="000E3792" w:rsidP="00CC1424">
      <w:pPr>
        <w:widowControl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CB66D34" w14:textId="3D884526" w:rsidR="000E3792" w:rsidRDefault="000E3792" w:rsidP="00CC1424">
      <w:pPr>
        <w:widowControl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2FD193CE" w14:textId="162006E0" w:rsidR="000E3792" w:rsidRDefault="000E3792" w:rsidP="00CC1424">
      <w:pPr>
        <w:widowControl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5B48C53" w14:textId="5A783AE5" w:rsidR="000E3792" w:rsidRDefault="000E3792" w:rsidP="00CC1424">
      <w:pPr>
        <w:widowControl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1784EDD" w14:textId="0F764ECD" w:rsidR="000E3792" w:rsidRDefault="000E3792" w:rsidP="00CC1424">
      <w:pPr>
        <w:widowControl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8B9D222" w14:textId="1BBF3D04" w:rsidR="000E3792" w:rsidRDefault="000E3792" w:rsidP="00CC1424">
      <w:pPr>
        <w:widowControl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1294940E" w14:textId="69008924" w:rsidR="000E3792" w:rsidRDefault="000E3792" w:rsidP="00CC1424">
      <w:pPr>
        <w:widowControl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49A22C9" w14:textId="38356AC3" w:rsidR="000E3792" w:rsidRDefault="000E3792" w:rsidP="00CC1424">
      <w:pPr>
        <w:widowControl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44D8A56" w14:textId="5DC0FABA" w:rsidR="000E3792" w:rsidRDefault="000E3792" w:rsidP="00CC1424">
      <w:pPr>
        <w:widowControl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F5FAA94" w14:textId="241FD705" w:rsidR="000E3792" w:rsidRDefault="000E3792" w:rsidP="00CC1424">
      <w:pPr>
        <w:widowControl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48899D4" w14:textId="37825101" w:rsidR="000E3792" w:rsidRDefault="000E3792" w:rsidP="00CC1424">
      <w:pPr>
        <w:widowControl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1D6A57ED" w14:textId="13BBDA4B" w:rsidR="000E3792" w:rsidRDefault="000E3792" w:rsidP="00CC1424">
      <w:pPr>
        <w:widowControl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28B235C1" w14:textId="57C50407" w:rsidR="000E3792" w:rsidRDefault="000E3792" w:rsidP="00CC1424">
      <w:pPr>
        <w:widowControl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C38755B" w14:textId="5CFB04B7" w:rsidR="000E3792" w:rsidRDefault="000E3792" w:rsidP="00CC1424">
      <w:pPr>
        <w:widowControl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24F0C676" w14:textId="43FA5883" w:rsidR="000E3792" w:rsidRDefault="000E3792" w:rsidP="00CC1424">
      <w:pPr>
        <w:widowControl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622638B" w14:textId="2051B00D" w:rsidR="000E3792" w:rsidRDefault="000E3792" w:rsidP="00CC1424">
      <w:pPr>
        <w:widowControl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8DBB391" w14:textId="1F84C181" w:rsidR="000E3792" w:rsidRDefault="000E3792" w:rsidP="00CC1424">
      <w:pPr>
        <w:widowControl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3004735" w14:textId="7CB891D2" w:rsidR="000E3792" w:rsidRDefault="000E3792" w:rsidP="00CC1424">
      <w:pPr>
        <w:widowControl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FBF0FC3" w14:textId="6FCC8A06" w:rsidR="000E3792" w:rsidRDefault="000E3792" w:rsidP="00CC1424">
      <w:pPr>
        <w:widowControl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14D7EE63" w14:textId="3AE0F626" w:rsidR="000E3792" w:rsidRDefault="000E3792" w:rsidP="00CC1424">
      <w:pPr>
        <w:widowControl w:val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34FF3C2" w14:textId="77777777" w:rsidR="000E3792" w:rsidRDefault="000E3792" w:rsidP="00CC1424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7A2FA03" w14:textId="29562394" w:rsidR="00BF2C96" w:rsidRDefault="00BF2C96" w:rsidP="00CC1424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89FBB02" w14:textId="77777777" w:rsidR="001167E6" w:rsidRDefault="001167E6" w:rsidP="00CC1424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8FBF106" w14:textId="77777777" w:rsidR="00BF2C96" w:rsidRDefault="00BF2C96" w:rsidP="00CC1424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44979E4" w14:textId="77777777" w:rsidR="00C8310E" w:rsidRDefault="001977B6" w:rsidP="00C529D2">
      <w:pPr>
        <w:widowControl w:val="0"/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Friday:</w:t>
      </w:r>
      <w:r w:rsidR="00B46F1D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B46F1D">
        <w:rPr>
          <w:rFonts w:ascii="Georgia" w:hAnsi="Georgia"/>
          <w:b/>
          <w:sz w:val="24"/>
          <w:szCs w:val="24"/>
        </w:rPr>
        <w:t>Lazarus</w:t>
      </w:r>
    </w:p>
    <w:p w14:paraId="3908C498" w14:textId="77777777" w:rsidR="00C8310E" w:rsidRDefault="00C8310E" w:rsidP="00C529D2">
      <w:pPr>
        <w:widowControl w:val="0"/>
        <w:rPr>
          <w:rFonts w:ascii="Georgia" w:hAnsi="Georgia"/>
          <w:b/>
          <w:sz w:val="24"/>
          <w:szCs w:val="24"/>
        </w:rPr>
      </w:pPr>
    </w:p>
    <w:p w14:paraId="3B26E688" w14:textId="77777777" w:rsidR="001167E6" w:rsidRDefault="00C8310E" w:rsidP="00C8310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b/>
          <w:bCs/>
          <w:color w:val="000000"/>
          <w:vertAlign w:val="superscript"/>
        </w:rPr>
      </w:pPr>
      <w:r w:rsidRPr="00C8310E">
        <w:rPr>
          <w:rStyle w:val="text"/>
          <w:rFonts w:ascii="Georgia" w:hAnsi="Georgia" w:cs="Segoe UI"/>
          <w:color w:val="000000"/>
        </w:rPr>
        <w:t>Jesus called in a loud voice, </w:t>
      </w:r>
      <w:r w:rsidRPr="00C8310E">
        <w:rPr>
          <w:rStyle w:val="woj"/>
          <w:rFonts w:ascii="Georgia" w:hAnsi="Georgia" w:cs="Segoe UI"/>
          <w:color w:val="000000"/>
        </w:rPr>
        <w:t>‘Lazarus, come out!’</w:t>
      </w:r>
      <w:r w:rsidRPr="00C8310E">
        <w:rPr>
          <w:rStyle w:val="text"/>
          <w:rFonts w:ascii="Georgia" w:hAnsi="Georgia" w:cs="Segoe UI"/>
          <w:color w:val="000000"/>
        </w:rPr>
        <w:t> </w:t>
      </w:r>
      <w:r w:rsidRPr="00C8310E">
        <w:rPr>
          <w:rStyle w:val="text"/>
          <w:rFonts w:ascii="Georgia" w:hAnsi="Georgia" w:cs="Segoe UI"/>
          <w:b/>
          <w:bCs/>
          <w:color w:val="000000"/>
          <w:vertAlign w:val="superscript"/>
        </w:rPr>
        <w:t> </w:t>
      </w:r>
    </w:p>
    <w:p w14:paraId="42C57DD8" w14:textId="77777777" w:rsidR="00BB6E52" w:rsidRDefault="00C8310E" w:rsidP="00C8310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color w:val="000000"/>
        </w:rPr>
      </w:pPr>
      <w:r w:rsidRPr="00C8310E">
        <w:rPr>
          <w:rStyle w:val="text"/>
          <w:rFonts w:ascii="Georgia" w:hAnsi="Georgia" w:cs="Segoe UI"/>
          <w:color w:val="000000"/>
        </w:rPr>
        <w:t xml:space="preserve">The dead man came out, his hands and feet </w:t>
      </w:r>
    </w:p>
    <w:p w14:paraId="0A18062E" w14:textId="2D79A9A0" w:rsidR="00C8310E" w:rsidRPr="00C8310E" w:rsidRDefault="00C8310E" w:rsidP="00C8310E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Segoe UI"/>
          <w:color w:val="000000"/>
        </w:rPr>
      </w:pPr>
      <w:r w:rsidRPr="00C8310E">
        <w:rPr>
          <w:rStyle w:val="text"/>
          <w:rFonts w:ascii="Georgia" w:hAnsi="Georgia" w:cs="Segoe UI"/>
          <w:color w:val="000000"/>
        </w:rPr>
        <w:t>wrapped with strips of linen, and a cloth round his face.</w:t>
      </w:r>
    </w:p>
    <w:p w14:paraId="56B1D1E0" w14:textId="5FCD091A" w:rsidR="00C8310E" w:rsidRDefault="00C8310E" w:rsidP="00C8310E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Georgia" w:hAnsi="Georgia" w:cs="Segoe UI"/>
          <w:color w:val="000000"/>
        </w:rPr>
      </w:pPr>
      <w:r w:rsidRPr="00C8310E">
        <w:rPr>
          <w:rStyle w:val="text"/>
          <w:rFonts w:ascii="Georgia" w:hAnsi="Georgia" w:cs="Segoe UI"/>
          <w:color w:val="000000"/>
        </w:rPr>
        <w:t>Jesus said to them, </w:t>
      </w:r>
      <w:r w:rsidRPr="00C8310E">
        <w:rPr>
          <w:rStyle w:val="woj"/>
          <w:rFonts w:ascii="Georgia" w:hAnsi="Georgia" w:cs="Segoe UI"/>
          <w:color w:val="000000"/>
        </w:rPr>
        <w:t>‘Take off the grave clothes and let him go.’</w:t>
      </w:r>
    </w:p>
    <w:p w14:paraId="57E309D4" w14:textId="0216FCD1" w:rsidR="00C8310E" w:rsidRDefault="00C8310E" w:rsidP="00C8310E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Georgia" w:hAnsi="Georgia" w:cs="Segoe UI"/>
          <w:i/>
          <w:iCs/>
          <w:color w:val="000000"/>
        </w:rPr>
      </w:pPr>
      <w:r>
        <w:rPr>
          <w:rStyle w:val="woj"/>
          <w:rFonts w:ascii="Georgia" w:hAnsi="Georgia" w:cs="Segoe UI"/>
          <w:i/>
          <w:iCs/>
          <w:color w:val="000000"/>
        </w:rPr>
        <w:t>John 11:43-44</w:t>
      </w:r>
    </w:p>
    <w:p w14:paraId="46ED81F8" w14:textId="209FDFBB" w:rsidR="002C733E" w:rsidRDefault="002C733E" w:rsidP="00C8310E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Georgia" w:hAnsi="Georgia" w:cs="Segoe UI"/>
          <w:i/>
          <w:iCs/>
          <w:color w:val="000000"/>
        </w:rPr>
      </w:pPr>
    </w:p>
    <w:p w14:paraId="0E720CAF" w14:textId="77777777" w:rsidR="002C733E" w:rsidRDefault="002C733E" w:rsidP="002C733E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Lord, transform our hearts,</w:t>
      </w:r>
    </w:p>
    <w:p w14:paraId="485D5C28" w14:textId="77777777" w:rsidR="002C733E" w:rsidRPr="004E11BD" w:rsidRDefault="002C733E" w:rsidP="002C733E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transform our lives</w:t>
      </w: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40A5486B" w14:textId="77777777" w:rsidR="002C733E" w:rsidRDefault="002C733E" w:rsidP="002C733E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Work deeply</w:t>
      </w: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 within</w:t>
      </w:r>
    </w:p>
    <w:p w14:paraId="1FD7FB34" w14:textId="77777777" w:rsidR="002C733E" w:rsidRPr="004E11BD" w:rsidRDefault="002C733E" w:rsidP="002C733E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to bring newness and change</w:t>
      </w:r>
    </w:p>
    <w:p w14:paraId="52D61830" w14:textId="77777777" w:rsidR="001167E6" w:rsidRDefault="001167E6" w:rsidP="001167E6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that we may </w:t>
      </w: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be channels of your love</w:t>
      </w:r>
    </w:p>
    <w:p w14:paraId="7A6AC8D1" w14:textId="77777777" w:rsidR="001167E6" w:rsidRPr="004E11BD" w:rsidRDefault="001167E6" w:rsidP="001167E6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and blessing for the </w:t>
      </w: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world.</w:t>
      </w:r>
    </w:p>
    <w:p w14:paraId="3056D690" w14:textId="77777777" w:rsidR="002C733E" w:rsidRPr="00C526C5" w:rsidRDefault="002C733E" w:rsidP="00C8310E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Segoe UI"/>
          <w:i/>
          <w:iCs/>
          <w:color w:val="000000"/>
        </w:rPr>
      </w:pPr>
    </w:p>
    <w:p w14:paraId="208A5FF5" w14:textId="129DEEE9" w:rsidR="002C733E" w:rsidRPr="00C526C5" w:rsidRDefault="002C733E" w:rsidP="001167E6">
      <w:pPr>
        <w:widowControl w:val="0"/>
        <w:rPr>
          <w:rFonts w:ascii="Georgia" w:hAnsi="Georgia"/>
          <w:b/>
          <w:color w:val="0070C0"/>
          <w:sz w:val="24"/>
          <w:szCs w:val="24"/>
        </w:rPr>
      </w:pPr>
      <w:r w:rsidRPr="00C526C5">
        <w:rPr>
          <w:rFonts w:ascii="Georgia" w:hAnsi="Georgia" w:cs="Arial"/>
          <w:color w:val="404040"/>
          <w:sz w:val="24"/>
          <w:szCs w:val="24"/>
        </w:rPr>
        <w:t>Holy God, Creator of Life,</w:t>
      </w:r>
      <w:r w:rsidRPr="00C526C5">
        <w:rPr>
          <w:rFonts w:ascii="Georgia" w:hAnsi="Georgia" w:cs="Arial"/>
          <w:color w:val="404040"/>
          <w:sz w:val="24"/>
          <w:szCs w:val="24"/>
        </w:rPr>
        <w:br/>
        <w:t>you call us out of our dark places,</w:t>
      </w:r>
    </w:p>
    <w:p w14:paraId="77900694" w14:textId="77777777" w:rsidR="002C733E" w:rsidRPr="00C526C5" w:rsidRDefault="002C733E" w:rsidP="002C733E">
      <w:pPr>
        <w:shd w:val="clear" w:color="auto" w:fill="FFFFFF"/>
        <w:textAlignment w:val="baseline"/>
        <w:rPr>
          <w:rFonts w:ascii="Georgia" w:hAnsi="Georgia" w:cs="Arial"/>
          <w:color w:val="000000"/>
          <w:sz w:val="24"/>
          <w:szCs w:val="24"/>
        </w:rPr>
      </w:pPr>
      <w:r w:rsidRPr="00C526C5">
        <w:rPr>
          <w:rFonts w:ascii="Georgia" w:hAnsi="Georgia" w:cs="Arial"/>
          <w:color w:val="404040"/>
          <w:sz w:val="24"/>
          <w:szCs w:val="24"/>
        </w:rPr>
        <w:t>offering us the grace of new life.</w:t>
      </w:r>
      <w:r w:rsidRPr="00C526C5">
        <w:rPr>
          <w:rFonts w:ascii="Georgia" w:hAnsi="Georgia" w:cs="Arial"/>
          <w:color w:val="404040"/>
          <w:sz w:val="24"/>
          <w:szCs w:val="24"/>
        </w:rPr>
        <w:br/>
        <w:t>When we see nothing but hopelessness,</w:t>
      </w:r>
    </w:p>
    <w:p w14:paraId="184D53A9" w14:textId="0A28486D" w:rsidR="00C526C5" w:rsidRDefault="002C733E" w:rsidP="002C733E">
      <w:pPr>
        <w:shd w:val="clear" w:color="auto" w:fill="FFFFFF"/>
        <w:textAlignment w:val="baseline"/>
        <w:rPr>
          <w:rFonts w:ascii="Georgia" w:hAnsi="Georgia" w:cs="Arial"/>
          <w:b/>
          <w:bCs/>
          <w:color w:val="404040"/>
          <w:sz w:val="24"/>
          <w:szCs w:val="24"/>
        </w:rPr>
      </w:pPr>
      <w:r w:rsidRPr="00C526C5">
        <w:rPr>
          <w:rFonts w:ascii="Georgia" w:hAnsi="Georgia" w:cs="Arial"/>
          <w:color w:val="404040"/>
          <w:sz w:val="24"/>
          <w:szCs w:val="24"/>
        </w:rPr>
        <w:t xml:space="preserve">you surprise us with the breath of your </w:t>
      </w:r>
      <w:r w:rsidR="008F138E" w:rsidRPr="00C526C5">
        <w:rPr>
          <w:rFonts w:ascii="Georgia" w:hAnsi="Georgia" w:cs="Arial"/>
          <w:color w:val="404040"/>
          <w:sz w:val="24"/>
          <w:szCs w:val="24"/>
        </w:rPr>
        <w:t>S</w:t>
      </w:r>
      <w:r w:rsidRPr="00C526C5">
        <w:rPr>
          <w:rFonts w:ascii="Georgia" w:hAnsi="Georgia" w:cs="Arial"/>
          <w:color w:val="404040"/>
          <w:sz w:val="24"/>
          <w:szCs w:val="24"/>
        </w:rPr>
        <w:t>pirit.</w:t>
      </w:r>
      <w:r w:rsidRPr="00C526C5">
        <w:rPr>
          <w:rFonts w:ascii="Georgia" w:hAnsi="Georgia" w:cs="Arial"/>
          <w:color w:val="404040"/>
          <w:sz w:val="24"/>
          <w:szCs w:val="24"/>
        </w:rPr>
        <w:br/>
      </w:r>
      <w:r w:rsidRPr="00C526C5">
        <w:rPr>
          <w:rFonts w:ascii="Georgia" w:hAnsi="Georgia" w:cs="Arial"/>
          <w:color w:val="404040"/>
          <w:sz w:val="24"/>
          <w:szCs w:val="24"/>
        </w:rPr>
        <w:br/>
      </w:r>
      <w:r w:rsidRPr="00C526C5">
        <w:rPr>
          <w:rFonts w:ascii="Georgia" w:hAnsi="Georgia" w:cs="Arial"/>
          <w:b/>
          <w:bCs/>
          <w:color w:val="404040"/>
          <w:sz w:val="24"/>
          <w:szCs w:val="24"/>
        </w:rPr>
        <w:t>Call us out of our complacency and routines,</w:t>
      </w:r>
      <w:r w:rsidRPr="00C526C5">
        <w:rPr>
          <w:rFonts w:ascii="Georgia" w:hAnsi="Georgia" w:cs="Arial"/>
          <w:b/>
          <w:bCs/>
          <w:color w:val="404040"/>
          <w:sz w:val="24"/>
          <w:szCs w:val="24"/>
        </w:rPr>
        <w:br/>
        <w:t>set us free from our self-imposed bonds,</w:t>
      </w:r>
      <w:r w:rsidRPr="00C526C5">
        <w:rPr>
          <w:rFonts w:ascii="Georgia" w:hAnsi="Georgia" w:cs="Arial"/>
          <w:b/>
          <w:bCs/>
          <w:color w:val="404040"/>
          <w:sz w:val="24"/>
          <w:szCs w:val="24"/>
        </w:rPr>
        <w:br/>
        <w:t xml:space="preserve">and fill us with your </w:t>
      </w:r>
      <w:r w:rsidR="002B27DB">
        <w:rPr>
          <w:rFonts w:ascii="Georgia" w:hAnsi="Georgia" w:cs="Arial"/>
          <w:b/>
          <w:bCs/>
          <w:color w:val="404040"/>
          <w:sz w:val="24"/>
          <w:szCs w:val="24"/>
        </w:rPr>
        <w:t>S</w:t>
      </w:r>
      <w:r w:rsidRPr="00C526C5">
        <w:rPr>
          <w:rFonts w:ascii="Georgia" w:hAnsi="Georgia" w:cs="Arial"/>
          <w:b/>
          <w:bCs/>
          <w:color w:val="404040"/>
          <w:sz w:val="24"/>
          <w:szCs w:val="24"/>
        </w:rPr>
        <w:t xml:space="preserve">pirit of life, </w:t>
      </w:r>
    </w:p>
    <w:p w14:paraId="5C1362E5" w14:textId="309E0FE4" w:rsidR="002C733E" w:rsidRPr="00C526C5" w:rsidRDefault="002C733E" w:rsidP="002C733E">
      <w:pPr>
        <w:shd w:val="clear" w:color="auto" w:fill="FFFFFF"/>
        <w:textAlignment w:val="baseline"/>
        <w:rPr>
          <w:rFonts w:ascii="Georgia" w:hAnsi="Georgia" w:cs="Arial"/>
          <w:b/>
          <w:bCs/>
          <w:color w:val="000000"/>
          <w:sz w:val="24"/>
          <w:szCs w:val="24"/>
        </w:rPr>
      </w:pPr>
      <w:r w:rsidRPr="00C526C5">
        <w:rPr>
          <w:rFonts w:ascii="Georgia" w:hAnsi="Georgia" w:cs="Arial"/>
          <w:b/>
          <w:bCs/>
          <w:color w:val="404040"/>
          <w:sz w:val="24"/>
          <w:szCs w:val="24"/>
        </w:rPr>
        <w:t>compassion, and peace</w:t>
      </w:r>
      <w:r w:rsidR="002B27DB">
        <w:rPr>
          <w:rFonts w:ascii="Georgia" w:hAnsi="Georgia" w:cs="Arial"/>
          <w:b/>
          <w:bCs/>
          <w:color w:val="404040"/>
          <w:sz w:val="24"/>
          <w:szCs w:val="24"/>
        </w:rPr>
        <w:t>.</w:t>
      </w:r>
      <w:r w:rsidRPr="00C526C5">
        <w:rPr>
          <w:rFonts w:ascii="Georgia" w:hAnsi="Georgia" w:cs="Arial"/>
          <w:b/>
          <w:bCs/>
          <w:color w:val="404040"/>
          <w:sz w:val="24"/>
          <w:szCs w:val="24"/>
        </w:rPr>
        <w:br/>
        <w:t>Amen</w:t>
      </w:r>
    </w:p>
    <w:p w14:paraId="1237CA13" w14:textId="40C4ED8D" w:rsidR="00C526C5" w:rsidRPr="00C526C5" w:rsidRDefault="00C526C5" w:rsidP="002C733E">
      <w:pPr>
        <w:shd w:val="clear" w:color="auto" w:fill="FFFFFF"/>
        <w:textAlignment w:val="baseline"/>
        <w:rPr>
          <w:rFonts w:ascii="Georgia" w:hAnsi="Georgia" w:cs="Arial"/>
          <w:i/>
          <w:iCs/>
          <w:color w:val="000000"/>
          <w:sz w:val="24"/>
          <w:szCs w:val="24"/>
        </w:rPr>
      </w:pPr>
      <w:r w:rsidRPr="00C526C5">
        <w:rPr>
          <w:rFonts w:ascii="Georgia" w:hAnsi="Georgia" w:cs="Arial"/>
          <w:i/>
          <w:iCs/>
          <w:color w:val="000000"/>
          <w:sz w:val="24"/>
          <w:szCs w:val="24"/>
        </w:rPr>
        <w:t>©</w:t>
      </w:r>
      <w:r w:rsidR="002C733E" w:rsidRPr="00C526C5">
        <w:rPr>
          <w:rFonts w:ascii="Georgia" w:hAnsi="Georgia" w:cs="Arial"/>
          <w:i/>
          <w:iCs/>
          <w:color w:val="000000"/>
          <w:sz w:val="24"/>
          <w:szCs w:val="24"/>
        </w:rPr>
        <w:t>Nancy Johnson</w:t>
      </w:r>
    </w:p>
    <w:p w14:paraId="703024C9" w14:textId="77777777" w:rsidR="00191A0D" w:rsidRDefault="00191A0D" w:rsidP="00191A0D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210598D5" w14:textId="77777777" w:rsidR="009801E5" w:rsidRDefault="009801E5" w:rsidP="00CC1424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FBD02CB" w14:textId="77777777" w:rsidR="00C526C5" w:rsidRDefault="00C526C5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65F38AD" w14:textId="77777777" w:rsidR="00C526C5" w:rsidRDefault="00C526C5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170E3E8" w14:textId="77777777" w:rsidR="00C526C5" w:rsidRDefault="00C526C5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26A1F2E" w14:textId="77777777" w:rsidR="00C526C5" w:rsidRDefault="00C526C5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8FD51DA" w14:textId="77777777" w:rsidR="00C526C5" w:rsidRDefault="00C526C5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DB9A3F1" w14:textId="77777777" w:rsidR="00C526C5" w:rsidRDefault="00C526C5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43CA655" w14:textId="77777777" w:rsidR="00C526C5" w:rsidRDefault="00C526C5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0CDBC14" w14:textId="77777777" w:rsidR="00C526C5" w:rsidRDefault="00C526C5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6684B6E" w14:textId="77777777" w:rsidR="00C526C5" w:rsidRDefault="00C526C5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0C0D3F3" w14:textId="77777777" w:rsidR="00C526C5" w:rsidRDefault="00C526C5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A3646D9" w14:textId="77777777" w:rsidR="00C526C5" w:rsidRDefault="00C526C5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8C39E6E" w14:textId="77777777" w:rsidR="00C526C5" w:rsidRDefault="00C526C5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E5DFCC4" w14:textId="77777777" w:rsidR="00C526C5" w:rsidRDefault="00C526C5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CAC48EE" w14:textId="77777777" w:rsidR="00C526C5" w:rsidRDefault="00C526C5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7280C69" w14:textId="77777777" w:rsidR="00C526C5" w:rsidRDefault="00C526C5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4F1EE5F" w14:textId="77777777" w:rsidR="00C526C5" w:rsidRDefault="00C526C5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01D628B" w14:textId="77777777" w:rsidR="00C526C5" w:rsidRDefault="00C526C5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3A2F25C" w14:textId="77777777" w:rsidR="00C526C5" w:rsidRDefault="00C526C5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F781E14" w14:textId="77777777" w:rsidR="00C526C5" w:rsidRDefault="00C526C5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2BA1B4F" w14:textId="77777777" w:rsidR="00C526C5" w:rsidRDefault="00C526C5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DA09349" w14:textId="77777777" w:rsidR="00C526C5" w:rsidRDefault="00C526C5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D104A3E" w14:textId="18B68888" w:rsidR="00C8310E" w:rsidRDefault="00887CE5" w:rsidP="00C529D2">
      <w:pPr>
        <w:widowControl w:val="0"/>
        <w:rPr>
          <w:rFonts w:ascii="Georgia" w:hAnsi="Georgia"/>
          <w:b/>
          <w:sz w:val="24"/>
          <w:szCs w:val="24"/>
        </w:rPr>
      </w:pPr>
      <w:r w:rsidRPr="00696A32">
        <w:rPr>
          <w:rFonts w:ascii="Georgia" w:hAnsi="Georgia"/>
          <w:b/>
          <w:color w:val="0070C0"/>
          <w:sz w:val="24"/>
          <w:szCs w:val="24"/>
        </w:rPr>
        <w:lastRenderedPageBreak/>
        <w:t>Saturday:</w:t>
      </w:r>
      <w:r w:rsidR="00B46F1D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B46F1D">
        <w:rPr>
          <w:rFonts w:ascii="Georgia" w:hAnsi="Georgia"/>
          <w:b/>
          <w:sz w:val="24"/>
          <w:szCs w:val="24"/>
        </w:rPr>
        <w:t xml:space="preserve">Mary Magdalene </w:t>
      </w:r>
    </w:p>
    <w:p w14:paraId="43B736D8" w14:textId="77777777" w:rsidR="00C8310E" w:rsidRDefault="00C8310E" w:rsidP="00C529D2">
      <w:pPr>
        <w:widowControl w:val="0"/>
        <w:rPr>
          <w:rFonts w:ascii="Georgia" w:hAnsi="Georgia"/>
          <w:b/>
          <w:sz w:val="24"/>
          <w:szCs w:val="24"/>
        </w:rPr>
      </w:pPr>
    </w:p>
    <w:p w14:paraId="2939CF97" w14:textId="6061A86F" w:rsidR="008E27EC" w:rsidRPr="00C8310E" w:rsidRDefault="00C8310E" w:rsidP="00C529D2">
      <w:pPr>
        <w:widowControl w:val="0"/>
        <w:rPr>
          <w:rFonts w:ascii="Georgia" w:hAnsi="Georgia"/>
          <w:sz w:val="24"/>
          <w:szCs w:val="24"/>
        </w:rPr>
      </w:pPr>
      <w:r w:rsidRPr="00C8310E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Jesus said to her, </w:t>
      </w:r>
      <w:r w:rsidR="00C526C5">
        <w:rPr>
          <w:rStyle w:val="woj"/>
          <w:rFonts w:ascii="Georgia" w:hAnsi="Georgia" w:cs="Segoe UI"/>
          <w:color w:val="000000"/>
          <w:sz w:val="24"/>
          <w:szCs w:val="24"/>
          <w:shd w:val="clear" w:color="auto" w:fill="FFFFFF"/>
        </w:rPr>
        <w:t>“</w:t>
      </w:r>
      <w:r w:rsidRPr="00C8310E">
        <w:rPr>
          <w:rStyle w:val="woj"/>
          <w:rFonts w:ascii="Georgia" w:hAnsi="Georgia" w:cs="Segoe UI"/>
          <w:color w:val="000000"/>
          <w:sz w:val="24"/>
          <w:szCs w:val="24"/>
          <w:shd w:val="clear" w:color="auto" w:fill="FFFFFF"/>
        </w:rPr>
        <w:t>Mary.</w:t>
      </w:r>
      <w:r w:rsidR="00C526C5">
        <w:rPr>
          <w:rStyle w:val="woj"/>
          <w:rFonts w:ascii="Georgia" w:hAnsi="Georgia" w:cs="Segoe UI"/>
          <w:color w:val="000000"/>
          <w:sz w:val="24"/>
          <w:szCs w:val="24"/>
          <w:shd w:val="clear" w:color="auto" w:fill="FFFFFF"/>
        </w:rPr>
        <w:t>”</w:t>
      </w:r>
      <w:r w:rsidR="00E92B41" w:rsidRPr="00C8310E">
        <w:rPr>
          <w:rFonts w:ascii="Georgia" w:hAnsi="Georgia"/>
          <w:b/>
          <w:bCs/>
          <w:sz w:val="24"/>
          <w:szCs w:val="24"/>
        </w:rPr>
        <w:t xml:space="preserve"> </w:t>
      </w:r>
    </w:p>
    <w:p w14:paraId="4EA39F2E" w14:textId="77777777" w:rsidR="00C526C5" w:rsidRDefault="00C8310E" w:rsidP="00F348BD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C8310E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Mary Magdalene went to the disciples with the news: </w:t>
      </w:r>
    </w:p>
    <w:p w14:paraId="0D3FBA2C" w14:textId="2B19C4AF" w:rsidR="00C526C5" w:rsidRDefault="00C526C5" w:rsidP="00F348BD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“</w:t>
      </w:r>
      <w:r w:rsidR="00C8310E" w:rsidRPr="00C8310E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I have seen the Lord!</w:t>
      </w:r>
      <w:r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”</w:t>
      </w:r>
      <w:r w:rsidR="00C8310E" w:rsidRPr="00C8310E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</w:t>
      </w:r>
    </w:p>
    <w:p w14:paraId="45B19C8A" w14:textId="761E8E23" w:rsidR="00285B13" w:rsidRPr="00C8310E" w:rsidRDefault="00C8310E" w:rsidP="00F348BD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C8310E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And she told them that he had said these things to her.</w:t>
      </w:r>
    </w:p>
    <w:p w14:paraId="019FA2DB" w14:textId="4982D59B" w:rsidR="00C8310E" w:rsidRDefault="00C8310E" w:rsidP="00F348BD">
      <w:pPr>
        <w:widowControl w:val="0"/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C8310E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John 20: 16, 18</w:t>
      </w:r>
    </w:p>
    <w:p w14:paraId="3B496E68" w14:textId="0B1D501F" w:rsidR="00C526C5" w:rsidRDefault="00C526C5" w:rsidP="00F348BD">
      <w:pPr>
        <w:widowControl w:val="0"/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</w:p>
    <w:p w14:paraId="0FA00319" w14:textId="77777777" w:rsidR="00C526C5" w:rsidRDefault="00C526C5" w:rsidP="00C526C5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Lord, transform our hearts,</w:t>
      </w:r>
    </w:p>
    <w:p w14:paraId="08A385AA" w14:textId="77777777" w:rsidR="00C526C5" w:rsidRPr="004E11BD" w:rsidRDefault="00C526C5" w:rsidP="00C526C5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transform our lives</w:t>
      </w: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44B8B5A" w14:textId="77777777" w:rsidR="00C526C5" w:rsidRDefault="00C526C5" w:rsidP="00C526C5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Work deeply</w:t>
      </w: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 within</w:t>
      </w:r>
    </w:p>
    <w:p w14:paraId="612D9ED6" w14:textId="77777777" w:rsidR="00C526C5" w:rsidRPr="004E11BD" w:rsidRDefault="00C526C5" w:rsidP="00C526C5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to bring newness and change</w:t>
      </w:r>
    </w:p>
    <w:p w14:paraId="2E3358DA" w14:textId="77777777" w:rsidR="00C526C5" w:rsidRDefault="00C526C5" w:rsidP="00C526C5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that we may </w:t>
      </w: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be channels of your love</w:t>
      </w:r>
    </w:p>
    <w:p w14:paraId="02E46643" w14:textId="77777777" w:rsidR="00C526C5" w:rsidRPr="004E11BD" w:rsidRDefault="00C526C5" w:rsidP="00C526C5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and blessing for the </w:t>
      </w:r>
      <w:r w:rsidRPr="004E11BD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world.</w:t>
      </w:r>
    </w:p>
    <w:p w14:paraId="7E975B8C" w14:textId="77777777" w:rsidR="00C526C5" w:rsidRPr="00C8310E" w:rsidRDefault="00C526C5" w:rsidP="00F348BD">
      <w:pPr>
        <w:widowControl w:val="0"/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</w:p>
    <w:p w14:paraId="7D556569" w14:textId="77777777" w:rsidR="00490697" w:rsidRPr="00490697" w:rsidRDefault="008F138E" w:rsidP="008F138E">
      <w:pPr>
        <w:widowControl w:val="0"/>
        <w:rPr>
          <w:rFonts w:ascii="Georgia" w:hAnsi="Georgia"/>
          <w:sz w:val="24"/>
          <w:szCs w:val="24"/>
        </w:rPr>
      </w:pPr>
      <w:r w:rsidRPr="00490697">
        <w:rPr>
          <w:rFonts w:ascii="Georgia" w:hAnsi="Georgia"/>
          <w:sz w:val="24"/>
          <w:szCs w:val="24"/>
        </w:rPr>
        <w:t xml:space="preserve">May the risen Christ </w:t>
      </w:r>
    </w:p>
    <w:p w14:paraId="22F936A4" w14:textId="0AD08A46" w:rsidR="008F138E" w:rsidRPr="00490697" w:rsidRDefault="008F138E" w:rsidP="008F138E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490697">
        <w:rPr>
          <w:rFonts w:ascii="Georgia" w:hAnsi="Georgia"/>
          <w:sz w:val="24"/>
          <w:szCs w:val="24"/>
        </w:rPr>
        <w:t>who called Mary by her name</w:t>
      </w:r>
    </w:p>
    <w:p w14:paraId="4DB1FAA2" w14:textId="77777777" w:rsidR="008F138E" w:rsidRPr="00490697" w:rsidRDefault="008F138E" w:rsidP="008F138E">
      <w:pPr>
        <w:widowControl w:val="0"/>
        <w:rPr>
          <w:rFonts w:ascii="Georgia" w:hAnsi="Georgia"/>
          <w:sz w:val="24"/>
          <w:szCs w:val="24"/>
        </w:rPr>
      </w:pPr>
      <w:r w:rsidRPr="00490697">
        <w:rPr>
          <w:rFonts w:ascii="Georgia" w:hAnsi="Georgia"/>
          <w:sz w:val="24"/>
          <w:szCs w:val="24"/>
        </w:rPr>
        <w:t>come to us to reassure us</w:t>
      </w:r>
    </w:p>
    <w:p w14:paraId="3FE8F683" w14:textId="77777777" w:rsidR="008F138E" w:rsidRPr="00490697" w:rsidRDefault="008F138E" w:rsidP="008F138E">
      <w:pPr>
        <w:widowControl w:val="0"/>
        <w:rPr>
          <w:rFonts w:ascii="Georgia" w:hAnsi="Georgia"/>
          <w:sz w:val="24"/>
          <w:szCs w:val="24"/>
        </w:rPr>
      </w:pPr>
      <w:r w:rsidRPr="00490697">
        <w:rPr>
          <w:rFonts w:ascii="Georgia" w:hAnsi="Georgia"/>
          <w:sz w:val="24"/>
          <w:szCs w:val="24"/>
        </w:rPr>
        <w:t xml:space="preserve">that he knows us and loves us </w:t>
      </w:r>
    </w:p>
    <w:p w14:paraId="6745DB60" w14:textId="50206002" w:rsidR="008F138E" w:rsidRPr="00490697" w:rsidRDefault="008F138E" w:rsidP="008F138E">
      <w:pPr>
        <w:widowControl w:val="0"/>
        <w:rPr>
          <w:rFonts w:ascii="Georgia" w:hAnsi="Georgia"/>
          <w:sz w:val="24"/>
          <w:szCs w:val="24"/>
        </w:rPr>
      </w:pPr>
      <w:r w:rsidRPr="00490697">
        <w:rPr>
          <w:rFonts w:ascii="Georgia" w:hAnsi="Georgia"/>
          <w:sz w:val="24"/>
          <w:szCs w:val="24"/>
        </w:rPr>
        <w:t>as if there was no one else.</w:t>
      </w:r>
    </w:p>
    <w:p w14:paraId="2FB4FCEB" w14:textId="77777777" w:rsidR="00490697" w:rsidRDefault="00490697" w:rsidP="008F138E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0510181A" w14:textId="6FBFE4AF" w:rsidR="00490697" w:rsidRPr="00490697" w:rsidRDefault="00490697" w:rsidP="008F138E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90697">
        <w:rPr>
          <w:rFonts w:ascii="Georgia" w:hAnsi="Georgia"/>
          <w:b/>
          <w:bCs/>
          <w:sz w:val="24"/>
          <w:szCs w:val="24"/>
        </w:rPr>
        <w:t>May he fill us with his life and his love,</w:t>
      </w:r>
    </w:p>
    <w:p w14:paraId="45137198" w14:textId="34C3F777" w:rsidR="00490697" w:rsidRPr="00490697" w:rsidRDefault="00490697" w:rsidP="008F138E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f</w:t>
      </w:r>
      <w:r w:rsidRPr="00490697">
        <w:rPr>
          <w:rFonts w:ascii="Georgia" w:hAnsi="Georgia"/>
          <w:b/>
          <w:bCs/>
          <w:sz w:val="24"/>
          <w:szCs w:val="24"/>
        </w:rPr>
        <w:t>or our own sake, in the service of others,</w:t>
      </w:r>
    </w:p>
    <w:p w14:paraId="1C5E3B70" w14:textId="634AF58B" w:rsidR="00490697" w:rsidRPr="00490697" w:rsidRDefault="00490697" w:rsidP="008F138E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</w:t>
      </w:r>
      <w:r w:rsidRPr="00490697">
        <w:rPr>
          <w:rFonts w:ascii="Georgia" w:hAnsi="Georgia"/>
          <w:b/>
          <w:bCs/>
          <w:sz w:val="24"/>
          <w:szCs w:val="24"/>
        </w:rPr>
        <w:t>nd above all to his everlasting glory.</w:t>
      </w:r>
    </w:p>
    <w:p w14:paraId="7DFDDF44" w14:textId="77777777" w:rsidR="008F138E" w:rsidRPr="00490697" w:rsidRDefault="008F138E" w:rsidP="008F138E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90697">
        <w:rPr>
          <w:rFonts w:ascii="Georgia" w:hAnsi="Georgia"/>
          <w:b/>
          <w:bCs/>
          <w:sz w:val="24"/>
          <w:szCs w:val="24"/>
        </w:rPr>
        <w:t>Amen</w:t>
      </w:r>
    </w:p>
    <w:p w14:paraId="0F6B3B67" w14:textId="423B9378" w:rsidR="008F138E" w:rsidRPr="00490697" w:rsidRDefault="00EE30D3" w:rsidP="008F138E">
      <w:pPr>
        <w:widowControl w:val="0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©</w:t>
      </w:r>
      <w:r w:rsidR="008F138E" w:rsidRPr="00490697">
        <w:rPr>
          <w:rFonts w:ascii="Georgia" w:hAnsi="Georgia"/>
          <w:i/>
          <w:iCs/>
          <w:sz w:val="24"/>
          <w:szCs w:val="24"/>
        </w:rPr>
        <w:t>David Flynn</w:t>
      </w:r>
    </w:p>
    <w:p w14:paraId="1FD29019" w14:textId="77777777" w:rsidR="008F138E" w:rsidRDefault="008F138E" w:rsidP="008F138E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0C23F962" w14:textId="375626F3" w:rsidR="006114A8" w:rsidRDefault="006114A8" w:rsidP="008641ED"/>
    <w:p w14:paraId="63C25DAF" w14:textId="3290F511" w:rsidR="006114A8" w:rsidRDefault="006114A8" w:rsidP="008641ED"/>
    <w:p w14:paraId="7E1655A1" w14:textId="39DFF421" w:rsidR="006114A8" w:rsidRDefault="006114A8" w:rsidP="008641ED"/>
    <w:p w14:paraId="5FA56C87" w14:textId="68416F60" w:rsidR="006114A8" w:rsidRDefault="006114A8" w:rsidP="008641ED"/>
    <w:p w14:paraId="315AAB24" w14:textId="7E6441D1" w:rsidR="006114A8" w:rsidRDefault="006114A8" w:rsidP="008641ED"/>
    <w:p w14:paraId="673DE28A" w14:textId="4C28AC76" w:rsidR="006114A8" w:rsidRDefault="006114A8" w:rsidP="008641ED"/>
    <w:p w14:paraId="4F6D0D06" w14:textId="4A71E0B6" w:rsidR="006114A8" w:rsidRDefault="006114A8" w:rsidP="008641ED"/>
    <w:p w14:paraId="727E19BA" w14:textId="1F966686" w:rsidR="00CC1424" w:rsidRDefault="00CC1424" w:rsidP="008641ED"/>
    <w:p w14:paraId="67E7EF7B" w14:textId="77777777" w:rsidR="00141C26" w:rsidRDefault="00141C26" w:rsidP="008641ED"/>
    <w:p w14:paraId="5AEA906E" w14:textId="5FFC0CAF" w:rsidR="004F2F88" w:rsidRDefault="004F2F88" w:rsidP="008641ED"/>
    <w:p w14:paraId="637F89F0" w14:textId="2EDB9966" w:rsidR="00C529D2" w:rsidRDefault="00C529D2" w:rsidP="008641ED"/>
    <w:p w14:paraId="3998B665" w14:textId="329A2073" w:rsidR="00C529D2" w:rsidRDefault="00C529D2" w:rsidP="008641ED"/>
    <w:p w14:paraId="5DDBBADC" w14:textId="519C7704" w:rsidR="00C529D2" w:rsidRDefault="00C529D2" w:rsidP="008641ED"/>
    <w:p w14:paraId="7A8EC046" w14:textId="517325E1" w:rsidR="00C529D2" w:rsidRDefault="00C529D2" w:rsidP="008641ED"/>
    <w:p w14:paraId="49810AAB" w14:textId="76832B78" w:rsidR="00C529D2" w:rsidRDefault="00C529D2" w:rsidP="008641ED"/>
    <w:p w14:paraId="21278345" w14:textId="03E3BE78" w:rsidR="00C529D2" w:rsidRDefault="00C529D2" w:rsidP="008641ED"/>
    <w:p w14:paraId="530EB13F" w14:textId="75B2ABCE" w:rsidR="00C529D2" w:rsidRDefault="00C529D2" w:rsidP="008641ED"/>
    <w:p w14:paraId="6275E995" w14:textId="608EDAC2" w:rsidR="00C529D2" w:rsidRDefault="00C529D2" w:rsidP="008641ED"/>
    <w:p w14:paraId="636B3850" w14:textId="235C4E39" w:rsidR="00C529D2" w:rsidRDefault="00C529D2" w:rsidP="008641ED"/>
    <w:p w14:paraId="2731AF89" w14:textId="3827D18B" w:rsidR="00C529D2" w:rsidRDefault="00C529D2" w:rsidP="008641ED"/>
    <w:p w14:paraId="6A9E92DE" w14:textId="60753287" w:rsidR="00C529D2" w:rsidRDefault="00C529D2" w:rsidP="008641ED"/>
    <w:p w14:paraId="3F0164A8" w14:textId="77777777" w:rsidR="00CC1424" w:rsidRDefault="00CC1424" w:rsidP="008641ED"/>
    <w:p w14:paraId="47B3971F" w14:textId="77777777" w:rsidR="00681CB9" w:rsidRPr="00681CB9" w:rsidRDefault="00681CB9" w:rsidP="00681CB9"/>
    <w:p w14:paraId="366DC966" w14:textId="29CF64BA" w:rsidR="00887CE5" w:rsidRPr="00B76247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B76247">
        <w:rPr>
          <w:rFonts w:ascii="Georgia" w:hAnsi="Georgia"/>
          <w:szCs w:val="28"/>
        </w:rPr>
        <w:lastRenderedPageBreak/>
        <w:t>Wave of Prayer for Mothers’ Union</w:t>
      </w:r>
    </w:p>
    <w:p w14:paraId="2CD41A2F" w14:textId="5140245F" w:rsidR="00887CE5" w:rsidRDefault="00887CE5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7B258C">
        <w:rPr>
          <w:rFonts w:ascii="Georgia" w:hAnsi="Georgia"/>
          <w:bCs/>
          <w:sz w:val="24"/>
          <w:szCs w:val="24"/>
        </w:rPr>
        <w:t>Lord, we pray for Mothers’ Union worldwide.</w:t>
      </w:r>
    </w:p>
    <w:p w14:paraId="24C03E49" w14:textId="7E222DF7" w:rsidR="00CC1424" w:rsidRDefault="00CC1424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</w:p>
    <w:p w14:paraId="12E99EA3" w14:textId="5ECF55D8" w:rsidR="00C529D2" w:rsidRPr="00AE22DD" w:rsidRDefault="00CC1424" w:rsidP="00C529D2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    </w:t>
      </w:r>
      <w:r w:rsidR="00C529D2" w:rsidRPr="00AE22DD">
        <w:rPr>
          <w:rFonts w:ascii="Georgia" w:hAnsi="Georgia"/>
          <w:b/>
          <w:bCs/>
          <w:sz w:val="24"/>
          <w:szCs w:val="24"/>
        </w:rPr>
        <w:t xml:space="preserve">  </w:t>
      </w:r>
      <w:r w:rsidR="00C529D2" w:rsidRPr="00AE22DD">
        <w:rPr>
          <w:rFonts w:ascii="Georgia" w:hAnsi="Georgia"/>
          <w:bCs/>
          <w:sz w:val="24"/>
          <w:szCs w:val="24"/>
        </w:rPr>
        <w:t xml:space="preserve">  </w:t>
      </w:r>
      <w:r w:rsidR="00C529D2" w:rsidRPr="00AE22DD">
        <w:rPr>
          <w:rFonts w:ascii="Georgia" w:hAnsi="Georgia"/>
          <w:b/>
          <w:bCs/>
          <w:sz w:val="24"/>
          <w:szCs w:val="24"/>
        </w:rPr>
        <w:t xml:space="preserve">1-3   </w:t>
      </w:r>
      <w:r w:rsidR="00C529D2" w:rsidRPr="00AE22DD">
        <w:rPr>
          <w:rFonts w:ascii="Georgia" w:hAnsi="Georgia"/>
          <w:sz w:val="24"/>
          <w:szCs w:val="24"/>
          <w:lang w:val="en-US"/>
        </w:rPr>
        <w:t xml:space="preserve">Nzara in South Sudan; North </w:t>
      </w:r>
      <w:proofErr w:type="spellStart"/>
      <w:r w:rsidR="00C529D2" w:rsidRPr="00AE22DD">
        <w:rPr>
          <w:rFonts w:ascii="Georgia" w:hAnsi="Georgia"/>
          <w:sz w:val="24"/>
          <w:szCs w:val="24"/>
          <w:lang w:val="en-US"/>
        </w:rPr>
        <w:t>Kigezi</w:t>
      </w:r>
      <w:proofErr w:type="spellEnd"/>
      <w:r w:rsidR="00C529D2" w:rsidRPr="00AE22DD">
        <w:rPr>
          <w:rFonts w:ascii="Georgia" w:hAnsi="Georgia"/>
          <w:sz w:val="24"/>
          <w:szCs w:val="24"/>
          <w:lang w:val="en-US"/>
        </w:rPr>
        <w:t xml:space="preserve"> in Uganda; Kivu in Rwanda; </w:t>
      </w:r>
    </w:p>
    <w:p w14:paraId="27779348" w14:textId="77777777" w:rsidR="00C529D2" w:rsidRPr="00AE22DD" w:rsidRDefault="00C529D2" w:rsidP="00C529D2">
      <w:pPr>
        <w:rPr>
          <w:rFonts w:ascii="Georgia" w:hAnsi="Georgia"/>
          <w:sz w:val="24"/>
          <w:szCs w:val="24"/>
          <w:lang w:eastAsia="en-GB"/>
        </w:rPr>
      </w:pPr>
      <w:r w:rsidRPr="00AE22DD">
        <w:rPr>
          <w:rFonts w:ascii="Georgia" w:hAnsi="Georgia"/>
          <w:sz w:val="24"/>
          <w:szCs w:val="24"/>
          <w:lang w:val="en-US"/>
        </w:rPr>
        <w:t xml:space="preserve">                 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Damataru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Nigeria;</w:t>
      </w:r>
      <w:r w:rsidRPr="00AE22DD">
        <w:rPr>
          <w:rFonts w:ascii="Georgia" w:hAnsi="Georgia"/>
          <w:sz w:val="24"/>
          <w:szCs w:val="24"/>
        </w:rPr>
        <w:t xml:space="preserve"> </w:t>
      </w:r>
      <w:r w:rsidRPr="00AE22DD">
        <w:rPr>
          <w:rFonts w:ascii="Georgia" w:hAnsi="Georgia"/>
          <w:sz w:val="24"/>
          <w:szCs w:val="24"/>
          <w:lang w:val="en-US"/>
        </w:rPr>
        <w:t xml:space="preserve">Auckland in New Zealand and </w:t>
      </w:r>
      <w:r w:rsidRPr="00AE22DD">
        <w:rPr>
          <w:rFonts w:ascii="Georgia" w:hAnsi="Georgia"/>
          <w:sz w:val="24"/>
          <w:szCs w:val="24"/>
          <w:lang w:eastAsia="en-GB"/>
        </w:rPr>
        <w:t xml:space="preserve">Vanuatu and New  </w:t>
      </w:r>
    </w:p>
    <w:p w14:paraId="3159F03F" w14:textId="77777777" w:rsidR="00C529D2" w:rsidRPr="00AE22DD" w:rsidRDefault="00C529D2" w:rsidP="00C529D2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sz w:val="24"/>
          <w:szCs w:val="24"/>
          <w:lang w:eastAsia="en-GB"/>
        </w:rPr>
        <w:t xml:space="preserve">                  Caledonia</w:t>
      </w:r>
      <w:r w:rsidRPr="00AE22DD">
        <w:rPr>
          <w:rFonts w:ascii="Georgia" w:hAnsi="Georgia"/>
          <w:sz w:val="24"/>
          <w:szCs w:val="24"/>
          <w:lang w:val="en-US"/>
        </w:rPr>
        <w:t xml:space="preserve"> in Vanuatu</w:t>
      </w:r>
    </w:p>
    <w:p w14:paraId="6262787A" w14:textId="77777777" w:rsidR="00C529D2" w:rsidRPr="00AE22DD" w:rsidRDefault="00C529D2" w:rsidP="00C529D2">
      <w:pPr>
        <w:rPr>
          <w:rFonts w:ascii="Georgia" w:hAnsi="Georgia"/>
          <w:sz w:val="24"/>
          <w:szCs w:val="24"/>
          <w:lang w:val="en-US"/>
        </w:rPr>
      </w:pPr>
    </w:p>
    <w:p w14:paraId="76B4C71E" w14:textId="77777777" w:rsidR="00C529D2" w:rsidRPr="00AE22DD" w:rsidRDefault="00C529D2" w:rsidP="00C529D2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AE22DD">
        <w:rPr>
          <w:rFonts w:ascii="Georgia" w:hAnsi="Georgia"/>
          <w:b/>
          <w:bCs/>
          <w:sz w:val="24"/>
          <w:szCs w:val="24"/>
        </w:rPr>
        <w:t xml:space="preserve">           4    </w:t>
      </w:r>
      <w:r w:rsidRPr="00AE22DD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1047D232" w14:textId="77777777" w:rsidR="00C529D2" w:rsidRPr="00AE22DD" w:rsidRDefault="00C529D2" w:rsidP="00C529D2">
      <w:pPr>
        <w:rPr>
          <w:rFonts w:ascii="Georgia" w:hAnsi="Georgia"/>
          <w:sz w:val="24"/>
          <w:szCs w:val="24"/>
          <w:lang w:val="en-US"/>
        </w:rPr>
      </w:pPr>
    </w:p>
    <w:p w14:paraId="2E578B3A" w14:textId="77777777" w:rsidR="00C529D2" w:rsidRPr="00AE22DD" w:rsidRDefault="00C529D2" w:rsidP="00C529D2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b/>
          <w:bCs/>
          <w:sz w:val="24"/>
          <w:szCs w:val="24"/>
        </w:rPr>
        <w:t xml:space="preserve">    5 – 7   </w:t>
      </w:r>
      <w:r w:rsidRPr="00AE22DD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Mbhashe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South Africa;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Kitgum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Uganda;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Ukwa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Ilesa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South-West in   </w:t>
      </w:r>
    </w:p>
    <w:p w14:paraId="6F84F959" w14:textId="77777777" w:rsidR="00C529D2" w:rsidRPr="00AE22DD" w:rsidRDefault="00C529D2" w:rsidP="00C529D2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sz w:val="24"/>
          <w:szCs w:val="24"/>
          <w:lang w:val="en-US"/>
        </w:rPr>
        <w:t xml:space="preserve">                  Nigeria; Tasmania in Australia and Central Melanesia in Solomon Islands</w:t>
      </w:r>
    </w:p>
    <w:p w14:paraId="5B5EBDE5" w14:textId="77777777" w:rsidR="00C529D2" w:rsidRPr="00AE22DD" w:rsidRDefault="00C529D2" w:rsidP="00C529D2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b/>
          <w:bCs/>
          <w:sz w:val="24"/>
          <w:szCs w:val="24"/>
        </w:rPr>
        <w:t xml:space="preserve">     </w:t>
      </w:r>
    </w:p>
    <w:p w14:paraId="5CA7F00D" w14:textId="77777777" w:rsidR="00C529D2" w:rsidRPr="00AE22DD" w:rsidRDefault="00C529D2" w:rsidP="00C529D2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b/>
          <w:bCs/>
          <w:sz w:val="24"/>
          <w:szCs w:val="24"/>
        </w:rPr>
        <w:t xml:space="preserve"> 8 – 10    </w:t>
      </w:r>
      <w:r w:rsidRPr="00AE22DD">
        <w:rPr>
          <w:rFonts w:ascii="Georgia" w:hAnsi="Georgia"/>
          <w:sz w:val="24"/>
          <w:szCs w:val="24"/>
          <w:lang w:val="en-US"/>
        </w:rPr>
        <w:t xml:space="preserve">Ethiopia; Zanzibar in Tanzania;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Awgu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>/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Aninri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Nigeria; Freetown in     </w:t>
      </w:r>
    </w:p>
    <w:p w14:paraId="31B11836" w14:textId="77777777" w:rsidR="00C529D2" w:rsidRPr="00AE22DD" w:rsidRDefault="00C529D2" w:rsidP="00C529D2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sz w:val="24"/>
          <w:szCs w:val="24"/>
          <w:lang w:val="en-US"/>
        </w:rPr>
        <w:t xml:space="preserve">                 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Sierre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Leone; Monmouth in Wales and Malaita in Solomon Islands</w:t>
      </w:r>
    </w:p>
    <w:p w14:paraId="71FAA243" w14:textId="77777777" w:rsidR="00C529D2" w:rsidRPr="00AE22DD" w:rsidRDefault="00C529D2" w:rsidP="00C529D2">
      <w:pPr>
        <w:rPr>
          <w:rFonts w:ascii="Georgia" w:hAnsi="Georgia"/>
          <w:b/>
          <w:bCs/>
          <w:sz w:val="24"/>
          <w:szCs w:val="24"/>
        </w:rPr>
      </w:pPr>
    </w:p>
    <w:p w14:paraId="372FCB98" w14:textId="77777777" w:rsidR="00C529D2" w:rsidRPr="00AE22DD" w:rsidRDefault="00C529D2" w:rsidP="00C529D2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AE22DD">
        <w:rPr>
          <w:rFonts w:ascii="Georgia" w:hAnsi="Georgia"/>
          <w:b/>
          <w:bCs/>
          <w:sz w:val="24"/>
          <w:szCs w:val="24"/>
        </w:rPr>
        <w:t xml:space="preserve">         11     </w:t>
      </w:r>
      <w:r w:rsidRPr="00AE22DD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3FA24562" w14:textId="77777777" w:rsidR="00C529D2" w:rsidRPr="00AE22DD" w:rsidRDefault="00C529D2" w:rsidP="00C529D2">
      <w:pPr>
        <w:rPr>
          <w:rFonts w:ascii="Georgia" w:hAnsi="Georgia"/>
          <w:b/>
          <w:bCs/>
          <w:sz w:val="24"/>
          <w:szCs w:val="24"/>
        </w:rPr>
      </w:pPr>
      <w:r w:rsidRPr="00AE22DD">
        <w:rPr>
          <w:rFonts w:ascii="Georgia" w:hAnsi="Georgia"/>
          <w:b/>
          <w:bCs/>
          <w:sz w:val="24"/>
          <w:szCs w:val="24"/>
        </w:rPr>
        <w:t xml:space="preserve">                              </w:t>
      </w:r>
    </w:p>
    <w:p w14:paraId="4F4C9F29" w14:textId="77777777" w:rsidR="00C529D2" w:rsidRPr="00AE22DD" w:rsidRDefault="00C529D2" w:rsidP="00C529D2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b/>
          <w:bCs/>
          <w:sz w:val="24"/>
          <w:szCs w:val="24"/>
        </w:rPr>
        <w:t xml:space="preserve">12 – 14   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Ezo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South Sudan; Thika in Kenya; Jos &amp;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Akoko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Nigeria; in Europe  </w:t>
      </w:r>
    </w:p>
    <w:p w14:paraId="4982CA93" w14:textId="77777777" w:rsidR="00C529D2" w:rsidRPr="00AE22DD" w:rsidRDefault="00C529D2" w:rsidP="00C529D2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AE22DD">
        <w:rPr>
          <w:rFonts w:ascii="Georgia" w:hAnsi="Georgia"/>
          <w:sz w:val="24"/>
          <w:szCs w:val="24"/>
          <w:lang w:val="en-US"/>
        </w:rPr>
        <w:t xml:space="preserve">                  and </w:t>
      </w:r>
      <w:proofErr w:type="spellStart"/>
      <w:r w:rsidRPr="00AE22DD">
        <w:rPr>
          <w:rFonts w:ascii="Georgia" w:hAnsi="Georgia"/>
          <w:sz w:val="24"/>
          <w:szCs w:val="24"/>
          <w:lang w:eastAsia="en-GB"/>
        </w:rPr>
        <w:t>União</w:t>
      </w:r>
      <w:proofErr w:type="spellEnd"/>
      <w:r w:rsidRPr="00AE22DD">
        <w:rPr>
          <w:rFonts w:ascii="Georgia" w:hAnsi="Georgia"/>
          <w:sz w:val="24"/>
          <w:szCs w:val="24"/>
          <w:lang w:eastAsia="en-GB"/>
        </w:rPr>
        <w:t xml:space="preserve"> de </w:t>
      </w:r>
      <w:proofErr w:type="spellStart"/>
      <w:r w:rsidRPr="00AE22DD">
        <w:rPr>
          <w:rFonts w:ascii="Georgia" w:hAnsi="Georgia"/>
          <w:sz w:val="24"/>
          <w:szCs w:val="24"/>
          <w:lang w:eastAsia="en-GB"/>
        </w:rPr>
        <w:t>Mulheres</w:t>
      </w:r>
      <w:proofErr w:type="spellEnd"/>
      <w:r w:rsidRPr="00AE22DD">
        <w:rPr>
          <w:rFonts w:ascii="Georgia" w:hAnsi="Georgia"/>
          <w:sz w:val="24"/>
          <w:szCs w:val="24"/>
          <w:lang w:eastAsia="en-GB"/>
        </w:rPr>
        <w:t xml:space="preserve"> </w:t>
      </w:r>
      <w:proofErr w:type="spellStart"/>
      <w:r w:rsidRPr="00AE22DD">
        <w:rPr>
          <w:rFonts w:ascii="Georgia" w:hAnsi="Georgia"/>
          <w:sz w:val="24"/>
          <w:szCs w:val="24"/>
          <w:lang w:eastAsia="en-GB"/>
        </w:rPr>
        <w:t>Episcopais</w:t>
      </w:r>
      <w:proofErr w:type="spellEnd"/>
      <w:r w:rsidRPr="00AE22DD">
        <w:rPr>
          <w:rFonts w:ascii="Georgia" w:hAnsi="Georgia"/>
          <w:sz w:val="24"/>
          <w:szCs w:val="24"/>
          <w:lang w:eastAsia="en-GB"/>
        </w:rPr>
        <w:t xml:space="preserve"> </w:t>
      </w:r>
      <w:proofErr w:type="spellStart"/>
      <w:r w:rsidRPr="00AE22DD">
        <w:rPr>
          <w:rFonts w:ascii="Georgia" w:hAnsi="Georgia"/>
          <w:sz w:val="24"/>
          <w:szCs w:val="24"/>
          <w:lang w:eastAsia="en-GB"/>
        </w:rPr>
        <w:t>Anglicanas</w:t>
      </w:r>
      <w:proofErr w:type="spellEnd"/>
      <w:r w:rsidRPr="00AE22DD">
        <w:rPr>
          <w:rFonts w:ascii="Georgia" w:hAnsi="Georgia"/>
          <w:sz w:val="24"/>
          <w:szCs w:val="24"/>
          <w:lang w:eastAsia="en-GB"/>
        </w:rPr>
        <w:t xml:space="preserve"> do </w:t>
      </w:r>
      <w:proofErr w:type="spellStart"/>
      <w:r w:rsidRPr="00AE22DD">
        <w:rPr>
          <w:rFonts w:ascii="Georgia" w:hAnsi="Georgia"/>
          <w:sz w:val="24"/>
          <w:szCs w:val="24"/>
          <w:lang w:eastAsia="en-GB"/>
        </w:rPr>
        <w:t>Brasil</w:t>
      </w:r>
      <w:proofErr w:type="spellEnd"/>
      <w:r w:rsidRPr="00AE22DD">
        <w:rPr>
          <w:rFonts w:ascii="Georgia" w:hAnsi="Georgia"/>
          <w:sz w:val="24"/>
          <w:szCs w:val="24"/>
          <w:lang w:eastAsia="en-GB"/>
        </w:rPr>
        <w:t xml:space="preserve"> (UMEAB) in Brazil</w:t>
      </w:r>
      <w:r w:rsidRPr="00AE22DD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 </w:t>
      </w:r>
    </w:p>
    <w:p w14:paraId="39A24BB5" w14:textId="77777777" w:rsidR="00C529D2" w:rsidRPr="00AE22DD" w:rsidRDefault="00C529D2" w:rsidP="00C529D2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AE22DD">
        <w:rPr>
          <w:rFonts w:ascii="Georgia" w:hAnsi="Georgia"/>
          <w:b/>
          <w:sz w:val="24"/>
          <w:szCs w:val="24"/>
          <w:lang w:val="en-US"/>
        </w:rPr>
        <w:t xml:space="preserve">        </w:t>
      </w:r>
    </w:p>
    <w:p w14:paraId="223F4495" w14:textId="77777777" w:rsidR="00C529D2" w:rsidRPr="00AE22DD" w:rsidRDefault="00C529D2" w:rsidP="00C529D2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b/>
          <w:bCs/>
          <w:sz w:val="24"/>
          <w:szCs w:val="24"/>
        </w:rPr>
        <w:t xml:space="preserve">15 – 17   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Terekeka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South Sudan; Nairobi in Kenya; Maiduguri &amp; Osun North in </w:t>
      </w:r>
    </w:p>
    <w:p w14:paraId="7036DC32" w14:textId="77777777" w:rsidR="00C529D2" w:rsidRPr="00AE22DD" w:rsidRDefault="00C529D2" w:rsidP="00C529D2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sz w:val="24"/>
          <w:szCs w:val="24"/>
          <w:lang w:val="en-US"/>
        </w:rPr>
        <w:t xml:space="preserve">                  Nigeria; Edinburgh in Scotland and Calcutta in India</w:t>
      </w:r>
    </w:p>
    <w:p w14:paraId="03AA62BA" w14:textId="77777777" w:rsidR="00C529D2" w:rsidRPr="00AE22DD" w:rsidRDefault="00C529D2" w:rsidP="00C529D2">
      <w:pPr>
        <w:rPr>
          <w:rFonts w:ascii="Georgia" w:hAnsi="Georgia"/>
          <w:sz w:val="24"/>
          <w:szCs w:val="24"/>
          <w:lang w:val="en-US"/>
        </w:rPr>
      </w:pPr>
    </w:p>
    <w:p w14:paraId="3A9A3716" w14:textId="77777777" w:rsidR="00C529D2" w:rsidRPr="00AE22DD" w:rsidRDefault="00C529D2" w:rsidP="00C529D2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AE22DD">
        <w:rPr>
          <w:rFonts w:ascii="Georgia" w:hAnsi="Georgia"/>
          <w:b/>
          <w:bCs/>
          <w:sz w:val="24"/>
          <w:szCs w:val="24"/>
        </w:rPr>
        <w:t xml:space="preserve">        18     </w:t>
      </w:r>
      <w:r w:rsidRPr="00AE22DD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494025B4" w14:textId="77777777" w:rsidR="00C529D2" w:rsidRPr="00AE22DD" w:rsidRDefault="00C529D2" w:rsidP="00C529D2">
      <w:pPr>
        <w:rPr>
          <w:rFonts w:ascii="Georgia" w:hAnsi="Georgia"/>
          <w:sz w:val="24"/>
          <w:szCs w:val="24"/>
          <w:lang w:val="en-US"/>
        </w:rPr>
      </w:pPr>
    </w:p>
    <w:p w14:paraId="3CF334A5" w14:textId="77777777" w:rsidR="00C529D2" w:rsidRPr="00AE22DD" w:rsidRDefault="00C529D2" w:rsidP="00C529D2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19– 21     </w:t>
      </w:r>
      <w:r w:rsidRPr="00AE22DD">
        <w:rPr>
          <w:rFonts w:ascii="Georgia" w:hAnsi="Georgia"/>
          <w:sz w:val="24"/>
          <w:szCs w:val="24"/>
          <w:lang w:val="en-US"/>
        </w:rPr>
        <w:t xml:space="preserve">High Veld in South Africa;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Nambale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Kenya; Niger-Delta in Nigeria;</w:t>
      </w:r>
    </w:p>
    <w:p w14:paraId="59377801" w14:textId="77777777" w:rsidR="00C529D2" w:rsidRPr="00AE22DD" w:rsidRDefault="00C529D2" w:rsidP="00C529D2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sz w:val="24"/>
          <w:szCs w:val="24"/>
          <w:lang w:val="en-US"/>
        </w:rPr>
        <w:t xml:space="preserve">                   in Guinea; Blackburn in England and Bhopal in India</w:t>
      </w:r>
    </w:p>
    <w:p w14:paraId="4003A4F1" w14:textId="77777777" w:rsidR="00C529D2" w:rsidRPr="00AE22DD" w:rsidRDefault="00C529D2" w:rsidP="00C529D2">
      <w:pPr>
        <w:rPr>
          <w:rFonts w:ascii="Georgia" w:hAnsi="Georgia"/>
          <w:b/>
          <w:sz w:val="24"/>
          <w:szCs w:val="24"/>
          <w:lang w:val="en-US"/>
        </w:rPr>
      </w:pPr>
      <w:r w:rsidRPr="00AE22DD">
        <w:rPr>
          <w:rFonts w:ascii="Georgia" w:hAnsi="Georgia"/>
          <w:b/>
          <w:bCs/>
          <w:sz w:val="24"/>
          <w:szCs w:val="24"/>
        </w:rPr>
        <w:t xml:space="preserve">    </w:t>
      </w:r>
    </w:p>
    <w:p w14:paraId="66DB7E93" w14:textId="77777777" w:rsidR="00C529D2" w:rsidRPr="00AE22DD" w:rsidRDefault="00C529D2" w:rsidP="00C529D2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b/>
          <w:sz w:val="24"/>
          <w:szCs w:val="24"/>
          <w:lang w:val="en-US"/>
        </w:rPr>
        <w:t xml:space="preserve">22 – 24   </w:t>
      </w:r>
      <w:r w:rsidRPr="00AE22DD">
        <w:rPr>
          <w:rFonts w:ascii="Georgia" w:hAnsi="Georgia"/>
          <w:sz w:val="24"/>
          <w:szCs w:val="24"/>
          <w:lang w:val="en-US"/>
        </w:rPr>
        <w:t xml:space="preserve">Kimberley and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Kuruman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South Africa; Kitui in Kenya; Kano &amp;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Kwara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</w:t>
      </w:r>
    </w:p>
    <w:p w14:paraId="0D93C31E" w14:textId="77777777" w:rsidR="00C529D2" w:rsidRPr="00AE22DD" w:rsidRDefault="00C529D2" w:rsidP="00C529D2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sz w:val="24"/>
          <w:szCs w:val="24"/>
          <w:lang w:val="en-US"/>
        </w:rPr>
        <w:t xml:space="preserve">                  Nigeria; Armidale in Australia and Myitkyina in Myanmar</w:t>
      </w:r>
    </w:p>
    <w:p w14:paraId="78B11715" w14:textId="77777777" w:rsidR="00C529D2" w:rsidRPr="00AE22DD" w:rsidRDefault="00C529D2" w:rsidP="00C529D2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b/>
          <w:vanish/>
          <w:sz w:val="24"/>
          <w:szCs w:val="24"/>
        </w:rPr>
        <w:t>Cross references:</w:t>
      </w:r>
    </w:p>
    <w:p w14:paraId="3CCF81E1" w14:textId="77777777" w:rsidR="00C529D2" w:rsidRPr="00AE22DD" w:rsidRDefault="00C529D2" w:rsidP="00C529D2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AE22DD">
        <w:rPr>
          <w:rFonts w:ascii="Georgia" w:hAnsi="Georgia"/>
          <w:b/>
          <w:bCs/>
          <w:sz w:val="24"/>
          <w:szCs w:val="24"/>
        </w:rPr>
        <w:t xml:space="preserve">         25   </w:t>
      </w:r>
      <w:r w:rsidRPr="00AE22DD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7FB67B50" w14:textId="77777777" w:rsidR="00C529D2" w:rsidRPr="00AE22DD" w:rsidRDefault="00C529D2" w:rsidP="00C529D2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14:paraId="16A59F74" w14:textId="77777777" w:rsidR="00C529D2" w:rsidRPr="00AE22DD" w:rsidRDefault="00C529D2" w:rsidP="00C529D2">
      <w:pPr>
        <w:rPr>
          <w:rFonts w:ascii="Verdana" w:hAnsi="Verdana"/>
          <w:sz w:val="24"/>
          <w:szCs w:val="24"/>
          <w:lang w:val="en-US"/>
        </w:rPr>
      </w:pPr>
      <w:r w:rsidRPr="00AE22DD">
        <w:rPr>
          <w:rFonts w:ascii="Georgia" w:hAnsi="Georgia"/>
          <w:b/>
          <w:sz w:val="24"/>
          <w:szCs w:val="24"/>
          <w:lang w:val="en-US"/>
        </w:rPr>
        <w:t xml:space="preserve">26 – 28 </w:t>
      </w:r>
      <w:r w:rsidRPr="00AE22DD">
        <w:rPr>
          <w:rFonts w:ascii="Verdana" w:hAnsi="Verdana"/>
          <w:sz w:val="24"/>
          <w:szCs w:val="24"/>
          <w:lang w:val="en-US"/>
        </w:rPr>
        <w:t xml:space="preserve"> </w:t>
      </w:r>
      <w:r w:rsidRPr="00AE22DD">
        <w:rPr>
          <w:rFonts w:ascii="Georgia" w:hAnsi="Georgia"/>
          <w:sz w:val="24"/>
          <w:szCs w:val="24"/>
          <w:lang w:val="en-US"/>
        </w:rPr>
        <w:t xml:space="preserve">Malakal in South Sudan; All Saints Cathedral in Kenya; Kontagora &amp; Osun </w:t>
      </w:r>
    </w:p>
    <w:p w14:paraId="6AE2F47D" w14:textId="77777777" w:rsidR="00C529D2" w:rsidRPr="00AE22DD" w:rsidRDefault="00C529D2" w:rsidP="00C529D2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sz w:val="24"/>
          <w:szCs w:val="24"/>
          <w:lang w:val="en-US"/>
        </w:rPr>
        <w:t xml:space="preserve">                  North East in Nigeria; Glasgow &amp; Galloway in Scotland and Pune in India</w:t>
      </w:r>
    </w:p>
    <w:p w14:paraId="1FCA46F7" w14:textId="77777777" w:rsidR="00C529D2" w:rsidRPr="00AE22DD" w:rsidRDefault="00C529D2" w:rsidP="00C529D2">
      <w:pPr>
        <w:rPr>
          <w:rFonts w:ascii="Georgia" w:hAnsi="Georgia"/>
          <w:b/>
          <w:sz w:val="24"/>
          <w:szCs w:val="24"/>
          <w:lang w:val="en-US"/>
        </w:rPr>
      </w:pPr>
    </w:p>
    <w:p w14:paraId="2E112668" w14:textId="77777777" w:rsidR="00C529D2" w:rsidRPr="00AE22DD" w:rsidRDefault="00C529D2" w:rsidP="00C529D2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b/>
          <w:sz w:val="24"/>
          <w:szCs w:val="24"/>
          <w:lang w:val="en-US"/>
        </w:rPr>
        <w:t xml:space="preserve">29 – 31   </w:t>
      </w:r>
      <w:proofErr w:type="spellStart"/>
      <w:r w:rsidRPr="00AE22DD">
        <w:rPr>
          <w:rFonts w:ascii="Georgia" w:hAnsi="Georgia"/>
          <w:sz w:val="24"/>
          <w:szCs w:val="24"/>
          <w:lang w:val="en-US"/>
        </w:rPr>
        <w:t>Luapula</w:t>
      </w:r>
      <w:proofErr w:type="spellEnd"/>
      <w:r w:rsidRPr="00AE22DD">
        <w:rPr>
          <w:rFonts w:ascii="Georgia" w:hAnsi="Georgia"/>
          <w:sz w:val="24"/>
          <w:szCs w:val="24"/>
          <w:lang w:val="en-US"/>
        </w:rPr>
        <w:t xml:space="preserve"> in Zambia; Nakuru in Kenya; South Rwenzori in Uganda; Ibadan- </w:t>
      </w:r>
    </w:p>
    <w:p w14:paraId="62FB31DB" w14:textId="77777777" w:rsidR="00C529D2" w:rsidRPr="00AE22DD" w:rsidRDefault="00C529D2" w:rsidP="00C529D2">
      <w:pPr>
        <w:rPr>
          <w:rFonts w:ascii="Georgia" w:hAnsi="Georgia"/>
          <w:sz w:val="24"/>
          <w:szCs w:val="24"/>
          <w:lang w:val="en-US"/>
        </w:rPr>
      </w:pPr>
      <w:r w:rsidRPr="00AE22DD">
        <w:rPr>
          <w:rFonts w:ascii="Georgia" w:hAnsi="Georgia"/>
          <w:sz w:val="24"/>
          <w:szCs w:val="24"/>
          <w:lang w:val="en-US"/>
        </w:rPr>
        <w:t xml:space="preserve">                  North in Nigeria; Connor in All Ireland and Pusan in South Korea</w:t>
      </w:r>
    </w:p>
    <w:p w14:paraId="25892BD0" w14:textId="1397E5FE" w:rsidR="00A16FC3" w:rsidRPr="00A30B1E" w:rsidRDefault="00A16FC3" w:rsidP="006C6FDC">
      <w:pPr>
        <w:rPr>
          <w:rFonts w:ascii="Georgia" w:hAnsi="Georgia"/>
          <w:sz w:val="24"/>
          <w:szCs w:val="24"/>
          <w:lang w:val="en-US"/>
        </w:rPr>
      </w:pPr>
    </w:p>
    <w:p w14:paraId="42E592C7" w14:textId="7ECE5D4A" w:rsidR="006214D4" w:rsidRDefault="009E6CD9" w:rsidP="00353C3B">
      <w:pPr>
        <w:pStyle w:val="Heading2"/>
        <w:jc w:val="center"/>
        <w:rPr>
          <w:lang w:val="en-US"/>
        </w:rPr>
      </w:pPr>
      <w:r w:rsidRPr="009E6CD9">
        <w:rPr>
          <w:rFonts w:ascii="Georgia" w:hAnsi="Georgia"/>
        </w:rPr>
        <w:t>Final Blessin</w:t>
      </w:r>
      <w:r w:rsidR="00353C3B">
        <w:rPr>
          <w:rFonts w:ascii="Georgia" w:hAnsi="Georgia"/>
        </w:rPr>
        <w:t>g</w:t>
      </w:r>
      <w:r w:rsidR="006214D4">
        <w:rPr>
          <w:lang w:val="en-US"/>
        </w:rPr>
        <w:t> </w:t>
      </w:r>
    </w:p>
    <w:p w14:paraId="4DDDEBC6" w14:textId="77777777" w:rsidR="003A5D28" w:rsidRPr="003A5D28" w:rsidRDefault="003A5D28" w:rsidP="003A5D28">
      <w:pPr>
        <w:rPr>
          <w:lang w:val="en-US"/>
        </w:rPr>
      </w:pPr>
    </w:p>
    <w:p w14:paraId="4FDD6A8E" w14:textId="77777777" w:rsidR="00E91042" w:rsidRDefault="00E91042" w:rsidP="00E91042">
      <w:pPr>
        <w:pStyle w:val="Heading3"/>
        <w:shd w:val="clear" w:color="auto" w:fill="FFFFFF"/>
        <w:spacing w:before="0"/>
        <w:jc w:val="center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E91042">
        <w:rPr>
          <w:rFonts w:ascii="Georgia" w:hAnsi="Georgia" w:cs="Segoe UI"/>
          <w:b/>
          <w:bCs/>
          <w:color w:val="000000"/>
          <w:shd w:val="clear" w:color="auto" w:fill="FFFFFF"/>
        </w:rPr>
        <w:t xml:space="preserve">May the amazing grace of Jesus Christ, </w:t>
      </w:r>
    </w:p>
    <w:p w14:paraId="142FCBB6" w14:textId="3AD45859" w:rsidR="00854D00" w:rsidRPr="00E91042" w:rsidRDefault="00E91042" w:rsidP="00E91042">
      <w:pPr>
        <w:pStyle w:val="Heading3"/>
        <w:shd w:val="clear" w:color="auto" w:fill="FFFFFF"/>
        <w:spacing w:before="0"/>
        <w:jc w:val="center"/>
        <w:rPr>
          <w:rFonts w:ascii="Georgia" w:hAnsi="Georgia" w:cs="Segoe UI"/>
          <w:b/>
          <w:bCs/>
          <w:color w:val="000000"/>
          <w:shd w:val="clear" w:color="auto" w:fill="FFFFFF"/>
        </w:rPr>
      </w:pPr>
      <w:r w:rsidRPr="00E91042">
        <w:rPr>
          <w:rFonts w:ascii="Georgia" w:hAnsi="Georgia" w:cs="Segoe UI"/>
          <w:b/>
          <w:bCs/>
          <w:color w:val="000000"/>
          <w:shd w:val="clear" w:color="auto" w:fill="FFFFFF"/>
        </w:rPr>
        <w:t xml:space="preserve">the extravagant love of God, the intimate friendship of the Holy Spirit transform our lives </w:t>
      </w:r>
      <w:r>
        <w:rPr>
          <w:rFonts w:ascii="Georgia" w:hAnsi="Georgia" w:cs="Segoe UI"/>
          <w:b/>
          <w:bCs/>
          <w:color w:val="000000"/>
          <w:shd w:val="clear" w:color="auto" w:fill="FFFFFF"/>
        </w:rPr>
        <w:t>to be a blessing to the world</w:t>
      </w:r>
      <w:r w:rsidRPr="00E91042">
        <w:rPr>
          <w:rFonts w:ascii="Georgia" w:hAnsi="Georgia" w:cs="Segoe UI"/>
          <w:b/>
          <w:bCs/>
          <w:color w:val="000000"/>
          <w:shd w:val="clear" w:color="auto" w:fill="FFFFFF"/>
        </w:rPr>
        <w:t>.</w:t>
      </w:r>
    </w:p>
    <w:p w14:paraId="1C4F9343" w14:textId="02CC2D31" w:rsidR="00E91042" w:rsidRPr="00E91042" w:rsidRDefault="00E91042" w:rsidP="00E91042">
      <w:pPr>
        <w:jc w:val="center"/>
        <w:rPr>
          <w:rFonts w:ascii="Georgia" w:hAnsi="Georgia"/>
          <w:b/>
          <w:bCs/>
          <w:sz w:val="24"/>
          <w:szCs w:val="24"/>
        </w:rPr>
      </w:pPr>
      <w:r w:rsidRPr="00E91042">
        <w:rPr>
          <w:rFonts w:ascii="Georgia" w:hAnsi="Georgia"/>
          <w:b/>
          <w:bCs/>
          <w:sz w:val="24"/>
          <w:szCs w:val="24"/>
        </w:rPr>
        <w:t>Amen</w:t>
      </w:r>
    </w:p>
    <w:p w14:paraId="6EF976CA" w14:textId="15D038A3" w:rsidR="006974DF" w:rsidRPr="00E91042" w:rsidRDefault="006974DF" w:rsidP="00E91042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</w:p>
    <w:p w14:paraId="39FF0168" w14:textId="658E5F9B" w:rsidR="00490697" w:rsidRDefault="00490697" w:rsidP="00490697">
      <w:pPr>
        <w:widowControl w:val="0"/>
        <w:rPr>
          <w:rFonts w:ascii="Georgia" w:hAnsi="Georgia"/>
          <w:b/>
          <w:bCs/>
          <w:color w:val="000099"/>
          <w:sz w:val="24"/>
          <w:szCs w:val="24"/>
        </w:rPr>
      </w:pPr>
    </w:p>
    <w:p w14:paraId="1C1CD2A0" w14:textId="47B2FDF0" w:rsidR="00366576" w:rsidRPr="00A30B1E" w:rsidRDefault="00366576" w:rsidP="00EE30D3">
      <w:pPr>
        <w:widowControl w:val="0"/>
        <w:rPr>
          <w:rFonts w:ascii="Georgia" w:hAnsi="Georgia"/>
          <w:bCs/>
          <w:sz w:val="24"/>
          <w:szCs w:val="24"/>
        </w:rPr>
      </w:pPr>
    </w:p>
    <w:sectPr w:rsidR="00366576" w:rsidRPr="00A30B1E" w:rsidSect="00EA4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4500" w14:textId="77777777" w:rsidR="008A5D6F" w:rsidRDefault="008A5D6F" w:rsidP="00F337A6">
      <w:r>
        <w:separator/>
      </w:r>
    </w:p>
    <w:p w14:paraId="42A6171F" w14:textId="77777777" w:rsidR="008A5D6F" w:rsidRDefault="008A5D6F" w:rsidP="00F337A6"/>
    <w:p w14:paraId="78D1DF7E" w14:textId="77777777" w:rsidR="008A5D6F" w:rsidRDefault="008A5D6F" w:rsidP="00F337A6"/>
  </w:endnote>
  <w:endnote w:type="continuationSeparator" w:id="0">
    <w:p w14:paraId="5FD1C590" w14:textId="77777777" w:rsidR="008A5D6F" w:rsidRDefault="008A5D6F" w:rsidP="00F337A6">
      <w:r>
        <w:continuationSeparator/>
      </w:r>
    </w:p>
    <w:p w14:paraId="0D951C74" w14:textId="77777777" w:rsidR="008A5D6F" w:rsidRDefault="008A5D6F" w:rsidP="00F337A6"/>
    <w:p w14:paraId="2C713A46" w14:textId="77777777"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altName w:val="Calibri"/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609C" w14:textId="77777777"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C09" w14:textId="77777777"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29D7" w14:textId="77777777"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528F" w14:textId="77777777" w:rsidR="008A5D6F" w:rsidRDefault="008A5D6F" w:rsidP="00F337A6">
      <w:r>
        <w:separator/>
      </w:r>
    </w:p>
    <w:p w14:paraId="6DC0299D" w14:textId="77777777" w:rsidR="008A5D6F" w:rsidRDefault="008A5D6F" w:rsidP="00F337A6"/>
    <w:p w14:paraId="00095AEF" w14:textId="77777777" w:rsidR="008A5D6F" w:rsidRDefault="008A5D6F" w:rsidP="00F337A6"/>
  </w:footnote>
  <w:footnote w:type="continuationSeparator" w:id="0">
    <w:p w14:paraId="431D0507" w14:textId="77777777" w:rsidR="008A5D6F" w:rsidRDefault="008A5D6F" w:rsidP="00F337A6">
      <w:r>
        <w:continuationSeparator/>
      </w:r>
    </w:p>
    <w:p w14:paraId="4B56AF9C" w14:textId="77777777" w:rsidR="008A5D6F" w:rsidRDefault="008A5D6F" w:rsidP="00F337A6"/>
    <w:p w14:paraId="579BC1AC" w14:textId="77777777"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EA5" w14:textId="77777777"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0087" w14:textId="77777777"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3A2C48" wp14:editId="7DC19C18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14:paraId="2EA41F73" w14:textId="77777777" w:rsidR="00FD722C" w:rsidRDefault="00FD722C" w:rsidP="00EA471A"/>
  <w:p w14:paraId="69574189" w14:textId="77777777"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E041" w14:textId="77777777"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78E520A" wp14:editId="79EDECEC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2629D2"/>
    <w:multiLevelType w:val="hybridMultilevel"/>
    <w:tmpl w:val="B1E647D6"/>
    <w:lvl w:ilvl="0" w:tplc="5C5ED486">
      <w:start w:val="1"/>
      <w:numFmt w:val="decimal"/>
      <w:lvlText w:val="%1"/>
      <w:lvlJc w:val="left"/>
      <w:pPr>
        <w:ind w:left="1332" w:hanging="6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E4350"/>
    <w:multiLevelType w:val="hybridMultilevel"/>
    <w:tmpl w:val="BBCC2720"/>
    <w:lvl w:ilvl="0" w:tplc="5C488B9E">
      <w:start w:val="1"/>
      <w:numFmt w:val="decimal"/>
      <w:lvlText w:val="%1"/>
      <w:lvlJc w:val="left"/>
      <w:pPr>
        <w:ind w:left="115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10403">
    <w:abstractNumId w:val="6"/>
  </w:num>
  <w:num w:numId="2" w16cid:durableId="1302659421">
    <w:abstractNumId w:val="4"/>
  </w:num>
  <w:num w:numId="3" w16cid:durableId="1446845584">
    <w:abstractNumId w:val="27"/>
  </w:num>
  <w:num w:numId="4" w16cid:durableId="1122191466">
    <w:abstractNumId w:val="14"/>
  </w:num>
  <w:num w:numId="5" w16cid:durableId="2082218854">
    <w:abstractNumId w:val="8"/>
  </w:num>
  <w:num w:numId="6" w16cid:durableId="97871473">
    <w:abstractNumId w:val="25"/>
  </w:num>
  <w:num w:numId="7" w16cid:durableId="2117404970">
    <w:abstractNumId w:val="3"/>
  </w:num>
  <w:num w:numId="8" w16cid:durableId="1821269839">
    <w:abstractNumId w:val="33"/>
  </w:num>
  <w:num w:numId="9" w16cid:durableId="1752652997">
    <w:abstractNumId w:val="30"/>
  </w:num>
  <w:num w:numId="10" w16cid:durableId="899563267">
    <w:abstractNumId w:val="10"/>
  </w:num>
  <w:num w:numId="11" w16cid:durableId="1936598017">
    <w:abstractNumId w:val="5"/>
  </w:num>
  <w:num w:numId="12" w16cid:durableId="866868763">
    <w:abstractNumId w:val="31"/>
  </w:num>
  <w:num w:numId="13" w16cid:durableId="332487927">
    <w:abstractNumId w:val="16"/>
  </w:num>
  <w:num w:numId="14" w16cid:durableId="1152016680">
    <w:abstractNumId w:val="20"/>
  </w:num>
  <w:num w:numId="15" w16cid:durableId="1807777710">
    <w:abstractNumId w:val="2"/>
  </w:num>
  <w:num w:numId="16" w16cid:durableId="1011948903">
    <w:abstractNumId w:val="21"/>
  </w:num>
  <w:num w:numId="17" w16cid:durableId="477459341">
    <w:abstractNumId w:val="23"/>
  </w:num>
  <w:num w:numId="18" w16cid:durableId="1973829708">
    <w:abstractNumId w:val="19"/>
  </w:num>
  <w:num w:numId="19" w16cid:durableId="954101360">
    <w:abstractNumId w:val="22"/>
  </w:num>
  <w:num w:numId="20" w16cid:durableId="523984507">
    <w:abstractNumId w:val="29"/>
  </w:num>
  <w:num w:numId="21" w16cid:durableId="1810584571">
    <w:abstractNumId w:val="26"/>
  </w:num>
  <w:num w:numId="22" w16cid:durableId="2074041459">
    <w:abstractNumId w:val="18"/>
  </w:num>
  <w:num w:numId="23" w16cid:durableId="1739785703">
    <w:abstractNumId w:val="13"/>
  </w:num>
  <w:num w:numId="24" w16cid:durableId="305626017">
    <w:abstractNumId w:val="0"/>
  </w:num>
  <w:num w:numId="25" w16cid:durableId="600527437">
    <w:abstractNumId w:val="1"/>
  </w:num>
  <w:num w:numId="26" w16cid:durableId="436562837">
    <w:abstractNumId w:val="28"/>
  </w:num>
  <w:num w:numId="27" w16cid:durableId="1405030569">
    <w:abstractNumId w:val="32"/>
  </w:num>
  <w:num w:numId="28" w16cid:durableId="1502240513">
    <w:abstractNumId w:val="9"/>
  </w:num>
  <w:num w:numId="29" w16cid:durableId="1216619189">
    <w:abstractNumId w:val="24"/>
  </w:num>
  <w:num w:numId="30" w16cid:durableId="1312442902">
    <w:abstractNumId w:val="15"/>
  </w:num>
  <w:num w:numId="31" w16cid:durableId="980965674">
    <w:abstractNumId w:val="12"/>
  </w:num>
  <w:num w:numId="32" w16cid:durableId="1216238282">
    <w:abstractNumId w:val="17"/>
  </w:num>
  <w:num w:numId="33" w16cid:durableId="37165639">
    <w:abstractNumId w:val="7"/>
  </w:num>
  <w:num w:numId="34" w16cid:durableId="1137796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D6F"/>
    <w:rsid w:val="00001B86"/>
    <w:rsid w:val="0000447E"/>
    <w:rsid w:val="00007C7C"/>
    <w:rsid w:val="0001552C"/>
    <w:rsid w:val="0003204B"/>
    <w:rsid w:val="00033DC6"/>
    <w:rsid w:val="00045B79"/>
    <w:rsid w:val="00046253"/>
    <w:rsid w:val="00050F94"/>
    <w:rsid w:val="00054CE6"/>
    <w:rsid w:val="00055AC9"/>
    <w:rsid w:val="00060DD0"/>
    <w:rsid w:val="00065160"/>
    <w:rsid w:val="00065D0D"/>
    <w:rsid w:val="00074F24"/>
    <w:rsid w:val="00075DE4"/>
    <w:rsid w:val="0009518E"/>
    <w:rsid w:val="000969D1"/>
    <w:rsid w:val="000A1EF3"/>
    <w:rsid w:val="000C1746"/>
    <w:rsid w:val="000C52F3"/>
    <w:rsid w:val="000D1173"/>
    <w:rsid w:val="000E3792"/>
    <w:rsid w:val="000F7E02"/>
    <w:rsid w:val="00100627"/>
    <w:rsid w:val="00101A47"/>
    <w:rsid w:val="00102182"/>
    <w:rsid w:val="001064D3"/>
    <w:rsid w:val="00107437"/>
    <w:rsid w:val="001167E6"/>
    <w:rsid w:val="0012081C"/>
    <w:rsid w:val="001208E8"/>
    <w:rsid w:val="00123356"/>
    <w:rsid w:val="00124BB5"/>
    <w:rsid w:val="00127C3E"/>
    <w:rsid w:val="001306AD"/>
    <w:rsid w:val="001331FA"/>
    <w:rsid w:val="00136AE3"/>
    <w:rsid w:val="00137F56"/>
    <w:rsid w:val="00141C26"/>
    <w:rsid w:val="001424E6"/>
    <w:rsid w:val="00147816"/>
    <w:rsid w:val="001519BE"/>
    <w:rsid w:val="00155972"/>
    <w:rsid w:val="001600E4"/>
    <w:rsid w:val="0016267B"/>
    <w:rsid w:val="00165262"/>
    <w:rsid w:val="00170CC5"/>
    <w:rsid w:val="00172EC7"/>
    <w:rsid w:val="001754B8"/>
    <w:rsid w:val="001764EB"/>
    <w:rsid w:val="00177ED9"/>
    <w:rsid w:val="00180E33"/>
    <w:rsid w:val="00184CAC"/>
    <w:rsid w:val="0018685C"/>
    <w:rsid w:val="001919D5"/>
    <w:rsid w:val="00191A0D"/>
    <w:rsid w:val="001977B6"/>
    <w:rsid w:val="001A26DF"/>
    <w:rsid w:val="001A2781"/>
    <w:rsid w:val="001A399D"/>
    <w:rsid w:val="001B2334"/>
    <w:rsid w:val="001B2885"/>
    <w:rsid w:val="001B4774"/>
    <w:rsid w:val="001B68CF"/>
    <w:rsid w:val="001C29F2"/>
    <w:rsid w:val="001D0167"/>
    <w:rsid w:val="001D61BF"/>
    <w:rsid w:val="001D714A"/>
    <w:rsid w:val="001F1181"/>
    <w:rsid w:val="001F258F"/>
    <w:rsid w:val="001F3FC6"/>
    <w:rsid w:val="00200E77"/>
    <w:rsid w:val="0020372A"/>
    <w:rsid w:val="0020620E"/>
    <w:rsid w:val="002063BE"/>
    <w:rsid w:val="00206791"/>
    <w:rsid w:val="002076C3"/>
    <w:rsid w:val="00211959"/>
    <w:rsid w:val="00213398"/>
    <w:rsid w:val="002151A9"/>
    <w:rsid w:val="00223AF7"/>
    <w:rsid w:val="00225170"/>
    <w:rsid w:val="0022747C"/>
    <w:rsid w:val="002322ED"/>
    <w:rsid w:val="0024388F"/>
    <w:rsid w:val="00246B17"/>
    <w:rsid w:val="00246D3D"/>
    <w:rsid w:val="00256133"/>
    <w:rsid w:val="0026284D"/>
    <w:rsid w:val="00264D0E"/>
    <w:rsid w:val="00274ABD"/>
    <w:rsid w:val="0027640B"/>
    <w:rsid w:val="00283038"/>
    <w:rsid w:val="00285B13"/>
    <w:rsid w:val="002961C6"/>
    <w:rsid w:val="002B1415"/>
    <w:rsid w:val="002B27DB"/>
    <w:rsid w:val="002B2E04"/>
    <w:rsid w:val="002B634E"/>
    <w:rsid w:val="002C5150"/>
    <w:rsid w:val="002C5EF9"/>
    <w:rsid w:val="002C733E"/>
    <w:rsid w:val="002D06C0"/>
    <w:rsid w:val="002E165F"/>
    <w:rsid w:val="002E2827"/>
    <w:rsid w:val="003177EF"/>
    <w:rsid w:val="00324E2D"/>
    <w:rsid w:val="00327313"/>
    <w:rsid w:val="00327803"/>
    <w:rsid w:val="00331779"/>
    <w:rsid w:val="0034110D"/>
    <w:rsid w:val="00343D5C"/>
    <w:rsid w:val="0035114F"/>
    <w:rsid w:val="00353C3B"/>
    <w:rsid w:val="00357FFC"/>
    <w:rsid w:val="00362B84"/>
    <w:rsid w:val="00363239"/>
    <w:rsid w:val="00363E5C"/>
    <w:rsid w:val="00364B7B"/>
    <w:rsid w:val="00366576"/>
    <w:rsid w:val="00377FD2"/>
    <w:rsid w:val="00386B0A"/>
    <w:rsid w:val="00393F1C"/>
    <w:rsid w:val="00394E18"/>
    <w:rsid w:val="0039667C"/>
    <w:rsid w:val="003A0A2F"/>
    <w:rsid w:val="003A3BCB"/>
    <w:rsid w:val="003A5D28"/>
    <w:rsid w:val="003C0120"/>
    <w:rsid w:val="003C5686"/>
    <w:rsid w:val="003D66B0"/>
    <w:rsid w:val="003D7EDC"/>
    <w:rsid w:val="003E3F5C"/>
    <w:rsid w:val="003E71E8"/>
    <w:rsid w:val="003F2979"/>
    <w:rsid w:val="00401D25"/>
    <w:rsid w:val="00402EAF"/>
    <w:rsid w:val="00404BE9"/>
    <w:rsid w:val="00410D16"/>
    <w:rsid w:val="00421B13"/>
    <w:rsid w:val="00422043"/>
    <w:rsid w:val="0042352A"/>
    <w:rsid w:val="00430FEF"/>
    <w:rsid w:val="00444893"/>
    <w:rsid w:val="00444D05"/>
    <w:rsid w:val="004452CD"/>
    <w:rsid w:val="00446457"/>
    <w:rsid w:val="00447023"/>
    <w:rsid w:val="0045720C"/>
    <w:rsid w:val="00462544"/>
    <w:rsid w:val="004635BF"/>
    <w:rsid w:val="00467C82"/>
    <w:rsid w:val="0047036B"/>
    <w:rsid w:val="0047162E"/>
    <w:rsid w:val="00475401"/>
    <w:rsid w:val="004755C8"/>
    <w:rsid w:val="00477577"/>
    <w:rsid w:val="00490697"/>
    <w:rsid w:val="00496585"/>
    <w:rsid w:val="00496828"/>
    <w:rsid w:val="004B5EA5"/>
    <w:rsid w:val="004B67CD"/>
    <w:rsid w:val="004D4488"/>
    <w:rsid w:val="004E11BD"/>
    <w:rsid w:val="004E4425"/>
    <w:rsid w:val="004F2F88"/>
    <w:rsid w:val="004F5C9B"/>
    <w:rsid w:val="004F7D3F"/>
    <w:rsid w:val="005139AF"/>
    <w:rsid w:val="005276B8"/>
    <w:rsid w:val="00535493"/>
    <w:rsid w:val="005378A0"/>
    <w:rsid w:val="005542F4"/>
    <w:rsid w:val="0056288B"/>
    <w:rsid w:val="00562FA8"/>
    <w:rsid w:val="0057163E"/>
    <w:rsid w:val="00586E91"/>
    <w:rsid w:val="005A052F"/>
    <w:rsid w:val="005A14D1"/>
    <w:rsid w:val="005A45DF"/>
    <w:rsid w:val="005B0EDB"/>
    <w:rsid w:val="005B4DD5"/>
    <w:rsid w:val="005B4E40"/>
    <w:rsid w:val="005B73E3"/>
    <w:rsid w:val="005C11C1"/>
    <w:rsid w:val="005C3064"/>
    <w:rsid w:val="005C68E6"/>
    <w:rsid w:val="005C7620"/>
    <w:rsid w:val="005D129E"/>
    <w:rsid w:val="005D33E7"/>
    <w:rsid w:val="005D67C3"/>
    <w:rsid w:val="005E23CD"/>
    <w:rsid w:val="005E2FE2"/>
    <w:rsid w:val="005F375A"/>
    <w:rsid w:val="005F564A"/>
    <w:rsid w:val="005F7A36"/>
    <w:rsid w:val="00604AEF"/>
    <w:rsid w:val="006107D0"/>
    <w:rsid w:val="006114A8"/>
    <w:rsid w:val="00614DD5"/>
    <w:rsid w:val="006172B5"/>
    <w:rsid w:val="00617B8C"/>
    <w:rsid w:val="00620539"/>
    <w:rsid w:val="006214D4"/>
    <w:rsid w:val="0063209C"/>
    <w:rsid w:val="0063675E"/>
    <w:rsid w:val="0064144E"/>
    <w:rsid w:val="00645B2D"/>
    <w:rsid w:val="00647C44"/>
    <w:rsid w:val="00647E79"/>
    <w:rsid w:val="00652E93"/>
    <w:rsid w:val="00655CD8"/>
    <w:rsid w:val="006658F7"/>
    <w:rsid w:val="006704E5"/>
    <w:rsid w:val="00676904"/>
    <w:rsid w:val="00681CB9"/>
    <w:rsid w:val="00684830"/>
    <w:rsid w:val="00684C3A"/>
    <w:rsid w:val="00685FA4"/>
    <w:rsid w:val="00691DF3"/>
    <w:rsid w:val="00694474"/>
    <w:rsid w:val="0069678B"/>
    <w:rsid w:val="00696A32"/>
    <w:rsid w:val="006974DF"/>
    <w:rsid w:val="006A71B5"/>
    <w:rsid w:val="006B5E81"/>
    <w:rsid w:val="006B5F3A"/>
    <w:rsid w:val="006C4EB8"/>
    <w:rsid w:val="006C6FDC"/>
    <w:rsid w:val="006D19BC"/>
    <w:rsid w:val="006D30B8"/>
    <w:rsid w:val="006F5E6A"/>
    <w:rsid w:val="00702E6E"/>
    <w:rsid w:val="00704396"/>
    <w:rsid w:val="007060AC"/>
    <w:rsid w:val="007109D4"/>
    <w:rsid w:val="0071538F"/>
    <w:rsid w:val="007341D0"/>
    <w:rsid w:val="00736780"/>
    <w:rsid w:val="00752CCC"/>
    <w:rsid w:val="00775C70"/>
    <w:rsid w:val="00775F3A"/>
    <w:rsid w:val="00790C8A"/>
    <w:rsid w:val="0079380B"/>
    <w:rsid w:val="007A2BAE"/>
    <w:rsid w:val="007B0137"/>
    <w:rsid w:val="007B34D7"/>
    <w:rsid w:val="007B78B0"/>
    <w:rsid w:val="007B7DC4"/>
    <w:rsid w:val="007C3269"/>
    <w:rsid w:val="007D0789"/>
    <w:rsid w:val="007E3075"/>
    <w:rsid w:val="00821950"/>
    <w:rsid w:val="00824339"/>
    <w:rsid w:val="00831950"/>
    <w:rsid w:val="00834166"/>
    <w:rsid w:val="00841BDE"/>
    <w:rsid w:val="00847266"/>
    <w:rsid w:val="0085129A"/>
    <w:rsid w:val="00854D00"/>
    <w:rsid w:val="0086055D"/>
    <w:rsid w:val="0086191F"/>
    <w:rsid w:val="00861CF9"/>
    <w:rsid w:val="008639E6"/>
    <w:rsid w:val="008641ED"/>
    <w:rsid w:val="00875C38"/>
    <w:rsid w:val="008802FD"/>
    <w:rsid w:val="00887CE5"/>
    <w:rsid w:val="0089543C"/>
    <w:rsid w:val="008A4FC5"/>
    <w:rsid w:val="008A5D6F"/>
    <w:rsid w:val="008A7D96"/>
    <w:rsid w:val="008B3755"/>
    <w:rsid w:val="008B558F"/>
    <w:rsid w:val="008B568F"/>
    <w:rsid w:val="008B5E85"/>
    <w:rsid w:val="008C470D"/>
    <w:rsid w:val="008D0C54"/>
    <w:rsid w:val="008D6EBC"/>
    <w:rsid w:val="008D7D7C"/>
    <w:rsid w:val="008E27EC"/>
    <w:rsid w:val="008E3068"/>
    <w:rsid w:val="008E6FCA"/>
    <w:rsid w:val="008F138E"/>
    <w:rsid w:val="008F1507"/>
    <w:rsid w:val="008F4564"/>
    <w:rsid w:val="008F48E7"/>
    <w:rsid w:val="00904C05"/>
    <w:rsid w:val="00905B71"/>
    <w:rsid w:val="00915F60"/>
    <w:rsid w:val="00930996"/>
    <w:rsid w:val="009353FB"/>
    <w:rsid w:val="00936023"/>
    <w:rsid w:val="00951EF6"/>
    <w:rsid w:val="00954A66"/>
    <w:rsid w:val="00955C24"/>
    <w:rsid w:val="00957659"/>
    <w:rsid w:val="00957C18"/>
    <w:rsid w:val="00962D47"/>
    <w:rsid w:val="009728B3"/>
    <w:rsid w:val="00974F32"/>
    <w:rsid w:val="009801E5"/>
    <w:rsid w:val="00981601"/>
    <w:rsid w:val="00984EAB"/>
    <w:rsid w:val="009935B3"/>
    <w:rsid w:val="009A2C6D"/>
    <w:rsid w:val="009A4063"/>
    <w:rsid w:val="009A71FE"/>
    <w:rsid w:val="009B226A"/>
    <w:rsid w:val="009B414A"/>
    <w:rsid w:val="009C2F64"/>
    <w:rsid w:val="009C3DA6"/>
    <w:rsid w:val="009C5346"/>
    <w:rsid w:val="009C717A"/>
    <w:rsid w:val="009D00A9"/>
    <w:rsid w:val="009D4330"/>
    <w:rsid w:val="009D62C0"/>
    <w:rsid w:val="009D69A3"/>
    <w:rsid w:val="009E5ED9"/>
    <w:rsid w:val="009E6CD9"/>
    <w:rsid w:val="009F2D0E"/>
    <w:rsid w:val="009F2E9A"/>
    <w:rsid w:val="009F3014"/>
    <w:rsid w:val="009F30D0"/>
    <w:rsid w:val="00A01270"/>
    <w:rsid w:val="00A10443"/>
    <w:rsid w:val="00A150C3"/>
    <w:rsid w:val="00A16FC3"/>
    <w:rsid w:val="00A259BE"/>
    <w:rsid w:val="00A26A24"/>
    <w:rsid w:val="00A2783F"/>
    <w:rsid w:val="00A30B1E"/>
    <w:rsid w:val="00A34D39"/>
    <w:rsid w:val="00A45807"/>
    <w:rsid w:val="00A47744"/>
    <w:rsid w:val="00A47B85"/>
    <w:rsid w:val="00A51878"/>
    <w:rsid w:val="00A54CFE"/>
    <w:rsid w:val="00A557C9"/>
    <w:rsid w:val="00A702BE"/>
    <w:rsid w:val="00A715B1"/>
    <w:rsid w:val="00A778FA"/>
    <w:rsid w:val="00A83F2D"/>
    <w:rsid w:val="00A8792C"/>
    <w:rsid w:val="00A97D04"/>
    <w:rsid w:val="00AA1607"/>
    <w:rsid w:val="00AA7796"/>
    <w:rsid w:val="00AB1932"/>
    <w:rsid w:val="00AB1C14"/>
    <w:rsid w:val="00AB4BAB"/>
    <w:rsid w:val="00AC0F8A"/>
    <w:rsid w:val="00AD20AC"/>
    <w:rsid w:val="00AD5F9D"/>
    <w:rsid w:val="00AD7C52"/>
    <w:rsid w:val="00AE3C80"/>
    <w:rsid w:val="00AE565B"/>
    <w:rsid w:val="00AF287E"/>
    <w:rsid w:val="00B070AF"/>
    <w:rsid w:val="00B07ECC"/>
    <w:rsid w:val="00B234C2"/>
    <w:rsid w:val="00B32699"/>
    <w:rsid w:val="00B43A8C"/>
    <w:rsid w:val="00B43DAD"/>
    <w:rsid w:val="00B456C8"/>
    <w:rsid w:val="00B46AD4"/>
    <w:rsid w:val="00B46F1D"/>
    <w:rsid w:val="00B47AEE"/>
    <w:rsid w:val="00B53F0D"/>
    <w:rsid w:val="00B64FE5"/>
    <w:rsid w:val="00B661F1"/>
    <w:rsid w:val="00B708BE"/>
    <w:rsid w:val="00B8011F"/>
    <w:rsid w:val="00B825A5"/>
    <w:rsid w:val="00BA18EF"/>
    <w:rsid w:val="00BB3897"/>
    <w:rsid w:val="00BB5841"/>
    <w:rsid w:val="00BB6E52"/>
    <w:rsid w:val="00BC0B08"/>
    <w:rsid w:val="00BC18D5"/>
    <w:rsid w:val="00BC2500"/>
    <w:rsid w:val="00BC40D2"/>
    <w:rsid w:val="00BC4479"/>
    <w:rsid w:val="00BD185B"/>
    <w:rsid w:val="00BD2940"/>
    <w:rsid w:val="00BD429C"/>
    <w:rsid w:val="00BD42BD"/>
    <w:rsid w:val="00BF2C96"/>
    <w:rsid w:val="00BF3AB8"/>
    <w:rsid w:val="00C021D5"/>
    <w:rsid w:val="00C13DFF"/>
    <w:rsid w:val="00C2337B"/>
    <w:rsid w:val="00C42553"/>
    <w:rsid w:val="00C451EC"/>
    <w:rsid w:val="00C526C5"/>
    <w:rsid w:val="00C529D2"/>
    <w:rsid w:val="00C536F5"/>
    <w:rsid w:val="00C5429F"/>
    <w:rsid w:val="00C5623B"/>
    <w:rsid w:val="00C57513"/>
    <w:rsid w:val="00C63463"/>
    <w:rsid w:val="00C7629F"/>
    <w:rsid w:val="00C8310E"/>
    <w:rsid w:val="00C87251"/>
    <w:rsid w:val="00C9718A"/>
    <w:rsid w:val="00CA0E9D"/>
    <w:rsid w:val="00CA37FA"/>
    <w:rsid w:val="00CA70EA"/>
    <w:rsid w:val="00CB6BF1"/>
    <w:rsid w:val="00CB7CB1"/>
    <w:rsid w:val="00CB7EE6"/>
    <w:rsid w:val="00CC1424"/>
    <w:rsid w:val="00CC2607"/>
    <w:rsid w:val="00CC2AA3"/>
    <w:rsid w:val="00CD0F06"/>
    <w:rsid w:val="00CD16E2"/>
    <w:rsid w:val="00CD2487"/>
    <w:rsid w:val="00CD3DBC"/>
    <w:rsid w:val="00CE01E2"/>
    <w:rsid w:val="00CF0315"/>
    <w:rsid w:val="00CF6272"/>
    <w:rsid w:val="00CF685C"/>
    <w:rsid w:val="00D02370"/>
    <w:rsid w:val="00D2519A"/>
    <w:rsid w:val="00D33526"/>
    <w:rsid w:val="00D40F6E"/>
    <w:rsid w:val="00D421F5"/>
    <w:rsid w:val="00D43642"/>
    <w:rsid w:val="00D4526E"/>
    <w:rsid w:val="00D533CD"/>
    <w:rsid w:val="00D53DE8"/>
    <w:rsid w:val="00D60BDE"/>
    <w:rsid w:val="00D652F7"/>
    <w:rsid w:val="00D7243F"/>
    <w:rsid w:val="00D7427B"/>
    <w:rsid w:val="00D76B91"/>
    <w:rsid w:val="00D80DEA"/>
    <w:rsid w:val="00D82680"/>
    <w:rsid w:val="00D97DE8"/>
    <w:rsid w:val="00DA240D"/>
    <w:rsid w:val="00DB2107"/>
    <w:rsid w:val="00DB384E"/>
    <w:rsid w:val="00DC047D"/>
    <w:rsid w:val="00DE1C83"/>
    <w:rsid w:val="00DE7D31"/>
    <w:rsid w:val="00DF0A62"/>
    <w:rsid w:val="00DF60DB"/>
    <w:rsid w:val="00E115E0"/>
    <w:rsid w:val="00E16881"/>
    <w:rsid w:val="00E26BC3"/>
    <w:rsid w:val="00E3111D"/>
    <w:rsid w:val="00E31791"/>
    <w:rsid w:val="00E412FB"/>
    <w:rsid w:val="00E53CA0"/>
    <w:rsid w:val="00E61D34"/>
    <w:rsid w:val="00E643D2"/>
    <w:rsid w:val="00E66969"/>
    <w:rsid w:val="00E7411B"/>
    <w:rsid w:val="00E8181B"/>
    <w:rsid w:val="00E85C5D"/>
    <w:rsid w:val="00E91042"/>
    <w:rsid w:val="00E92B41"/>
    <w:rsid w:val="00E978DA"/>
    <w:rsid w:val="00EA3562"/>
    <w:rsid w:val="00EA471A"/>
    <w:rsid w:val="00EB46EF"/>
    <w:rsid w:val="00EB77CB"/>
    <w:rsid w:val="00EB7891"/>
    <w:rsid w:val="00EC3F26"/>
    <w:rsid w:val="00EC4890"/>
    <w:rsid w:val="00ED3188"/>
    <w:rsid w:val="00ED624E"/>
    <w:rsid w:val="00ED79A3"/>
    <w:rsid w:val="00EE30D3"/>
    <w:rsid w:val="00EF1369"/>
    <w:rsid w:val="00EF623F"/>
    <w:rsid w:val="00F01681"/>
    <w:rsid w:val="00F0177E"/>
    <w:rsid w:val="00F10BBF"/>
    <w:rsid w:val="00F11A24"/>
    <w:rsid w:val="00F14436"/>
    <w:rsid w:val="00F248F7"/>
    <w:rsid w:val="00F24936"/>
    <w:rsid w:val="00F337A6"/>
    <w:rsid w:val="00F348BD"/>
    <w:rsid w:val="00F421E4"/>
    <w:rsid w:val="00F4223E"/>
    <w:rsid w:val="00F43E6B"/>
    <w:rsid w:val="00F57655"/>
    <w:rsid w:val="00F63783"/>
    <w:rsid w:val="00F6745F"/>
    <w:rsid w:val="00F75ACE"/>
    <w:rsid w:val="00F760F9"/>
    <w:rsid w:val="00F80D2B"/>
    <w:rsid w:val="00F91BA2"/>
    <w:rsid w:val="00F95D04"/>
    <w:rsid w:val="00FA42CE"/>
    <w:rsid w:val="00FA562F"/>
    <w:rsid w:val="00FB35D4"/>
    <w:rsid w:val="00FD1837"/>
    <w:rsid w:val="00FD18BC"/>
    <w:rsid w:val="00FD722C"/>
    <w:rsid w:val="00FE2CD4"/>
    <w:rsid w:val="00FE554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1E089BA1"/>
  <w15:docId w15:val="{6CE16C45-EE49-4FF0-8740-C71A5ACA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1A27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86055D"/>
  </w:style>
  <w:style w:type="character" w:customStyle="1" w:styleId="Heading4Char">
    <w:name w:val="Heading 4 Char"/>
    <w:basedOn w:val="DefaultParagraphFont"/>
    <w:link w:val="Heading4"/>
    <w:uiPriority w:val="9"/>
    <w:semiHidden/>
    <w:rsid w:val="00F249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74F24"/>
    <w:rPr>
      <w:b/>
      <w:bCs/>
    </w:rPr>
  </w:style>
  <w:style w:type="paragraph" w:customStyle="1" w:styleId="ve1">
    <w:name w:val="ve1"/>
    <w:basedOn w:val="Normal"/>
    <w:rsid w:val="009E6C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18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181"/>
    <w:rPr>
      <w:rFonts w:ascii="Calibri" w:eastAsia="Calibri" w:hAnsi="Calibri"/>
      <w:b/>
      <w:bCs/>
      <w:lang w:eastAsia="en-US"/>
    </w:rPr>
  </w:style>
  <w:style w:type="paragraph" w:customStyle="1" w:styleId="vein">
    <w:name w:val="vein"/>
    <w:basedOn w:val="Normal"/>
    <w:rsid w:val="003665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0969D1"/>
    <w:rPr>
      <w:rFonts w:ascii="Tahoma" w:hAnsi="Tahoma" w:cs="Tahoma"/>
      <w:color w:val="000000"/>
      <w:kern w:val="28"/>
      <w:sz w:val="24"/>
      <w:szCs w:val="24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7C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7C52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irst-line-none">
    <w:name w:val="first-line-none"/>
    <w:basedOn w:val="Normal"/>
    <w:rsid w:val="008341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F348BD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center">
    <w:name w:val="center"/>
    <w:basedOn w:val="Normal"/>
    <w:rsid w:val="00447023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2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59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24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841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88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250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379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5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0AE9-EC5E-4D79-BB80-44C379AE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0</TotalTime>
  <Pages>7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17</cp:revision>
  <cp:lastPrinted>2008-09-22T15:37:00Z</cp:lastPrinted>
  <dcterms:created xsi:type="dcterms:W3CDTF">2020-07-30T13:32:00Z</dcterms:created>
  <dcterms:modified xsi:type="dcterms:W3CDTF">2022-08-08T11:19:00Z</dcterms:modified>
</cp:coreProperties>
</file>